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D68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21889649" r:id="rId9"/>
        </w:object>
      </w:r>
    </w:p>
    <w:p w:rsidR="00927B03" w:rsidRPr="00907C82" w:rsidRDefault="00927B03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</w:t>
      </w:r>
      <w:r w:rsidR="009C27B1">
        <w:rPr>
          <w:sz w:val="24"/>
          <w:szCs w:val="24"/>
        </w:rPr>
        <w:t>Ų</w:t>
      </w:r>
      <w:r w:rsidRPr="00427FA0">
        <w:rPr>
          <w:sz w:val="24"/>
          <w:szCs w:val="24"/>
        </w:rPr>
        <w:t>J</w:t>
      </w:r>
      <w:r w:rsidR="009C27B1">
        <w:rPr>
          <w:sz w:val="24"/>
          <w:szCs w:val="24"/>
        </w:rPr>
        <w:t>Ų</w:t>
      </w:r>
      <w:r w:rsidRPr="00427FA0">
        <w:rPr>
          <w:sz w:val="24"/>
          <w:szCs w:val="24"/>
        </w:rPr>
        <w:t xml:space="preserve"> PIRKIM</w:t>
      </w:r>
      <w:r w:rsidR="009C27B1">
        <w:rPr>
          <w:sz w:val="24"/>
          <w:szCs w:val="24"/>
        </w:rPr>
        <w:t>Ų</w:t>
      </w:r>
      <w:r w:rsidRPr="00427FA0">
        <w:rPr>
          <w:sz w:val="24"/>
          <w:szCs w:val="24"/>
        </w:rPr>
        <w:t xml:space="preserve"> VERTINIMO IŠVADA</w:t>
      </w:r>
    </w:p>
    <w:p w:rsidR="00B93B07" w:rsidRDefault="00B93B07" w:rsidP="00B93B07">
      <w:pPr>
        <w:pStyle w:val="Default"/>
        <w:rPr>
          <w:lang w:val="lt-LT"/>
        </w:rPr>
      </w:pPr>
    </w:p>
    <w:p w:rsidR="00BB4B11" w:rsidRPr="009D5A6D" w:rsidRDefault="00BB4B11" w:rsidP="00B93B07">
      <w:pPr>
        <w:pStyle w:val="Default"/>
        <w:rPr>
          <w:lang w:val="lt-LT"/>
        </w:rPr>
      </w:pPr>
    </w:p>
    <w:p w:rsidR="00B93B07" w:rsidRPr="007920ED" w:rsidRDefault="00890AE1" w:rsidP="00B93B07">
      <w:pPr>
        <w:pStyle w:val="Default"/>
        <w:jc w:val="center"/>
        <w:rPr>
          <w:lang w:val="lt-LT"/>
        </w:rPr>
      </w:pPr>
      <w:r>
        <w:rPr>
          <w:lang w:val="lt-LT"/>
        </w:rPr>
        <w:t>201</w:t>
      </w:r>
      <w:r w:rsidR="00864FB6">
        <w:rPr>
          <w:lang w:val="lt-LT"/>
        </w:rPr>
        <w:t>6</w:t>
      </w:r>
      <w:r>
        <w:rPr>
          <w:lang w:val="lt-LT"/>
        </w:rPr>
        <w:t xml:space="preserve"> m. </w:t>
      </w:r>
      <w:r w:rsidR="00A10396">
        <w:rPr>
          <w:lang w:val="lt-LT"/>
        </w:rPr>
        <w:t>balandžio</w:t>
      </w:r>
      <w:r>
        <w:rPr>
          <w:lang w:val="lt-LT"/>
        </w:rPr>
        <w:t xml:space="preserve">  </w:t>
      </w:r>
      <w:r w:rsidR="004951EB">
        <w:rPr>
          <w:lang w:val="lt-LT"/>
        </w:rPr>
        <w:t xml:space="preserve"> </w:t>
      </w:r>
      <w:r>
        <w:rPr>
          <w:lang w:val="lt-LT"/>
        </w:rPr>
        <w:t xml:space="preserve">  d.</w:t>
      </w:r>
      <w:r w:rsidR="00B93B07" w:rsidRPr="007920ED">
        <w:rPr>
          <w:lang w:val="lt-LT"/>
        </w:rPr>
        <w:t xml:space="preserve"> Nr. 4S-______</w:t>
      </w:r>
    </w:p>
    <w:p w:rsidR="00890AE1" w:rsidRDefault="00890AE1" w:rsidP="00360DA5">
      <w:pPr>
        <w:pStyle w:val="Default"/>
        <w:ind w:left="709"/>
        <w:jc w:val="center"/>
        <w:rPr>
          <w:lang w:val="lt-LT"/>
        </w:rPr>
      </w:pPr>
    </w:p>
    <w:p w:rsidR="00992F8E" w:rsidRPr="007920ED" w:rsidRDefault="00992F8E" w:rsidP="00890AE1">
      <w:pPr>
        <w:pStyle w:val="Default"/>
        <w:jc w:val="center"/>
        <w:rPr>
          <w:lang w:val="lt-LT"/>
        </w:rPr>
      </w:pPr>
      <w:r w:rsidRPr="007920ED">
        <w:rPr>
          <w:lang w:val="lt-LT"/>
        </w:rPr>
        <w:t>Vilnius</w:t>
      </w:r>
    </w:p>
    <w:p w:rsidR="00912DEA" w:rsidRDefault="00912DEA" w:rsidP="00912DEA">
      <w:pPr>
        <w:jc w:val="both"/>
        <w:rPr>
          <w:b/>
          <w:sz w:val="24"/>
          <w:szCs w:val="24"/>
        </w:rPr>
      </w:pPr>
    </w:p>
    <w:p w:rsidR="00BB4B11" w:rsidRDefault="00BB4B11" w:rsidP="00912DEA">
      <w:pPr>
        <w:jc w:val="both"/>
        <w:rPr>
          <w:b/>
          <w:sz w:val="24"/>
          <w:szCs w:val="24"/>
        </w:rPr>
      </w:pPr>
    </w:p>
    <w:p w:rsidR="00BB4B11" w:rsidRDefault="00BB4B11" w:rsidP="00912DEA">
      <w:pPr>
        <w:jc w:val="both"/>
        <w:rPr>
          <w:b/>
          <w:sz w:val="24"/>
          <w:szCs w:val="24"/>
        </w:rPr>
      </w:pPr>
    </w:p>
    <w:p w:rsidR="00912DEA" w:rsidRPr="007770A6" w:rsidRDefault="00912DEA" w:rsidP="00AE75B0">
      <w:pPr>
        <w:ind w:firstLine="720"/>
        <w:jc w:val="both"/>
        <w:rPr>
          <w:bCs/>
          <w:sz w:val="24"/>
          <w:szCs w:val="24"/>
        </w:rPr>
      </w:pPr>
      <w:r w:rsidRPr="007770A6">
        <w:rPr>
          <w:sz w:val="24"/>
          <w:szCs w:val="24"/>
        </w:rPr>
        <w:t>Viešųjų pirkimų tarnyba (toliau – Tarnyba), vadovaudamasi Lietuvos Respu</w:t>
      </w:r>
      <w:r>
        <w:rPr>
          <w:sz w:val="24"/>
          <w:szCs w:val="24"/>
        </w:rPr>
        <w:t>blikos viešųjų pirkimų įstatymo</w:t>
      </w:r>
      <w:r w:rsidRPr="007770A6">
        <w:rPr>
          <w:sz w:val="24"/>
          <w:szCs w:val="24"/>
        </w:rPr>
        <w:t xml:space="preserve"> 8</w:t>
      </w:r>
      <w:r w:rsidRPr="007770A6">
        <w:rPr>
          <w:sz w:val="24"/>
          <w:szCs w:val="24"/>
          <w:vertAlign w:val="superscript"/>
        </w:rPr>
        <w:t>2</w:t>
      </w:r>
      <w:r w:rsidRPr="007770A6">
        <w:rPr>
          <w:sz w:val="24"/>
          <w:szCs w:val="24"/>
        </w:rPr>
        <w:t xml:space="preserve"> straipsnio 1 dalies 2 punktu, atliko </w:t>
      </w:r>
      <w:r w:rsidR="00033311" w:rsidRPr="00033311">
        <w:rPr>
          <w:sz w:val="24"/>
          <w:szCs w:val="24"/>
        </w:rPr>
        <w:t xml:space="preserve">Kauno technologijos universiteto </w:t>
      </w:r>
      <w:r w:rsidR="00033311">
        <w:rPr>
          <w:sz w:val="24"/>
          <w:szCs w:val="24"/>
        </w:rPr>
        <w:t xml:space="preserve">(toliau – Perkančioji organizacija) </w:t>
      </w:r>
      <w:r w:rsidR="00033311" w:rsidRPr="00033311">
        <w:rPr>
          <w:sz w:val="24"/>
          <w:szCs w:val="24"/>
        </w:rPr>
        <w:t>supaprastinto atviro konkurso „Darbų pirkimas siekiant sudaryti preliminariąsias sutartis (SD/PR-2013)“ (skelbtas 2014-02-26 Centrinėje viešųjų pirkimų informacinėje sistemoje</w:t>
      </w:r>
      <w:r w:rsidR="002413D1">
        <w:rPr>
          <w:sz w:val="24"/>
          <w:szCs w:val="24"/>
        </w:rPr>
        <w:t xml:space="preserve"> (toliau – CVP IS)</w:t>
      </w:r>
      <w:r w:rsidR="00033311" w:rsidRPr="00033311">
        <w:rPr>
          <w:sz w:val="24"/>
          <w:szCs w:val="24"/>
        </w:rPr>
        <w:t>, pirkimo Nr. 148428)</w:t>
      </w:r>
      <w:r w:rsidR="007E2F16">
        <w:rPr>
          <w:sz w:val="24"/>
          <w:szCs w:val="24"/>
        </w:rPr>
        <w:t xml:space="preserve"> </w:t>
      </w:r>
      <w:r w:rsidR="005B40CA">
        <w:rPr>
          <w:sz w:val="24"/>
          <w:szCs w:val="24"/>
        </w:rPr>
        <w:t>(</w:t>
      </w:r>
      <w:r w:rsidR="007E2F16">
        <w:rPr>
          <w:sz w:val="24"/>
          <w:szCs w:val="24"/>
        </w:rPr>
        <w:t xml:space="preserve">toliau – Pirkimas) </w:t>
      </w:r>
      <w:r w:rsidRPr="007770A6">
        <w:rPr>
          <w:sz w:val="24"/>
          <w:szCs w:val="24"/>
        </w:rPr>
        <w:t>vertinimą</w:t>
      </w:r>
      <w:r w:rsidRPr="007770A6">
        <w:rPr>
          <w:bCs/>
          <w:sz w:val="24"/>
          <w:szCs w:val="24"/>
        </w:rPr>
        <w:t xml:space="preserve"> ir teikia Pirkimo vertinimo išvadą (toliau – Išvada).</w:t>
      </w:r>
    </w:p>
    <w:p w:rsidR="0091059F" w:rsidRDefault="00912DEA" w:rsidP="00AE75B0">
      <w:pPr>
        <w:ind w:firstLine="720"/>
        <w:jc w:val="both"/>
        <w:rPr>
          <w:sz w:val="24"/>
          <w:szCs w:val="24"/>
        </w:rPr>
      </w:pPr>
      <w:r w:rsidRPr="00BF298C">
        <w:rPr>
          <w:sz w:val="24"/>
          <w:szCs w:val="24"/>
        </w:rPr>
        <w:t>Perkančioji organizacija Pirkimą vykd</w:t>
      </w:r>
      <w:r w:rsidR="00033311">
        <w:rPr>
          <w:sz w:val="24"/>
          <w:szCs w:val="24"/>
        </w:rPr>
        <w:t>ė</w:t>
      </w:r>
      <w:r w:rsidRPr="00BF298C">
        <w:rPr>
          <w:sz w:val="24"/>
          <w:szCs w:val="24"/>
        </w:rPr>
        <w:t xml:space="preserve"> pagal </w:t>
      </w:r>
      <w:r w:rsidRPr="007770A6">
        <w:rPr>
          <w:sz w:val="24"/>
          <w:szCs w:val="24"/>
        </w:rPr>
        <w:t>Lietuvos Respu</w:t>
      </w:r>
      <w:r>
        <w:rPr>
          <w:sz w:val="24"/>
          <w:szCs w:val="24"/>
        </w:rPr>
        <w:t>blikos viešųjų pirkimų įstatymo (redakcija nuo 201</w:t>
      </w:r>
      <w:r w:rsidR="00033311">
        <w:rPr>
          <w:sz w:val="24"/>
          <w:szCs w:val="24"/>
        </w:rPr>
        <w:t>3</w:t>
      </w:r>
      <w:r w:rsidR="00EA338C">
        <w:rPr>
          <w:sz w:val="24"/>
          <w:szCs w:val="24"/>
        </w:rPr>
        <w:t>-10</w:t>
      </w:r>
      <w:r>
        <w:rPr>
          <w:sz w:val="24"/>
          <w:szCs w:val="24"/>
        </w:rPr>
        <w:t>-</w:t>
      </w:r>
      <w:r w:rsidR="00EA338C">
        <w:rPr>
          <w:sz w:val="24"/>
          <w:szCs w:val="24"/>
        </w:rPr>
        <w:t>26</w:t>
      </w:r>
      <w:r>
        <w:rPr>
          <w:sz w:val="24"/>
          <w:szCs w:val="24"/>
        </w:rPr>
        <w:t>) (toliau – Įstatymas)</w:t>
      </w:r>
      <w:r w:rsidR="003A6F63">
        <w:rPr>
          <w:sz w:val="24"/>
          <w:szCs w:val="24"/>
        </w:rPr>
        <w:t xml:space="preserve"> </w:t>
      </w:r>
      <w:bookmarkStart w:id="0" w:name="_GoBack"/>
      <w:bookmarkEnd w:id="0"/>
      <w:r w:rsidR="006737BA" w:rsidRPr="001F23C4">
        <w:rPr>
          <w:sz w:val="24"/>
          <w:szCs w:val="24"/>
        </w:rPr>
        <w:t>nuostatas</w:t>
      </w:r>
      <w:r>
        <w:rPr>
          <w:sz w:val="24"/>
          <w:szCs w:val="24"/>
        </w:rPr>
        <w:t xml:space="preserve">. </w:t>
      </w:r>
    </w:p>
    <w:p w:rsidR="00776FF0" w:rsidRPr="002C3927" w:rsidRDefault="00BB4B11" w:rsidP="002C3927">
      <w:pPr>
        <w:ind w:firstLine="720"/>
        <w:jc w:val="both"/>
        <w:rPr>
          <w:sz w:val="24"/>
          <w:szCs w:val="24"/>
        </w:rPr>
      </w:pPr>
      <w:r w:rsidRPr="00BB4B11">
        <w:rPr>
          <w:sz w:val="24"/>
          <w:szCs w:val="24"/>
        </w:rPr>
        <w:t xml:space="preserve">Tarnyba, įvertinusi su Pirkimu susijusius dokumentus bei informaciją pateiktą CVP IS, nenustatė </w:t>
      </w:r>
      <w:r>
        <w:rPr>
          <w:sz w:val="24"/>
          <w:szCs w:val="24"/>
        </w:rPr>
        <w:t>Į</w:t>
      </w:r>
      <w:r w:rsidRPr="00BB4B11">
        <w:rPr>
          <w:sz w:val="24"/>
          <w:szCs w:val="24"/>
        </w:rPr>
        <w:t>statymo nuostatų pažeidimų, turėjusių įtakos Pirkimo rezultatams, tačiau teikia pastab</w:t>
      </w:r>
      <w:r>
        <w:rPr>
          <w:sz w:val="24"/>
          <w:szCs w:val="24"/>
        </w:rPr>
        <w:t>ą</w:t>
      </w:r>
      <w:r w:rsidRPr="00BB4B11">
        <w:rPr>
          <w:sz w:val="24"/>
          <w:szCs w:val="24"/>
        </w:rPr>
        <w:t xml:space="preserve"> į kuri</w:t>
      </w:r>
      <w:r>
        <w:rPr>
          <w:sz w:val="24"/>
          <w:szCs w:val="24"/>
        </w:rPr>
        <w:t>ą P</w:t>
      </w:r>
      <w:r w:rsidRPr="00BB4B11">
        <w:rPr>
          <w:sz w:val="24"/>
          <w:szCs w:val="24"/>
        </w:rPr>
        <w:t>erkančioji organizacija turėtų atsižvelgti vykdydama viešuosius pirkimus</w:t>
      </w:r>
      <w:r w:rsidR="002C3927">
        <w:rPr>
          <w:sz w:val="24"/>
          <w:szCs w:val="24"/>
        </w:rPr>
        <w:t xml:space="preserve"> –</w:t>
      </w:r>
      <w:r w:rsidR="002C3927" w:rsidRPr="002C3927">
        <w:rPr>
          <w:sz w:val="24"/>
          <w:szCs w:val="24"/>
        </w:rPr>
        <w:t xml:space="preserve"> </w:t>
      </w:r>
      <w:r w:rsidRPr="002C3927">
        <w:rPr>
          <w:sz w:val="24"/>
          <w:szCs w:val="24"/>
        </w:rPr>
        <w:t xml:space="preserve">2014-05-08 Preliminariosios statybos darbų rangos sutarties Nr. VP-2014-SAK-275, UAB „Kortas“ atlikimo laidavimo draudimo rašto Nr. AT 63825, išduoto ERGO </w:t>
      </w:r>
      <w:proofErr w:type="spellStart"/>
      <w:r w:rsidRPr="002C3927">
        <w:rPr>
          <w:sz w:val="24"/>
          <w:szCs w:val="24"/>
        </w:rPr>
        <w:t>Insurance</w:t>
      </w:r>
      <w:proofErr w:type="spellEnd"/>
      <w:r w:rsidRPr="002C3927">
        <w:rPr>
          <w:sz w:val="24"/>
          <w:szCs w:val="24"/>
        </w:rPr>
        <w:t xml:space="preserve"> SE, veikiančio per filialą Lietuvoje, išdavimo data yra 2014-05-30</w:t>
      </w:r>
      <w:r w:rsidR="002C3927">
        <w:rPr>
          <w:sz w:val="24"/>
          <w:szCs w:val="24"/>
        </w:rPr>
        <w:t xml:space="preserve">, </w:t>
      </w:r>
      <w:r w:rsidRPr="002C3927">
        <w:rPr>
          <w:sz w:val="24"/>
          <w:szCs w:val="24"/>
        </w:rPr>
        <w:t xml:space="preserve">UAB „Statybų vizija“ sutartinių įsipareigojimų įvykdymo laidavimo draudimo Nr. SĮLD 086050, išduoto AAS „BTA Baltic </w:t>
      </w:r>
      <w:proofErr w:type="spellStart"/>
      <w:r w:rsidRPr="002C3927">
        <w:rPr>
          <w:sz w:val="24"/>
          <w:szCs w:val="24"/>
        </w:rPr>
        <w:t>Insurance</w:t>
      </w:r>
      <w:proofErr w:type="spellEnd"/>
      <w:r w:rsidRPr="002C3927">
        <w:rPr>
          <w:sz w:val="24"/>
          <w:szCs w:val="24"/>
        </w:rPr>
        <w:t xml:space="preserve"> Company“, filialo Lietuvoje, išdavimo data yra 2014-05-15</w:t>
      </w:r>
      <w:r w:rsidR="002C3927">
        <w:rPr>
          <w:sz w:val="24"/>
          <w:szCs w:val="24"/>
        </w:rPr>
        <w:t xml:space="preserve"> ir M</w:t>
      </w:r>
      <w:r w:rsidR="002C3927" w:rsidRPr="002C3927">
        <w:rPr>
          <w:sz w:val="24"/>
          <w:szCs w:val="24"/>
        </w:rPr>
        <w:t>B „</w:t>
      </w:r>
      <w:proofErr w:type="spellStart"/>
      <w:r w:rsidR="00FC115A">
        <w:rPr>
          <w:sz w:val="24"/>
          <w:szCs w:val="24"/>
        </w:rPr>
        <w:t>Virmalda</w:t>
      </w:r>
      <w:proofErr w:type="spellEnd"/>
      <w:r w:rsidR="002C3927" w:rsidRPr="002C3927">
        <w:rPr>
          <w:sz w:val="24"/>
          <w:szCs w:val="24"/>
        </w:rPr>
        <w:t>“ atlikimo laidavimo draudimo rašto Nr. AT 63</w:t>
      </w:r>
      <w:r w:rsidR="002C3927">
        <w:rPr>
          <w:sz w:val="24"/>
          <w:szCs w:val="24"/>
        </w:rPr>
        <w:t>570</w:t>
      </w:r>
      <w:r w:rsidR="002C3927" w:rsidRPr="002C3927">
        <w:rPr>
          <w:sz w:val="24"/>
          <w:szCs w:val="24"/>
        </w:rPr>
        <w:t xml:space="preserve">, išduoto ERGO </w:t>
      </w:r>
      <w:proofErr w:type="spellStart"/>
      <w:r w:rsidR="002C3927" w:rsidRPr="002C3927">
        <w:rPr>
          <w:sz w:val="24"/>
          <w:szCs w:val="24"/>
        </w:rPr>
        <w:t>Insurance</w:t>
      </w:r>
      <w:proofErr w:type="spellEnd"/>
      <w:r w:rsidR="002C3927" w:rsidRPr="002C3927">
        <w:rPr>
          <w:sz w:val="24"/>
          <w:szCs w:val="24"/>
        </w:rPr>
        <w:t xml:space="preserve"> SE, veikiančio per filialą Lietuvoje, išdavimo data yra 2014-05</w:t>
      </w:r>
      <w:r w:rsidR="002C3927">
        <w:rPr>
          <w:sz w:val="24"/>
          <w:szCs w:val="24"/>
        </w:rPr>
        <w:t>-12</w:t>
      </w:r>
      <w:r w:rsidRPr="002C3927">
        <w:rPr>
          <w:sz w:val="24"/>
          <w:szCs w:val="24"/>
        </w:rPr>
        <w:t>. Atsižvelgiant į tai, neužtikrintas</w:t>
      </w:r>
      <w:r w:rsidR="0027681E" w:rsidRPr="002C3927">
        <w:rPr>
          <w:sz w:val="24"/>
          <w:szCs w:val="24"/>
        </w:rPr>
        <w:t xml:space="preserve"> Pirkimo sąlygų </w:t>
      </w:r>
      <w:r w:rsidR="005E1CCC" w:rsidRPr="002C3927">
        <w:rPr>
          <w:sz w:val="24"/>
          <w:szCs w:val="24"/>
        </w:rPr>
        <w:t>4 priedo „Preliminariosios sutarties forma (su priedais)“ 20.2</w:t>
      </w:r>
      <w:r w:rsidR="0027681E" w:rsidRPr="002C3927">
        <w:rPr>
          <w:sz w:val="24"/>
          <w:szCs w:val="24"/>
        </w:rPr>
        <w:t xml:space="preserve"> punkto, kad „</w:t>
      </w:r>
      <w:r w:rsidR="005E1CCC" w:rsidRPr="002C3927">
        <w:rPr>
          <w:sz w:val="24"/>
          <w:szCs w:val="24"/>
        </w:rPr>
        <w:t>Ne vėliau kaip iki Preliminarios sutarties pasirašymo dienos kiekvienas Rangovas pateikia Sutarties įvykdymo užtikrinimą</w:t>
      </w:r>
      <w:r w:rsidR="00776FF0" w:rsidRPr="002C3927">
        <w:rPr>
          <w:sz w:val="24"/>
          <w:szCs w:val="24"/>
        </w:rPr>
        <w:t xml:space="preserve"> &lt;...&gt;</w:t>
      </w:r>
      <w:r w:rsidR="0027681E" w:rsidRPr="002C3927">
        <w:rPr>
          <w:sz w:val="24"/>
          <w:szCs w:val="24"/>
        </w:rPr>
        <w:t xml:space="preserve">“, </w:t>
      </w:r>
      <w:r w:rsidRPr="002C3927">
        <w:rPr>
          <w:sz w:val="24"/>
          <w:szCs w:val="24"/>
        </w:rPr>
        <w:t>laikymasis</w:t>
      </w:r>
      <w:r w:rsidR="007F685E" w:rsidRPr="002C3927">
        <w:rPr>
          <w:sz w:val="24"/>
          <w:szCs w:val="24"/>
        </w:rPr>
        <w:t>.</w:t>
      </w:r>
      <w:r w:rsidR="008A4482" w:rsidRPr="002C3927">
        <w:rPr>
          <w:sz w:val="24"/>
          <w:szCs w:val="24"/>
        </w:rPr>
        <w:t xml:space="preserve"> Taip pat atkreipiame dėmesį, kad </w:t>
      </w:r>
      <w:r w:rsidR="00C45D0E" w:rsidRPr="002C3927">
        <w:rPr>
          <w:sz w:val="24"/>
          <w:szCs w:val="24"/>
        </w:rPr>
        <w:t>Perkančioji organizacija neturėtų reikalauti, kad tiekėjai pateiktų sutarties įvykdymo užtikrinimą iki sutarties pasirašymo dienos.</w:t>
      </w:r>
    </w:p>
    <w:p w:rsidR="00A10396" w:rsidRDefault="00A10396" w:rsidP="00AE75B0">
      <w:pPr>
        <w:pStyle w:val="Normal12pt"/>
        <w:tabs>
          <w:tab w:val="clear" w:pos="737"/>
          <w:tab w:val="left" w:pos="993"/>
        </w:tabs>
        <w:ind w:right="0" w:firstLine="720"/>
      </w:pPr>
    </w:p>
    <w:p w:rsidR="00A10396" w:rsidRDefault="00A10396" w:rsidP="00154E74">
      <w:pPr>
        <w:pStyle w:val="Normal12pt"/>
        <w:tabs>
          <w:tab w:val="clear" w:pos="737"/>
          <w:tab w:val="left" w:pos="993"/>
        </w:tabs>
        <w:ind w:right="0"/>
      </w:pPr>
    </w:p>
    <w:p w:rsidR="00A10396" w:rsidRDefault="00A10396" w:rsidP="00154E74">
      <w:pPr>
        <w:pStyle w:val="Normal12pt"/>
        <w:tabs>
          <w:tab w:val="clear" w:pos="737"/>
          <w:tab w:val="left" w:pos="993"/>
        </w:tabs>
        <w:ind w:right="0"/>
      </w:pPr>
    </w:p>
    <w:p w:rsidR="00154E74" w:rsidRDefault="00154E74" w:rsidP="00154E74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vyriausiasis specialistas</w:t>
      </w:r>
      <w:r>
        <w:rPr>
          <w:bCs/>
          <w:sz w:val="24"/>
          <w:szCs w:val="24"/>
        </w:rPr>
        <w:tab/>
        <w:t xml:space="preserve">                                                               Tomas Ilčiukas</w:t>
      </w:r>
    </w:p>
    <w:p w:rsidR="00154E74" w:rsidRDefault="00154E74" w:rsidP="00154E74">
      <w:pPr>
        <w:spacing w:line="276" w:lineRule="auto"/>
        <w:jc w:val="both"/>
        <w:rPr>
          <w:bCs/>
          <w:sz w:val="24"/>
          <w:szCs w:val="24"/>
        </w:rPr>
      </w:pPr>
    </w:p>
    <w:p w:rsidR="00AE75B0" w:rsidRDefault="00AE75B0" w:rsidP="00154E74">
      <w:pPr>
        <w:spacing w:line="276" w:lineRule="auto"/>
        <w:jc w:val="both"/>
        <w:rPr>
          <w:bCs/>
          <w:sz w:val="24"/>
          <w:szCs w:val="24"/>
        </w:rPr>
      </w:pPr>
    </w:p>
    <w:p w:rsidR="00BB4B11" w:rsidRDefault="00BB4B11" w:rsidP="00154E74">
      <w:pPr>
        <w:spacing w:line="276" w:lineRule="auto"/>
        <w:jc w:val="both"/>
        <w:rPr>
          <w:bCs/>
          <w:sz w:val="24"/>
          <w:szCs w:val="24"/>
        </w:rPr>
      </w:pPr>
    </w:p>
    <w:p w:rsidR="003D3AC9" w:rsidRDefault="003D3AC9" w:rsidP="00154E74">
      <w:pPr>
        <w:spacing w:line="276" w:lineRule="auto"/>
        <w:jc w:val="both"/>
        <w:rPr>
          <w:bCs/>
          <w:sz w:val="24"/>
          <w:szCs w:val="24"/>
        </w:rPr>
      </w:pPr>
    </w:p>
    <w:p w:rsidR="003D3AC9" w:rsidRDefault="003D3AC9" w:rsidP="00154E74">
      <w:pPr>
        <w:spacing w:line="276" w:lineRule="auto"/>
        <w:jc w:val="both"/>
        <w:rPr>
          <w:bCs/>
          <w:sz w:val="24"/>
          <w:szCs w:val="24"/>
        </w:rPr>
      </w:pPr>
    </w:p>
    <w:p w:rsidR="00776FF0" w:rsidRDefault="0042024E" w:rsidP="003D3AC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</w:t>
      </w:r>
      <w:r w:rsidR="00154E74">
        <w:rPr>
          <w:bCs/>
          <w:sz w:val="24"/>
          <w:szCs w:val="24"/>
        </w:rPr>
        <w:t xml:space="preserve">omas Ilčiukas, (8 5) 219 7037, el. p. </w:t>
      </w:r>
      <w:hyperlink r:id="rId10" w:history="1">
        <w:r w:rsidR="00154E74" w:rsidRPr="000F4287">
          <w:rPr>
            <w:rStyle w:val="Hyperlink"/>
            <w:bCs/>
            <w:color w:val="auto"/>
            <w:sz w:val="24"/>
            <w:szCs w:val="24"/>
            <w:u w:val="none"/>
          </w:rPr>
          <w:t>Tomas.Ilciukas@vpt.lt</w:t>
        </w:r>
      </w:hyperlink>
    </w:p>
    <w:sectPr w:rsidR="00776FF0" w:rsidSect="009F2EFD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E87" w:rsidRDefault="00700E87">
      <w:r>
        <w:separator/>
      </w:r>
    </w:p>
  </w:endnote>
  <w:endnote w:type="continuationSeparator" w:id="0">
    <w:p w:rsidR="00700E87" w:rsidRDefault="0070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E87" w:rsidRDefault="00700E87">
    <w:pPr>
      <w:pStyle w:val="Footer"/>
    </w:pPr>
  </w:p>
  <w:p w:rsidR="00700E87" w:rsidRDefault="00700E87">
    <w:pPr>
      <w:pStyle w:val="Footer"/>
    </w:pPr>
  </w:p>
  <w:p w:rsidR="00700E87" w:rsidRDefault="00700E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700E87" w:rsidRPr="008F10BE" w:rsidTr="0048148B">
      <w:tc>
        <w:tcPr>
          <w:tcW w:w="3225" w:type="dxa"/>
        </w:tcPr>
        <w:p w:rsidR="00700E87" w:rsidRPr="008F10BE" w:rsidRDefault="00700E87" w:rsidP="00225780">
          <w:pPr>
            <w:pStyle w:val="Footer"/>
          </w:pPr>
          <w:r w:rsidRPr="008F10BE">
            <w:t>Biudžetinė įstaiga</w:t>
          </w:r>
        </w:p>
        <w:p w:rsidR="00700E87" w:rsidRPr="008F10BE" w:rsidRDefault="00700E87" w:rsidP="00225780">
          <w:pPr>
            <w:pStyle w:val="Footer"/>
          </w:pPr>
          <w:r w:rsidRPr="008F10BE">
            <w:t>Kareivių g. 1, 08221 Vilnius</w:t>
          </w:r>
        </w:p>
        <w:p w:rsidR="00700E87" w:rsidRPr="008F10BE" w:rsidRDefault="00700E87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700E87" w:rsidRPr="008F10BE" w:rsidRDefault="00700E87" w:rsidP="008A5A7B">
          <w:pPr>
            <w:pStyle w:val="Footer"/>
          </w:pPr>
          <w:r w:rsidRPr="008F10BE">
            <w:t>Tel. (8 5) 219 7001</w:t>
          </w:r>
        </w:p>
        <w:p w:rsidR="00700E87" w:rsidRPr="008F10BE" w:rsidRDefault="00700E87" w:rsidP="008A5A7B">
          <w:pPr>
            <w:pStyle w:val="Footer"/>
          </w:pPr>
          <w:r w:rsidRPr="008F10BE">
            <w:t>Faks. (8 5) 213 6213</w:t>
          </w:r>
        </w:p>
        <w:p w:rsidR="00700E87" w:rsidRPr="008F10BE" w:rsidRDefault="00700E87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700E87" w:rsidRPr="008F10BE" w:rsidRDefault="00700E87" w:rsidP="008A5A7B">
          <w:pPr>
            <w:pStyle w:val="Footer"/>
          </w:pPr>
          <w:r w:rsidRPr="008F10BE">
            <w:t>Duomenys kaupiami ir saugomi</w:t>
          </w:r>
        </w:p>
        <w:p w:rsidR="00700E87" w:rsidRPr="008F10BE" w:rsidRDefault="00700E87" w:rsidP="00225780">
          <w:pPr>
            <w:pStyle w:val="Footer"/>
          </w:pPr>
          <w:r w:rsidRPr="008F10BE">
            <w:t>Juridinių asmenų registre</w:t>
          </w:r>
        </w:p>
        <w:p w:rsidR="00700E87" w:rsidRPr="008F10BE" w:rsidRDefault="00700E87" w:rsidP="00225780">
          <w:pPr>
            <w:pStyle w:val="Footer"/>
          </w:pPr>
          <w:r w:rsidRPr="008F10BE">
            <w:t>Kodas 188656261</w:t>
          </w:r>
        </w:p>
      </w:tc>
    </w:tr>
  </w:tbl>
  <w:p w:rsidR="00700E87" w:rsidRPr="008F10BE" w:rsidRDefault="00700E87" w:rsidP="00225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E87" w:rsidRDefault="00700E87">
      <w:r>
        <w:separator/>
      </w:r>
    </w:p>
  </w:footnote>
  <w:footnote w:type="continuationSeparator" w:id="0">
    <w:p w:rsidR="00700E87" w:rsidRDefault="00700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E87" w:rsidRDefault="00700E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0E87" w:rsidRDefault="00700E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E87" w:rsidRPr="00C46A04" w:rsidRDefault="00700E87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C46A04">
      <w:rPr>
        <w:rStyle w:val="PageNumber"/>
        <w:sz w:val="24"/>
        <w:szCs w:val="24"/>
      </w:rPr>
      <w:fldChar w:fldCharType="begin"/>
    </w:r>
    <w:r w:rsidRPr="00C46A04">
      <w:rPr>
        <w:rStyle w:val="PageNumber"/>
        <w:sz w:val="24"/>
        <w:szCs w:val="24"/>
      </w:rPr>
      <w:instrText xml:space="preserve">PAGE  </w:instrText>
    </w:r>
    <w:r w:rsidRPr="00C46A04">
      <w:rPr>
        <w:rStyle w:val="PageNumber"/>
        <w:sz w:val="24"/>
        <w:szCs w:val="24"/>
      </w:rPr>
      <w:fldChar w:fldCharType="separate"/>
    </w:r>
    <w:r w:rsidR="002C3927">
      <w:rPr>
        <w:rStyle w:val="PageNumber"/>
        <w:noProof/>
        <w:sz w:val="24"/>
        <w:szCs w:val="24"/>
      </w:rPr>
      <w:t>2</w:t>
    </w:r>
    <w:r w:rsidRPr="00C46A04">
      <w:rPr>
        <w:rStyle w:val="PageNumber"/>
        <w:sz w:val="24"/>
        <w:szCs w:val="24"/>
      </w:rPr>
      <w:fldChar w:fldCharType="end"/>
    </w:r>
  </w:p>
  <w:p w:rsidR="00700E87" w:rsidRDefault="00700E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 w15:restartNumberingAfterBreak="0">
    <w:nsid w:val="04FE2A6D"/>
    <w:multiLevelType w:val="hybridMultilevel"/>
    <w:tmpl w:val="26A4D1B2"/>
    <w:lvl w:ilvl="0" w:tplc="6CD47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D6CCB"/>
    <w:multiLevelType w:val="hybridMultilevel"/>
    <w:tmpl w:val="0C56A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E5E57"/>
    <w:multiLevelType w:val="hybridMultilevel"/>
    <w:tmpl w:val="AE00A604"/>
    <w:lvl w:ilvl="0" w:tplc="D81C52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04D20"/>
    <w:multiLevelType w:val="hybridMultilevel"/>
    <w:tmpl w:val="5C8839D8"/>
    <w:lvl w:ilvl="0" w:tplc="1EE00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15CED"/>
    <w:multiLevelType w:val="hybridMultilevel"/>
    <w:tmpl w:val="ACE43E6A"/>
    <w:lvl w:ilvl="0" w:tplc="B80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880F79"/>
    <w:multiLevelType w:val="hybridMultilevel"/>
    <w:tmpl w:val="DACE8C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9EB03DB"/>
    <w:multiLevelType w:val="hybridMultilevel"/>
    <w:tmpl w:val="1CB8407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18086A"/>
    <w:multiLevelType w:val="hybridMultilevel"/>
    <w:tmpl w:val="F1468F06"/>
    <w:lvl w:ilvl="0" w:tplc="F3D27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832075"/>
    <w:multiLevelType w:val="hybridMultilevel"/>
    <w:tmpl w:val="6EFAC858"/>
    <w:lvl w:ilvl="0" w:tplc="301E3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212597"/>
    <w:multiLevelType w:val="hybridMultilevel"/>
    <w:tmpl w:val="4BB600A4"/>
    <w:lvl w:ilvl="0" w:tplc="68A2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D73FAA"/>
    <w:multiLevelType w:val="hybridMultilevel"/>
    <w:tmpl w:val="4F3ACE6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6342FC"/>
    <w:multiLevelType w:val="hybridMultilevel"/>
    <w:tmpl w:val="73D89CA0"/>
    <w:lvl w:ilvl="0" w:tplc="AAFE8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9E0C41"/>
    <w:multiLevelType w:val="hybridMultilevel"/>
    <w:tmpl w:val="95403EA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F0760CB"/>
    <w:multiLevelType w:val="hybridMultilevel"/>
    <w:tmpl w:val="CB841F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C757B"/>
    <w:multiLevelType w:val="hybridMultilevel"/>
    <w:tmpl w:val="6D666A4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2F2D62"/>
    <w:multiLevelType w:val="hybridMultilevel"/>
    <w:tmpl w:val="7D9428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082AAC"/>
    <w:multiLevelType w:val="hybridMultilevel"/>
    <w:tmpl w:val="2148303A"/>
    <w:lvl w:ilvl="0" w:tplc="666005C2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35331B91"/>
    <w:multiLevelType w:val="hybridMultilevel"/>
    <w:tmpl w:val="E5C42ABC"/>
    <w:lvl w:ilvl="0" w:tplc="05B42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ED64CE"/>
    <w:multiLevelType w:val="hybridMultilevel"/>
    <w:tmpl w:val="18909F46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550F8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33386E"/>
    <w:multiLevelType w:val="hybridMultilevel"/>
    <w:tmpl w:val="49967FD4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337097"/>
    <w:multiLevelType w:val="hybridMultilevel"/>
    <w:tmpl w:val="4C1C50E0"/>
    <w:lvl w:ilvl="0" w:tplc="59C417B8">
      <w:start w:val="1"/>
      <w:numFmt w:val="decimal"/>
      <w:lvlText w:val="%1."/>
      <w:lvlJc w:val="left"/>
      <w:pPr>
        <w:ind w:left="168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F3E3D86"/>
    <w:multiLevelType w:val="hybridMultilevel"/>
    <w:tmpl w:val="A4249CFC"/>
    <w:lvl w:ilvl="0" w:tplc="B61CF06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8C6C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7231"/>
    <w:multiLevelType w:val="hybridMultilevel"/>
    <w:tmpl w:val="14FEACC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7D384F"/>
    <w:multiLevelType w:val="hybridMultilevel"/>
    <w:tmpl w:val="06E4B4C6"/>
    <w:lvl w:ilvl="0" w:tplc="53CC54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B7F642D"/>
    <w:multiLevelType w:val="multilevel"/>
    <w:tmpl w:val="BB7AC6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2" w15:restartNumberingAfterBreak="0">
    <w:nsid w:val="5D042753"/>
    <w:multiLevelType w:val="hybridMultilevel"/>
    <w:tmpl w:val="C4E4F78A"/>
    <w:lvl w:ilvl="0" w:tplc="120248F8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1E6731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551476"/>
    <w:multiLevelType w:val="hybridMultilevel"/>
    <w:tmpl w:val="F5F0A170"/>
    <w:lvl w:ilvl="0" w:tplc="43848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7E7F46"/>
    <w:multiLevelType w:val="hybridMultilevel"/>
    <w:tmpl w:val="B7B41B4A"/>
    <w:lvl w:ilvl="0" w:tplc="527A92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9718D6"/>
    <w:multiLevelType w:val="multilevel"/>
    <w:tmpl w:val="83E0BA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7" w15:restartNumberingAfterBreak="0">
    <w:nsid w:val="6DEA6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9265C9"/>
    <w:multiLevelType w:val="hybridMultilevel"/>
    <w:tmpl w:val="32E00A80"/>
    <w:lvl w:ilvl="0" w:tplc="665AF11E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215B00"/>
    <w:multiLevelType w:val="hybridMultilevel"/>
    <w:tmpl w:val="F906E852"/>
    <w:lvl w:ilvl="0" w:tplc="C0F61AB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1F922E8"/>
    <w:multiLevelType w:val="hybridMultilevel"/>
    <w:tmpl w:val="538693B2"/>
    <w:lvl w:ilvl="0" w:tplc="ED00E0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2" w15:restartNumberingAfterBreak="0">
    <w:nsid w:val="775A1BF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8675C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A364A6"/>
    <w:multiLevelType w:val="hybridMultilevel"/>
    <w:tmpl w:val="FCBE8CE0"/>
    <w:lvl w:ilvl="0" w:tplc="6A944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9417A87"/>
    <w:multiLevelType w:val="hybridMultilevel"/>
    <w:tmpl w:val="B42C8CC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E8342B"/>
    <w:multiLevelType w:val="hybridMultilevel"/>
    <w:tmpl w:val="916435E0"/>
    <w:lvl w:ilvl="0" w:tplc="81344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D5B70C3"/>
    <w:multiLevelType w:val="hybridMultilevel"/>
    <w:tmpl w:val="186C3B70"/>
    <w:lvl w:ilvl="0" w:tplc="FF7A9A2C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49" w15:restartNumberingAfterBreak="0">
    <w:nsid w:val="7E6A7E4B"/>
    <w:multiLevelType w:val="hybridMultilevel"/>
    <w:tmpl w:val="F3360DE0"/>
    <w:lvl w:ilvl="0" w:tplc="301289E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1"/>
  </w:num>
  <w:num w:numId="3">
    <w:abstractNumId w:val="0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37"/>
  </w:num>
  <w:num w:numId="9">
    <w:abstractNumId w:val="12"/>
  </w:num>
  <w:num w:numId="10">
    <w:abstractNumId w:val="2"/>
  </w:num>
  <w:num w:numId="11">
    <w:abstractNumId w:val="34"/>
  </w:num>
  <w:num w:numId="12">
    <w:abstractNumId w:val="35"/>
  </w:num>
  <w:num w:numId="13">
    <w:abstractNumId w:val="47"/>
  </w:num>
  <w:num w:numId="14">
    <w:abstractNumId w:val="23"/>
  </w:num>
  <w:num w:numId="15">
    <w:abstractNumId w:val="39"/>
  </w:num>
  <w:num w:numId="16">
    <w:abstractNumId w:val="48"/>
  </w:num>
  <w:num w:numId="17">
    <w:abstractNumId w:val="3"/>
  </w:num>
  <w:num w:numId="18">
    <w:abstractNumId w:val="38"/>
  </w:num>
  <w:num w:numId="19">
    <w:abstractNumId w:val="11"/>
  </w:num>
  <w:num w:numId="20">
    <w:abstractNumId w:val="21"/>
  </w:num>
  <w:num w:numId="21">
    <w:abstractNumId w:val="17"/>
  </w:num>
  <w:num w:numId="22">
    <w:abstractNumId w:val="16"/>
  </w:num>
  <w:num w:numId="23">
    <w:abstractNumId w:val="4"/>
  </w:num>
  <w:num w:numId="24">
    <w:abstractNumId w:val="31"/>
  </w:num>
  <w:num w:numId="25">
    <w:abstractNumId w:val="13"/>
  </w:num>
  <w:num w:numId="26">
    <w:abstractNumId w:val="44"/>
  </w:num>
  <w:num w:numId="27">
    <w:abstractNumId w:val="26"/>
  </w:num>
  <w:num w:numId="28">
    <w:abstractNumId w:val="6"/>
  </w:num>
  <w:num w:numId="29">
    <w:abstractNumId w:val="40"/>
  </w:num>
  <w:num w:numId="30">
    <w:abstractNumId w:val="43"/>
  </w:num>
  <w:num w:numId="31">
    <w:abstractNumId w:val="22"/>
  </w:num>
  <w:num w:numId="32">
    <w:abstractNumId w:val="25"/>
  </w:num>
  <w:num w:numId="33">
    <w:abstractNumId w:val="28"/>
  </w:num>
  <w:num w:numId="34">
    <w:abstractNumId w:val="49"/>
  </w:num>
  <w:num w:numId="35">
    <w:abstractNumId w:val="46"/>
  </w:num>
  <w:num w:numId="36">
    <w:abstractNumId w:val="32"/>
  </w:num>
  <w:num w:numId="37">
    <w:abstractNumId w:val="24"/>
  </w:num>
  <w:num w:numId="38">
    <w:abstractNumId w:val="29"/>
  </w:num>
  <w:num w:numId="39">
    <w:abstractNumId w:val="36"/>
  </w:num>
  <w:num w:numId="40">
    <w:abstractNumId w:val="42"/>
  </w:num>
  <w:num w:numId="41">
    <w:abstractNumId w:val="30"/>
  </w:num>
  <w:num w:numId="42">
    <w:abstractNumId w:val="19"/>
  </w:num>
  <w:num w:numId="43">
    <w:abstractNumId w:val="15"/>
  </w:num>
  <w:num w:numId="44">
    <w:abstractNumId w:val="8"/>
  </w:num>
  <w:num w:numId="45">
    <w:abstractNumId w:val="33"/>
  </w:num>
  <w:num w:numId="46">
    <w:abstractNumId w:val="20"/>
  </w:num>
  <w:num w:numId="47">
    <w:abstractNumId w:val="1"/>
  </w:num>
  <w:num w:numId="48">
    <w:abstractNumId w:val="18"/>
  </w:num>
  <w:num w:numId="49">
    <w:abstractNumId w:val="27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01D3"/>
    <w:rsid w:val="00000526"/>
    <w:rsid w:val="00001320"/>
    <w:rsid w:val="00002654"/>
    <w:rsid w:val="000028BF"/>
    <w:rsid w:val="0000445A"/>
    <w:rsid w:val="00005420"/>
    <w:rsid w:val="0000611F"/>
    <w:rsid w:val="00006685"/>
    <w:rsid w:val="00006F30"/>
    <w:rsid w:val="00007372"/>
    <w:rsid w:val="00010C7A"/>
    <w:rsid w:val="00012D71"/>
    <w:rsid w:val="00014ABA"/>
    <w:rsid w:val="00014BDC"/>
    <w:rsid w:val="00015922"/>
    <w:rsid w:val="00017B8A"/>
    <w:rsid w:val="00021053"/>
    <w:rsid w:val="000239EE"/>
    <w:rsid w:val="00023B43"/>
    <w:rsid w:val="00025FF1"/>
    <w:rsid w:val="0002665E"/>
    <w:rsid w:val="0002693D"/>
    <w:rsid w:val="00027A07"/>
    <w:rsid w:val="00031E33"/>
    <w:rsid w:val="0003262A"/>
    <w:rsid w:val="000327A3"/>
    <w:rsid w:val="00032BAD"/>
    <w:rsid w:val="00033311"/>
    <w:rsid w:val="00033CC7"/>
    <w:rsid w:val="00035DD5"/>
    <w:rsid w:val="00035EB7"/>
    <w:rsid w:val="00037CBF"/>
    <w:rsid w:val="0004029D"/>
    <w:rsid w:val="00040502"/>
    <w:rsid w:val="00040B11"/>
    <w:rsid w:val="00042BCB"/>
    <w:rsid w:val="00044AFE"/>
    <w:rsid w:val="00046709"/>
    <w:rsid w:val="000478BB"/>
    <w:rsid w:val="00047C83"/>
    <w:rsid w:val="00047F74"/>
    <w:rsid w:val="000506A7"/>
    <w:rsid w:val="00050A8F"/>
    <w:rsid w:val="00056F7B"/>
    <w:rsid w:val="00060194"/>
    <w:rsid w:val="00061B98"/>
    <w:rsid w:val="000676A3"/>
    <w:rsid w:val="0007212D"/>
    <w:rsid w:val="00074003"/>
    <w:rsid w:val="000740A8"/>
    <w:rsid w:val="0007432E"/>
    <w:rsid w:val="000813C1"/>
    <w:rsid w:val="00081E64"/>
    <w:rsid w:val="00084107"/>
    <w:rsid w:val="00085C6D"/>
    <w:rsid w:val="00085DC2"/>
    <w:rsid w:val="000869EC"/>
    <w:rsid w:val="00086F7E"/>
    <w:rsid w:val="00090A4E"/>
    <w:rsid w:val="0009243D"/>
    <w:rsid w:val="00094314"/>
    <w:rsid w:val="00095568"/>
    <w:rsid w:val="000956A1"/>
    <w:rsid w:val="00097A68"/>
    <w:rsid w:val="000A61FE"/>
    <w:rsid w:val="000B03CC"/>
    <w:rsid w:val="000B2149"/>
    <w:rsid w:val="000B3A12"/>
    <w:rsid w:val="000B7AC8"/>
    <w:rsid w:val="000B7E20"/>
    <w:rsid w:val="000C448D"/>
    <w:rsid w:val="000C5B4F"/>
    <w:rsid w:val="000D040C"/>
    <w:rsid w:val="000D10FC"/>
    <w:rsid w:val="000D2C72"/>
    <w:rsid w:val="000D5EBB"/>
    <w:rsid w:val="000D6A60"/>
    <w:rsid w:val="000D6CF4"/>
    <w:rsid w:val="000D7AC8"/>
    <w:rsid w:val="000E1146"/>
    <w:rsid w:val="000E3251"/>
    <w:rsid w:val="000E3FC7"/>
    <w:rsid w:val="000E43B3"/>
    <w:rsid w:val="000E5326"/>
    <w:rsid w:val="000E5639"/>
    <w:rsid w:val="000E5D45"/>
    <w:rsid w:val="000E74E8"/>
    <w:rsid w:val="000F03F7"/>
    <w:rsid w:val="000F2821"/>
    <w:rsid w:val="000F4153"/>
    <w:rsid w:val="000F4287"/>
    <w:rsid w:val="000F4E13"/>
    <w:rsid w:val="00103DFB"/>
    <w:rsid w:val="00105601"/>
    <w:rsid w:val="00106E09"/>
    <w:rsid w:val="0010794B"/>
    <w:rsid w:val="00111C71"/>
    <w:rsid w:val="00113A38"/>
    <w:rsid w:val="001176BF"/>
    <w:rsid w:val="00117AAD"/>
    <w:rsid w:val="0012186F"/>
    <w:rsid w:val="001266EE"/>
    <w:rsid w:val="001309D9"/>
    <w:rsid w:val="00132D28"/>
    <w:rsid w:val="00140140"/>
    <w:rsid w:val="00140AEF"/>
    <w:rsid w:val="00141C54"/>
    <w:rsid w:val="00142D9C"/>
    <w:rsid w:val="00144673"/>
    <w:rsid w:val="001471E0"/>
    <w:rsid w:val="001523DB"/>
    <w:rsid w:val="00153059"/>
    <w:rsid w:val="00154E74"/>
    <w:rsid w:val="00155103"/>
    <w:rsid w:val="001604D3"/>
    <w:rsid w:val="0016128E"/>
    <w:rsid w:val="001625BC"/>
    <w:rsid w:val="001650BB"/>
    <w:rsid w:val="00167C3C"/>
    <w:rsid w:val="0017077F"/>
    <w:rsid w:val="00170AFD"/>
    <w:rsid w:val="001712D9"/>
    <w:rsid w:val="00173AB1"/>
    <w:rsid w:val="00174E07"/>
    <w:rsid w:val="00174F5B"/>
    <w:rsid w:val="00180018"/>
    <w:rsid w:val="00184E3D"/>
    <w:rsid w:val="0018522B"/>
    <w:rsid w:val="001857A9"/>
    <w:rsid w:val="00185B77"/>
    <w:rsid w:val="00187376"/>
    <w:rsid w:val="00187A54"/>
    <w:rsid w:val="001904F8"/>
    <w:rsid w:val="00191AD5"/>
    <w:rsid w:val="00191FFA"/>
    <w:rsid w:val="00193660"/>
    <w:rsid w:val="001947C6"/>
    <w:rsid w:val="00195A58"/>
    <w:rsid w:val="00195BA4"/>
    <w:rsid w:val="00196511"/>
    <w:rsid w:val="001A118C"/>
    <w:rsid w:val="001A2A3C"/>
    <w:rsid w:val="001B0040"/>
    <w:rsid w:val="001B0334"/>
    <w:rsid w:val="001B1A43"/>
    <w:rsid w:val="001B319B"/>
    <w:rsid w:val="001B63CF"/>
    <w:rsid w:val="001C448F"/>
    <w:rsid w:val="001C54B7"/>
    <w:rsid w:val="001C5DD9"/>
    <w:rsid w:val="001C61F8"/>
    <w:rsid w:val="001C64A9"/>
    <w:rsid w:val="001D10D0"/>
    <w:rsid w:val="001E1195"/>
    <w:rsid w:val="001E125A"/>
    <w:rsid w:val="001E15CE"/>
    <w:rsid w:val="001E266B"/>
    <w:rsid w:val="001E32BD"/>
    <w:rsid w:val="001E4C23"/>
    <w:rsid w:val="001E5967"/>
    <w:rsid w:val="001F0AD0"/>
    <w:rsid w:val="001F1AA7"/>
    <w:rsid w:val="001F1D8B"/>
    <w:rsid w:val="001F560D"/>
    <w:rsid w:val="001F56B6"/>
    <w:rsid w:val="001F7578"/>
    <w:rsid w:val="00200847"/>
    <w:rsid w:val="00200EB4"/>
    <w:rsid w:val="0020370A"/>
    <w:rsid w:val="00204D50"/>
    <w:rsid w:val="00205134"/>
    <w:rsid w:val="0021022D"/>
    <w:rsid w:val="00212428"/>
    <w:rsid w:val="00213643"/>
    <w:rsid w:val="00214071"/>
    <w:rsid w:val="002148BF"/>
    <w:rsid w:val="002152A8"/>
    <w:rsid w:val="00215FC6"/>
    <w:rsid w:val="00215FDE"/>
    <w:rsid w:val="002177D4"/>
    <w:rsid w:val="00220E5D"/>
    <w:rsid w:val="002211B9"/>
    <w:rsid w:val="00223E47"/>
    <w:rsid w:val="00224A8F"/>
    <w:rsid w:val="0022550C"/>
    <w:rsid w:val="00225780"/>
    <w:rsid w:val="00234833"/>
    <w:rsid w:val="00234DE0"/>
    <w:rsid w:val="00236809"/>
    <w:rsid w:val="00236992"/>
    <w:rsid w:val="002413D1"/>
    <w:rsid w:val="00243489"/>
    <w:rsid w:val="0024435D"/>
    <w:rsid w:val="00244365"/>
    <w:rsid w:val="00244F0D"/>
    <w:rsid w:val="00247CB4"/>
    <w:rsid w:val="002532E8"/>
    <w:rsid w:val="00253BB2"/>
    <w:rsid w:val="00255192"/>
    <w:rsid w:val="002556A3"/>
    <w:rsid w:val="00255FE6"/>
    <w:rsid w:val="00256CEF"/>
    <w:rsid w:val="002571B3"/>
    <w:rsid w:val="00261A0F"/>
    <w:rsid w:val="002662EE"/>
    <w:rsid w:val="0027457A"/>
    <w:rsid w:val="00276198"/>
    <w:rsid w:val="0027681E"/>
    <w:rsid w:val="00276F90"/>
    <w:rsid w:val="00281AB5"/>
    <w:rsid w:val="002824C0"/>
    <w:rsid w:val="00282EAB"/>
    <w:rsid w:val="0028587F"/>
    <w:rsid w:val="00287365"/>
    <w:rsid w:val="002878B6"/>
    <w:rsid w:val="00291879"/>
    <w:rsid w:val="0029199F"/>
    <w:rsid w:val="00291C31"/>
    <w:rsid w:val="00295EF3"/>
    <w:rsid w:val="00297410"/>
    <w:rsid w:val="002A06B0"/>
    <w:rsid w:val="002A09FD"/>
    <w:rsid w:val="002B0D9C"/>
    <w:rsid w:val="002B373E"/>
    <w:rsid w:val="002B3758"/>
    <w:rsid w:val="002B3FA5"/>
    <w:rsid w:val="002B46A6"/>
    <w:rsid w:val="002B46A9"/>
    <w:rsid w:val="002B5DBE"/>
    <w:rsid w:val="002B5FFD"/>
    <w:rsid w:val="002B64E0"/>
    <w:rsid w:val="002B682C"/>
    <w:rsid w:val="002B6A22"/>
    <w:rsid w:val="002B735C"/>
    <w:rsid w:val="002C2421"/>
    <w:rsid w:val="002C2E09"/>
    <w:rsid w:val="002C3927"/>
    <w:rsid w:val="002C4A68"/>
    <w:rsid w:val="002C5325"/>
    <w:rsid w:val="002C77CE"/>
    <w:rsid w:val="002D1F71"/>
    <w:rsid w:val="002D20CA"/>
    <w:rsid w:val="002D26F3"/>
    <w:rsid w:val="002D3F41"/>
    <w:rsid w:val="002D425D"/>
    <w:rsid w:val="002D5D8A"/>
    <w:rsid w:val="002E1A86"/>
    <w:rsid w:val="002E3947"/>
    <w:rsid w:val="002E3CD5"/>
    <w:rsid w:val="002E6AD8"/>
    <w:rsid w:val="002E78FF"/>
    <w:rsid w:val="002E794F"/>
    <w:rsid w:val="002F2CE9"/>
    <w:rsid w:val="002F5021"/>
    <w:rsid w:val="002F5328"/>
    <w:rsid w:val="002F6A88"/>
    <w:rsid w:val="002F6B94"/>
    <w:rsid w:val="003018AD"/>
    <w:rsid w:val="0030196C"/>
    <w:rsid w:val="00302DDE"/>
    <w:rsid w:val="00303393"/>
    <w:rsid w:val="00305FC0"/>
    <w:rsid w:val="003107B0"/>
    <w:rsid w:val="003123FC"/>
    <w:rsid w:val="00312FDC"/>
    <w:rsid w:val="00313FC6"/>
    <w:rsid w:val="0031494F"/>
    <w:rsid w:val="00321D88"/>
    <w:rsid w:val="00323CEA"/>
    <w:rsid w:val="00324AF5"/>
    <w:rsid w:val="003301C5"/>
    <w:rsid w:val="0033299E"/>
    <w:rsid w:val="00333C57"/>
    <w:rsid w:val="00334198"/>
    <w:rsid w:val="00335500"/>
    <w:rsid w:val="00335B1C"/>
    <w:rsid w:val="00335EF6"/>
    <w:rsid w:val="00341C90"/>
    <w:rsid w:val="0034428A"/>
    <w:rsid w:val="003443BF"/>
    <w:rsid w:val="00345757"/>
    <w:rsid w:val="00346C45"/>
    <w:rsid w:val="003471E6"/>
    <w:rsid w:val="00347836"/>
    <w:rsid w:val="003519F4"/>
    <w:rsid w:val="00351E8D"/>
    <w:rsid w:val="003526D3"/>
    <w:rsid w:val="003546B4"/>
    <w:rsid w:val="00355E16"/>
    <w:rsid w:val="0035640A"/>
    <w:rsid w:val="00357A1F"/>
    <w:rsid w:val="00360DA5"/>
    <w:rsid w:val="00361048"/>
    <w:rsid w:val="00362FD7"/>
    <w:rsid w:val="00363575"/>
    <w:rsid w:val="00364784"/>
    <w:rsid w:val="0036674B"/>
    <w:rsid w:val="00366E2A"/>
    <w:rsid w:val="00367380"/>
    <w:rsid w:val="00375CEC"/>
    <w:rsid w:val="00376089"/>
    <w:rsid w:val="00376310"/>
    <w:rsid w:val="00380718"/>
    <w:rsid w:val="00383973"/>
    <w:rsid w:val="00384B23"/>
    <w:rsid w:val="00392DFA"/>
    <w:rsid w:val="003934C4"/>
    <w:rsid w:val="00396823"/>
    <w:rsid w:val="00396B0F"/>
    <w:rsid w:val="00397A3A"/>
    <w:rsid w:val="003A13B9"/>
    <w:rsid w:val="003A1995"/>
    <w:rsid w:val="003A20D6"/>
    <w:rsid w:val="003A6CCA"/>
    <w:rsid w:val="003A6F63"/>
    <w:rsid w:val="003A73E2"/>
    <w:rsid w:val="003B0309"/>
    <w:rsid w:val="003B1295"/>
    <w:rsid w:val="003B1A71"/>
    <w:rsid w:val="003B1A74"/>
    <w:rsid w:val="003B2405"/>
    <w:rsid w:val="003B2550"/>
    <w:rsid w:val="003B34CE"/>
    <w:rsid w:val="003B3873"/>
    <w:rsid w:val="003B3F80"/>
    <w:rsid w:val="003B70FA"/>
    <w:rsid w:val="003C1844"/>
    <w:rsid w:val="003C4422"/>
    <w:rsid w:val="003C481A"/>
    <w:rsid w:val="003C6F23"/>
    <w:rsid w:val="003D1A47"/>
    <w:rsid w:val="003D2CFA"/>
    <w:rsid w:val="003D3AC9"/>
    <w:rsid w:val="003D3D13"/>
    <w:rsid w:val="003D4EE2"/>
    <w:rsid w:val="003D5535"/>
    <w:rsid w:val="003D5661"/>
    <w:rsid w:val="003D6EFD"/>
    <w:rsid w:val="003E0A87"/>
    <w:rsid w:val="003E25F0"/>
    <w:rsid w:val="003E5399"/>
    <w:rsid w:val="003E65D9"/>
    <w:rsid w:val="003F0969"/>
    <w:rsid w:val="003F1FD2"/>
    <w:rsid w:val="003F5351"/>
    <w:rsid w:val="003F7F27"/>
    <w:rsid w:val="00401212"/>
    <w:rsid w:val="0040364E"/>
    <w:rsid w:val="00404CCB"/>
    <w:rsid w:val="00405DDA"/>
    <w:rsid w:val="00406E56"/>
    <w:rsid w:val="00407574"/>
    <w:rsid w:val="00410AE4"/>
    <w:rsid w:val="00410D29"/>
    <w:rsid w:val="00411CF7"/>
    <w:rsid w:val="00413CBD"/>
    <w:rsid w:val="00414622"/>
    <w:rsid w:val="00414994"/>
    <w:rsid w:val="00414F84"/>
    <w:rsid w:val="0042024E"/>
    <w:rsid w:val="00427657"/>
    <w:rsid w:val="00427FA0"/>
    <w:rsid w:val="00430796"/>
    <w:rsid w:val="0043226C"/>
    <w:rsid w:val="00434FE2"/>
    <w:rsid w:val="004371D1"/>
    <w:rsid w:val="004400E4"/>
    <w:rsid w:val="004434D2"/>
    <w:rsid w:val="00443A04"/>
    <w:rsid w:val="004443B6"/>
    <w:rsid w:val="004468EA"/>
    <w:rsid w:val="00446B61"/>
    <w:rsid w:val="00450CA9"/>
    <w:rsid w:val="00451BDE"/>
    <w:rsid w:val="0045310C"/>
    <w:rsid w:val="0045369B"/>
    <w:rsid w:val="00453DB6"/>
    <w:rsid w:val="004544BC"/>
    <w:rsid w:val="00454D65"/>
    <w:rsid w:val="00455968"/>
    <w:rsid w:val="00457BCC"/>
    <w:rsid w:val="00461E17"/>
    <w:rsid w:val="00462A10"/>
    <w:rsid w:val="00470F0E"/>
    <w:rsid w:val="0047287B"/>
    <w:rsid w:val="00473366"/>
    <w:rsid w:val="0047429C"/>
    <w:rsid w:val="00474526"/>
    <w:rsid w:val="00474F6F"/>
    <w:rsid w:val="00480D01"/>
    <w:rsid w:val="0048148B"/>
    <w:rsid w:val="00481FC3"/>
    <w:rsid w:val="004858AE"/>
    <w:rsid w:val="00486D42"/>
    <w:rsid w:val="00493322"/>
    <w:rsid w:val="0049339F"/>
    <w:rsid w:val="00493FDD"/>
    <w:rsid w:val="004945C1"/>
    <w:rsid w:val="004951EB"/>
    <w:rsid w:val="004A0FA5"/>
    <w:rsid w:val="004A2671"/>
    <w:rsid w:val="004A3835"/>
    <w:rsid w:val="004A78DE"/>
    <w:rsid w:val="004A7E43"/>
    <w:rsid w:val="004B1219"/>
    <w:rsid w:val="004B28BF"/>
    <w:rsid w:val="004B6C2D"/>
    <w:rsid w:val="004C274F"/>
    <w:rsid w:val="004C43C9"/>
    <w:rsid w:val="004C469F"/>
    <w:rsid w:val="004C4E67"/>
    <w:rsid w:val="004D03A6"/>
    <w:rsid w:val="004D15A0"/>
    <w:rsid w:val="004D1BAD"/>
    <w:rsid w:val="004D2E22"/>
    <w:rsid w:val="004D7069"/>
    <w:rsid w:val="004E01AF"/>
    <w:rsid w:val="004E3295"/>
    <w:rsid w:val="004E396F"/>
    <w:rsid w:val="004E4C23"/>
    <w:rsid w:val="004E6112"/>
    <w:rsid w:val="004E68DE"/>
    <w:rsid w:val="004F06EB"/>
    <w:rsid w:val="004F2CAE"/>
    <w:rsid w:val="004F6DB0"/>
    <w:rsid w:val="00500DE1"/>
    <w:rsid w:val="005027C5"/>
    <w:rsid w:val="00506FB2"/>
    <w:rsid w:val="00510C55"/>
    <w:rsid w:val="00511316"/>
    <w:rsid w:val="0051166B"/>
    <w:rsid w:val="005149D2"/>
    <w:rsid w:val="00521265"/>
    <w:rsid w:val="005217A8"/>
    <w:rsid w:val="00522436"/>
    <w:rsid w:val="00523FD7"/>
    <w:rsid w:val="00524897"/>
    <w:rsid w:val="00526A8D"/>
    <w:rsid w:val="00532A2F"/>
    <w:rsid w:val="00532DA1"/>
    <w:rsid w:val="0053324A"/>
    <w:rsid w:val="00541E6D"/>
    <w:rsid w:val="00542A18"/>
    <w:rsid w:val="00542CD4"/>
    <w:rsid w:val="005461F1"/>
    <w:rsid w:val="005522C5"/>
    <w:rsid w:val="005525BB"/>
    <w:rsid w:val="00553259"/>
    <w:rsid w:val="00556441"/>
    <w:rsid w:val="00556B20"/>
    <w:rsid w:val="00557B1F"/>
    <w:rsid w:val="00560E56"/>
    <w:rsid w:val="00564F88"/>
    <w:rsid w:val="00567011"/>
    <w:rsid w:val="00567459"/>
    <w:rsid w:val="00567641"/>
    <w:rsid w:val="00567CD4"/>
    <w:rsid w:val="00574A1B"/>
    <w:rsid w:val="00575325"/>
    <w:rsid w:val="00580664"/>
    <w:rsid w:val="005833EA"/>
    <w:rsid w:val="00583839"/>
    <w:rsid w:val="00585E8D"/>
    <w:rsid w:val="00592C01"/>
    <w:rsid w:val="0059395A"/>
    <w:rsid w:val="00595248"/>
    <w:rsid w:val="005969D8"/>
    <w:rsid w:val="00597552"/>
    <w:rsid w:val="005978DD"/>
    <w:rsid w:val="005A10F4"/>
    <w:rsid w:val="005A2163"/>
    <w:rsid w:val="005A22C3"/>
    <w:rsid w:val="005A324F"/>
    <w:rsid w:val="005A3F10"/>
    <w:rsid w:val="005A4D4D"/>
    <w:rsid w:val="005A5864"/>
    <w:rsid w:val="005A592D"/>
    <w:rsid w:val="005A623F"/>
    <w:rsid w:val="005B40CA"/>
    <w:rsid w:val="005B414A"/>
    <w:rsid w:val="005B4D31"/>
    <w:rsid w:val="005B52FD"/>
    <w:rsid w:val="005B5D98"/>
    <w:rsid w:val="005B60D7"/>
    <w:rsid w:val="005B6FCB"/>
    <w:rsid w:val="005B7F00"/>
    <w:rsid w:val="005C119B"/>
    <w:rsid w:val="005C533C"/>
    <w:rsid w:val="005D1DBC"/>
    <w:rsid w:val="005D4161"/>
    <w:rsid w:val="005D7204"/>
    <w:rsid w:val="005E1CCC"/>
    <w:rsid w:val="005E3E2A"/>
    <w:rsid w:val="005E3FFE"/>
    <w:rsid w:val="005E5B43"/>
    <w:rsid w:val="005E7471"/>
    <w:rsid w:val="005F0421"/>
    <w:rsid w:val="005F1143"/>
    <w:rsid w:val="005F1447"/>
    <w:rsid w:val="005F48FC"/>
    <w:rsid w:val="005F5F70"/>
    <w:rsid w:val="006019B6"/>
    <w:rsid w:val="00602495"/>
    <w:rsid w:val="006045B3"/>
    <w:rsid w:val="00604645"/>
    <w:rsid w:val="00606385"/>
    <w:rsid w:val="006071D6"/>
    <w:rsid w:val="00610018"/>
    <w:rsid w:val="00614FC9"/>
    <w:rsid w:val="006154AA"/>
    <w:rsid w:val="00617673"/>
    <w:rsid w:val="00617799"/>
    <w:rsid w:val="0061791A"/>
    <w:rsid w:val="00621633"/>
    <w:rsid w:val="00622575"/>
    <w:rsid w:val="00622855"/>
    <w:rsid w:val="00622950"/>
    <w:rsid w:val="00624278"/>
    <w:rsid w:val="00626943"/>
    <w:rsid w:val="006318BA"/>
    <w:rsid w:val="00631EEB"/>
    <w:rsid w:val="006321C7"/>
    <w:rsid w:val="0063455D"/>
    <w:rsid w:val="00634C35"/>
    <w:rsid w:val="00636651"/>
    <w:rsid w:val="00637CE3"/>
    <w:rsid w:val="006416BB"/>
    <w:rsid w:val="006434DC"/>
    <w:rsid w:val="006441C4"/>
    <w:rsid w:val="00644217"/>
    <w:rsid w:val="0064504C"/>
    <w:rsid w:val="0064682F"/>
    <w:rsid w:val="00650DDC"/>
    <w:rsid w:val="00650FC2"/>
    <w:rsid w:val="00651F00"/>
    <w:rsid w:val="00653884"/>
    <w:rsid w:val="006539E3"/>
    <w:rsid w:val="00653CF9"/>
    <w:rsid w:val="00654BAE"/>
    <w:rsid w:val="00655CB5"/>
    <w:rsid w:val="0066019C"/>
    <w:rsid w:val="00660BB2"/>
    <w:rsid w:val="0066159E"/>
    <w:rsid w:val="00661BDD"/>
    <w:rsid w:val="006621D7"/>
    <w:rsid w:val="00663222"/>
    <w:rsid w:val="00663234"/>
    <w:rsid w:val="00664877"/>
    <w:rsid w:val="00664CD7"/>
    <w:rsid w:val="00665232"/>
    <w:rsid w:val="006659C7"/>
    <w:rsid w:val="00665B99"/>
    <w:rsid w:val="006666E9"/>
    <w:rsid w:val="006737BA"/>
    <w:rsid w:val="00675F54"/>
    <w:rsid w:val="00683C6F"/>
    <w:rsid w:val="00684F15"/>
    <w:rsid w:val="00685429"/>
    <w:rsid w:val="0068769C"/>
    <w:rsid w:val="00687BE5"/>
    <w:rsid w:val="00691084"/>
    <w:rsid w:val="006917C0"/>
    <w:rsid w:val="00691D4F"/>
    <w:rsid w:val="00693D78"/>
    <w:rsid w:val="00693F43"/>
    <w:rsid w:val="006943E2"/>
    <w:rsid w:val="0069697A"/>
    <w:rsid w:val="006A0F11"/>
    <w:rsid w:val="006A1110"/>
    <w:rsid w:val="006A1440"/>
    <w:rsid w:val="006A2D38"/>
    <w:rsid w:val="006A70CB"/>
    <w:rsid w:val="006B1FDD"/>
    <w:rsid w:val="006B2CFB"/>
    <w:rsid w:val="006B4B8A"/>
    <w:rsid w:val="006B4CF8"/>
    <w:rsid w:val="006B7F8E"/>
    <w:rsid w:val="006C023D"/>
    <w:rsid w:val="006C0850"/>
    <w:rsid w:val="006C31A7"/>
    <w:rsid w:val="006C46EF"/>
    <w:rsid w:val="006C5D13"/>
    <w:rsid w:val="006D6202"/>
    <w:rsid w:val="006D6D74"/>
    <w:rsid w:val="006D6F78"/>
    <w:rsid w:val="006D76B6"/>
    <w:rsid w:val="006E22DD"/>
    <w:rsid w:val="006E2FD3"/>
    <w:rsid w:val="006F08B6"/>
    <w:rsid w:val="006F6505"/>
    <w:rsid w:val="006F7045"/>
    <w:rsid w:val="00700E87"/>
    <w:rsid w:val="007017EB"/>
    <w:rsid w:val="00702DFF"/>
    <w:rsid w:val="00702FCC"/>
    <w:rsid w:val="00705AB0"/>
    <w:rsid w:val="00711E16"/>
    <w:rsid w:val="007145E5"/>
    <w:rsid w:val="007219A3"/>
    <w:rsid w:val="007223D5"/>
    <w:rsid w:val="007251EA"/>
    <w:rsid w:val="00727238"/>
    <w:rsid w:val="00727CA6"/>
    <w:rsid w:val="0073053D"/>
    <w:rsid w:val="007332A0"/>
    <w:rsid w:val="00734096"/>
    <w:rsid w:val="0073494A"/>
    <w:rsid w:val="007406AC"/>
    <w:rsid w:val="00740A95"/>
    <w:rsid w:val="007434A4"/>
    <w:rsid w:val="00744E44"/>
    <w:rsid w:val="0074643E"/>
    <w:rsid w:val="00746471"/>
    <w:rsid w:val="00747F54"/>
    <w:rsid w:val="00755AF1"/>
    <w:rsid w:val="007565ED"/>
    <w:rsid w:val="00756D32"/>
    <w:rsid w:val="00760C9E"/>
    <w:rsid w:val="00764CEE"/>
    <w:rsid w:val="00767E1A"/>
    <w:rsid w:val="0077105F"/>
    <w:rsid w:val="00772864"/>
    <w:rsid w:val="00772A04"/>
    <w:rsid w:val="00772AE5"/>
    <w:rsid w:val="00775F21"/>
    <w:rsid w:val="00776FF0"/>
    <w:rsid w:val="00782746"/>
    <w:rsid w:val="007855B7"/>
    <w:rsid w:val="00785E75"/>
    <w:rsid w:val="00791269"/>
    <w:rsid w:val="00791D47"/>
    <w:rsid w:val="007920ED"/>
    <w:rsid w:val="00792759"/>
    <w:rsid w:val="00792CAE"/>
    <w:rsid w:val="00793677"/>
    <w:rsid w:val="0079688B"/>
    <w:rsid w:val="007A0C4B"/>
    <w:rsid w:val="007A13F6"/>
    <w:rsid w:val="007A153E"/>
    <w:rsid w:val="007A1F76"/>
    <w:rsid w:val="007A3192"/>
    <w:rsid w:val="007A327D"/>
    <w:rsid w:val="007A38E5"/>
    <w:rsid w:val="007A5866"/>
    <w:rsid w:val="007A6B94"/>
    <w:rsid w:val="007A7FEC"/>
    <w:rsid w:val="007B2BCB"/>
    <w:rsid w:val="007B2FC0"/>
    <w:rsid w:val="007B419C"/>
    <w:rsid w:val="007B7337"/>
    <w:rsid w:val="007B79D9"/>
    <w:rsid w:val="007C67F5"/>
    <w:rsid w:val="007C7EA2"/>
    <w:rsid w:val="007D1D0A"/>
    <w:rsid w:val="007D4789"/>
    <w:rsid w:val="007D5BA0"/>
    <w:rsid w:val="007D76FE"/>
    <w:rsid w:val="007E2B54"/>
    <w:rsid w:val="007E2F16"/>
    <w:rsid w:val="007E5932"/>
    <w:rsid w:val="007F029E"/>
    <w:rsid w:val="007F3849"/>
    <w:rsid w:val="007F46EC"/>
    <w:rsid w:val="007F5FDC"/>
    <w:rsid w:val="007F62F4"/>
    <w:rsid w:val="007F65D9"/>
    <w:rsid w:val="007F685E"/>
    <w:rsid w:val="007F7286"/>
    <w:rsid w:val="00800AB9"/>
    <w:rsid w:val="008021BC"/>
    <w:rsid w:val="00802CD2"/>
    <w:rsid w:val="00805875"/>
    <w:rsid w:val="00810F2F"/>
    <w:rsid w:val="00820F76"/>
    <w:rsid w:val="00824EFA"/>
    <w:rsid w:val="00825A8A"/>
    <w:rsid w:val="00831C55"/>
    <w:rsid w:val="00832DBE"/>
    <w:rsid w:val="0083670A"/>
    <w:rsid w:val="00836D87"/>
    <w:rsid w:val="008408F8"/>
    <w:rsid w:val="008418B2"/>
    <w:rsid w:val="00845BA7"/>
    <w:rsid w:val="0084624B"/>
    <w:rsid w:val="008465EF"/>
    <w:rsid w:val="00854F66"/>
    <w:rsid w:val="00860C99"/>
    <w:rsid w:val="0086227D"/>
    <w:rsid w:val="008634C0"/>
    <w:rsid w:val="00863E48"/>
    <w:rsid w:val="0086444A"/>
    <w:rsid w:val="00864FB6"/>
    <w:rsid w:val="00866935"/>
    <w:rsid w:val="00867606"/>
    <w:rsid w:val="008706C5"/>
    <w:rsid w:val="00870AA8"/>
    <w:rsid w:val="00872355"/>
    <w:rsid w:val="00877384"/>
    <w:rsid w:val="00880086"/>
    <w:rsid w:val="0088392E"/>
    <w:rsid w:val="00883AEE"/>
    <w:rsid w:val="0088416D"/>
    <w:rsid w:val="00884B79"/>
    <w:rsid w:val="00885642"/>
    <w:rsid w:val="00890AE1"/>
    <w:rsid w:val="00890E57"/>
    <w:rsid w:val="008914E4"/>
    <w:rsid w:val="0089705C"/>
    <w:rsid w:val="008A0A86"/>
    <w:rsid w:val="008A3A63"/>
    <w:rsid w:val="008A4482"/>
    <w:rsid w:val="008A477A"/>
    <w:rsid w:val="008A55BB"/>
    <w:rsid w:val="008A5A7B"/>
    <w:rsid w:val="008A5C4C"/>
    <w:rsid w:val="008B0172"/>
    <w:rsid w:val="008B1FDF"/>
    <w:rsid w:val="008B2857"/>
    <w:rsid w:val="008B369B"/>
    <w:rsid w:val="008B3796"/>
    <w:rsid w:val="008B3802"/>
    <w:rsid w:val="008B59DB"/>
    <w:rsid w:val="008B6D8E"/>
    <w:rsid w:val="008C08DC"/>
    <w:rsid w:val="008C3E44"/>
    <w:rsid w:val="008C44AE"/>
    <w:rsid w:val="008C4D0C"/>
    <w:rsid w:val="008D0317"/>
    <w:rsid w:val="008D0426"/>
    <w:rsid w:val="008D2782"/>
    <w:rsid w:val="008D2900"/>
    <w:rsid w:val="008D748D"/>
    <w:rsid w:val="008E1B5A"/>
    <w:rsid w:val="008E1DE6"/>
    <w:rsid w:val="008E462B"/>
    <w:rsid w:val="008F10BE"/>
    <w:rsid w:val="008F14E8"/>
    <w:rsid w:val="008F3CBB"/>
    <w:rsid w:val="008F5792"/>
    <w:rsid w:val="008F64AA"/>
    <w:rsid w:val="008F6FDD"/>
    <w:rsid w:val="008F752B"/>
    <w:rsid w:val="00900135"/>
    <w:rsid w:val="00901EA8"/>
    <w:rsid w:val="00904F26"/>
    <w:rsid w:val="0090609B"/>
    <w:rsid w:val="00907C82"/>
    <w:rsid w:val="0091059F"/>
    <w:rsid w:val="00912DEA"/>
    <w:rsid w:val="00915B00"/>
    <w:rsid w:val="00916FE6"/>
    <w:rsid w:val="00917D93"/>
    <w:rsid w:val="00921593"/>
    <w:rsid w:val="00927B03"/>
    <w:rsid w:val="009310AB"/>
    <w:rsid w:val="00932A29"/>
    <w:rsid w:val="009337FC"/>
    <w:rsid w:val="00934544"/>
    <w:rsid w:val="009402D0"/>
    <w:rsid w:val="00940543"/>
    <w:rsid w:val="00941775"/>
    <w:rsid w:val="009421FE"/>
    <w:rsid w:val="00942839"/>
    <w:rsid w:val="00943DBD"/>
    <w:rsid w:val="0094638E"/>
    <w:rsid w:val="009500E6"/>
    <w:rsid w:val="00952642"/>
    <w:rsid w:val="00952D77"/>
    <w:rsid w:val="0095385E"/>
    <w:rsid w:val="00953DFC"/>
    <w:rsid w:val="009541C1"/>
    <w:rsid w:val="009548A8"/>
    <w:rsid w:val="00954EF8"/>
    <w:rsid w:val="00954F92"/>
    <w:rsid w:val="009564E6"/>
    <w:rsid w:val="0095689C"/>
    <w:rsid w:val="0096079A"/>
    <w:rsid w:val="009607FC"/>
    <w:rsid w:val="00962371"/>
    <w:rsid w:val="009624F8"/>
    <w:rsid w:val="00962DBA"/>
    <w:rsid w:val="0096475A"/>
    <w:rsid w:val="00972A2C"/>
    <w:rsid w:val="00972E55"/>
    <w:rsid w:val="00974B64"/>
    <w:rsid w:val="00980509"/>
    <w:rsid w:val="00982BCE"/>
    <w:rsid w:val="009831BF"/>
    <w:rsid w:val="009833FD"/>
    <w:rsid w:val="0098378B"/>
    <w:rsid w:val="0098570E"/>
    <w:rsid w:val="009858C4"/>
    <w:rsid w:val="00987111"/>
    <w:rsid w:val="00987929"/>
    <w:rsid w:val="009906EC"/>
    <w:rsid w:val="00992F8E"/>
    <w:rsid w:val="00996E73"/>
    <w:rsid w:val="00996FCF"/>
    <w:rsid w:val="009A1FF2"/>
    <w:rsid w:val="009A2BA9"/>
    <w:rsid w:val="009A6EF6"/>
    <w:rsid w:val="009A6FB1"/>
    <w:rsid w:val="009A7CC2"/>
    <w:rsid w:val="009B099B"/>
    <w:rsid w:val="009B0C12"/>
    <w:rsid w:val="009C14BA"/>
    <w:rsid w:val="009C27B1"/>
    <w:rsid w:val="009C3DCD"/>
    <w:rsid w:val="009C477E"/>
    <w:rsid w:val="009C6CD1"/>
    <w:rsid w:val="009D0B50"/>
    <w:rsid w:val="009D3D33"/>
    <w:rsid w:val="009D3F54"/>
    <w:rsid w:val="009D5100"/>
    <w:rsid w:val="009D550F"/>
    <w:rsid w:val="009D5A6D"/>
    <w:rsid w:val="009D5BA8"/>
    <w:rsid w:val="009D5F27"/>
    <w:rsid w:val="009E1240"/>
    <w:rsid w:val="009E1B1E"/>
    <w:rsid w:val="009E35C6"/>
    <w:rsid w:val="009E6949"/>
    <w:rsid w:val="009E79D7"/>
    <w:rsid w:val="009F057C"/>
    <w:rsid w:val="009F0603"/>
    <w:rsid w:val="009F1576"/>
    <w:rsid w:val="009F1718"/>
    <w:rsid w:val="009F2068"/>
    <w:rsid w:val="009F24A9"/>
    <w:rsid w:val="009F2EFD"/>
    <w:rsid w:val="009F4E74"/>
    <w:rsid w:val="009F5565"/>
    <w:rsid w:val="009F5A10"/>
    <w:rsid w:val="009F621B"/>
    <w:rsid w:val="009F7DE3"/>
    <w:rsid w:val="00A006C5"/>
    <w:rsid w:val="00A012DC"/>
    <w:rsid w:val="00A059F8"/>
    <w:rsid w:val="00A06167"/>
    <w:rsid w:val="00A07134"/>
    <w:rsid w:val="00A10396"/>
    <w:rsid w:val="00A104B2"/>
    <w:rsid w:val="00A1336E"/>
    <w:rsid w:val="00A234DB"/>
    <w:rsid w:val="00A23EF4"/>
    <w:rsid w:val="00A26FAE"/>
    <w:rsid w:val="00A278B2"/>
    <w:rsid w:val="00A31684"/>
    <w:rsid w:val="00A32298"/>
    <w:rsid w:val="00A34B51"/>
    <w:rsid w:val="00A37C01"/>
    <w:rsid w:val="00A416F0"/>
    <w:rsid w:val="00A41F79"/>
    <w:rsid w:val="00A42563"/>
    <w:rsid w:val="00A43939"/>
    <w:rsid w:val="00A458FF"/>
    <w:rsid w:val="00A47D97"/>
    <w:rsid w:val="00A540AA"/>
    <w:rsid w:val="00A54365"/>
    <w:rsid w:val="00A54ED2"/>
    <w:rsid w:val="00A56E1D"/>
    <w:rsid w:val="00A56EC5"/>
    <w:rsid w:val="00A579A8"/>
    <w:rsid w:val="00A57B71"/>
    <w:rsid w:val="00A61D45"/>
    <w:rsid w:val="00A62AD1"/>
    <w:rsid w:val="00A630A8"/>
    <w:rsid w:val="00A6363C"/>
    <w:rsid w:val="00A63E9B"/>
    <w:rsid w:val="00A64E6F"/>
    <w:rsid w:val="00A70454"/>
    <w:rsid w:val="00A73FB8"/>
    <w:rsid w:val="00A76ECB"/>
    <w:rsid w:val="00A77BDD"/>
    <w:rsid w:val="00A80B20"/>
    <w:rsid w:val="00A83BF4"/>
    <w:rsid w:val="00A90270"/>
    <w:rsid w:val="00A95FBE"/>
    <w:rsid w:val="00A962F8"/>
    <w:rsid w:val="00A96775"/>
    <w:rsid w:val="00A971A7"/>
    <w:rsid w:val="00A97E2A"/>
    <w:rsid w:val="00AA0480"/>
    <w:rsid w:val="00AA1854"/>
    <w:rsid w:val="00AA1C96"/>
    <w:rsid w:val="00AA1E51"/>
    <w:rsid w:val="00AA7146"/>
    <w:rsid w:val="00AB1AFD"/>
    <w:rsid w:val="00AB2D17"/>
    <w:rsid w:val="00AB2F63"/>
    <w:rsid w:val="00AB3300"/>
    <w:rsid w:val="00AB3B3A"/>
    <w:rsid w:val="00AB696F"/>
    <w:rsid w:val="00AB6A31"/>
    <w:rsid w:val="00AC2A23"/>
    <w:rsid w:val="00AC2B48"/>
    <w:rsid w:val="00AC720E"/>
    <w:rsid w:val="00AD4FCC"/>
    <w:rsid w:val="00AD6B9F"/>
    <w:rsid w:val="00AD6FD7"/>
    <w:rsid w:val="00AD7991"/>
    <w:rsid w:val="00AE1A79"/>
    <w:rsid w:val="00AE4416"/>
    <w:rsid w:val="00AE75B0"/>
    <w:rsid w:val="00AF0071"/>
    <w:rsid w:val="00AF03B6"/>
    <w:rsid w:val="00AF2A6B"/>
    <w:rsid w:val="00AF30BE"/>
    <w:rsid w:val="00AF457B"/>
    <w:rsid w:val="00AF5453"/>
    <w:rsid w:val="00B01337"/>
    <w:rsid w:val="00B01B1E"/>
    <w:rsid w:val="00B039C0"/>
    <w:rsid w:val="00B052EA"/>
    <w:rsid w:val="00B05A45"/>
    <w:rsid w:val="00B079B9"/>
    <w:rsid w:val="00B1110B"/>
    <w:rsid w:val="00B11143"/>
    <w:rsid w:val="00B1182C"/>
    <w:rsid w:val="00B13C21"/>
    <w:rsid w:val="00B13D09"/>
    <w:rsid w:val="00B1506A"/>
    <w:rsid w:val="00B15623"/>
    <w:rsid w:val="00B16309"/>
    <w:rsid w:val="00B169BC"/>
    <w:rsid w:val="00B23540"/>
    <w:rsid w:val="00B24D11"/>
    <w:rsid w:val="00B26185"/>
    <w:rsid w:val="00B279B9"/>
    <w:rsid w:val="00B3032C"/>
    <w:rsid w:val="00B30BBC"/>
    <w:rsid w:val="00B32A76"/>
    <w:rsid w:val="00B3431F"/>
    <w:rsid w:val="00B36DDA"/>
    <w:rsid w:val="00B436AD"/>
    <w:rsid w:val="00B44FFD"/>
    <w:rsid w:val="00B47B62"/>
    <w:rsid w:val="00B47F43"/>
    <w:rsid w:val="00B509D6"/>
    <w:rsid w:val="00B51641"/>
    <w:rsid w:val="00B5304C"/>
    <w:rsid w:val="00B53DC4"/>
    <w:rsid w:val="00B540B3"/>
    <w:rsid w:val="00B546A2"/>
    <w:rsid w:val="00B560F4"/>
    <w:rsid w:val="00B56599"/>
    <w:rsid w:val="00B57B8F"/>
    <w:rsid w:val="00B6378B"/>
    <w:rsid w:val="00B64252"/>
    <w:rsid w:val="00B64871"/>
    <w:rsid w:val="00B65129"/>
    <w:rsid w:val="00B655B2"/>
    <w:rsid w:val="00B67F07"/>
    <w:rsid w:val="00B714C5"/>
    <w:rsid w:val="00B7257C"/>
    <w:rsid w:val="00B72D1F"/>
    <w:rsid w:val="00B738E2"/>
    <w:rsid w:val="00B75F4F"/>
    <w:rsid w:val="00B77709"/>
    <w:rsid w:val="00B828F6"/>
    <w:rsid w:val="00B831BC"/>
    <w:rsid w:val="00B866A2"/>
    <w:rsid w:val="00B90918"/>
    <w:rsid w:val="00B91F59"/>
    <w:rsid w:val="00B92322"/>
    <w:rsid w:val="00B924F8"/>
    <w:rsid w:val="00B93B07"/>
    <w:rsid w:val="00B94A5A"/>
    <w:rsid w:val="00B96B12"/>
    <w:rsid w:val="00BA048D"/>
    <w:rsid w:val="00BA5F64"/>
    <w:rsid w:val="00BB0636"/>
    <w:rsid w:val="00BB0813"/>
    <w:rsid w:val="00BB097E"/>
    <w:rsid w:val="00BB3371"/>
    <w:rsid w:val="00BB4B11"/>
    <w:rsid w:val="00BB4B84"/>
    <w:rsid w:val="00BB5D22"/>
    <w:rsid w:val="00BB6D51"/>
    <w:rsid w:val="00BC1C83"/>
    <w:rsid w:val="00BC2A65"/>
    <w:rsid w:val="00BC3269"/>
    <w:rsid w:val="00BC3DFE"/>
    <w:rsid w:val="00BC5FD8"/>
    <w:rsid w:val="00BC7B19"/>
    <w:rsid w:val="00BD3643"/>
    <w:rsid w:val="00BD3B17"/>
    <w:rsid w:val="00BD3C51"/>
    <w:rsid w:val="00BD4303"/>
    <w:rsid w:val="00BD5BA1"/>
    <w:rsid w:val="00BD65CB"/>
    <w:rsid w:val="00BE0918"/>
    <w:rsid w:val="00BE380C"/>
    <w:rsid w:val="00BE54FC"/>
    <w:rsid w:val="00BE5F43"/>
    <w:rsid w:val="00BE7EBE"/>
    <w:rsid w:val="00BF1E11"/>
    <w:rsid w:val="00BF2C45"/>
    <w:rsid w:val="00BF7E96"/>
    <w:rsid w:val="00C0209D"/>
    <w:rsid w:val="00C0364A"/>
    <w:rsid w:val="00C03B8D"/>
    <w:rsid w:val="00C042E6"/>
    <w:rsid w:val="00C04989"/>
    <w:rsid w:val="00C07437"/>
    <w:rsid w:val="00C077E2"/>
    <w:rsid w:val="00C11535"/>
    <w:rsid w:val="00C123CB"/>
    <w:rsid w:val="00C12E60"/>
    <w:rsid w:val="00C13178"/>
    <w:rsid w:val="00C1387A"/>
    <w:rsid w:val="00C2131E"/>
    <w:rsid w:val="00C22270"/>
    <w:rsid w:val="00C233BF"/>
    <w:rsid w:val="00C23501"/>
    <w:rsid w:val="00C24C67"/>
    <w:rsid w:val="00C24E5A"/>
    <w:rsid w:val="00C267ED"/>
    <w:rsid w:val="00C30D1E"/>
    <w:rsid w:val="00C3102D"/>
    <w:rsid w:val="00C31213"/>
    <w:rsid w:val="00C326E7"/>
    <w:rsid w:val="00C32A1C"/>
    <w:rsid w:val="00C404EA"/>
    <w:rsid w:val="00C41BA9"/>
    <w:rsid w:val="00C42F47"/>
    <w:rsid w:val="00C436CF"/>
    <w:rsid w:val="00C43AAA"/>
    <w:rsid w:val="00C45D0E"/>
    <w:rsid w:val="00C46A04"/>
    <w:rsid w:val="00C472F8"/>
    <w:rsid w:val="00C477C0"/>
    <w:rsid w:val="00C50DD9"/>
    <w:rsid w:val="00C51554"/>
    <w:rsid w:val="00C51613"/>
    <w:rsid w:val="00C5593F"/>
    <w:rsid w:val="00C56040"/>
    <w:rsid w:val="00C61AFB"/>
    <w:rsid w:val="00C64EF4"/>
    <w:rsid w:val="00C65163"/>
    <w:rsid w:val="00C65529"/>
    <w:rsid w:val="00C65B53"/>
    <w:rsid w:val="00C661AF"/>
    <w:rsid w:val="00C67444"/>
    <w:rsid w:val="00C71B4A"/>
    <w:rsid w:val="00C81141"/>
    <w:rsid w:val="00C8135D"/>
    <w:rsid w:val="00C85EC4"/>
    <w:rsid w:val="00C87A41"/>
    <w:rsid w:val="00C90C72"/>
    <w:rsid w:val="00C92CD6"/>
    <w:rsid w:val="00C92F5D"/>
    <w:rsid w:val="00C9438A"/>
    <w:rsid w:val="00C9472A"/>
    <w:rsid w:val="00C94C75"/>
    <w:rsid w:val="00C96CAB"/>
    <w:rsid w:val="00C9784E"/>
    <w:rsid w:val="00CB1DE7"/>
    <w:rsid w:val="00CB2B3E"/>
    <w:rsid w:val="00CB38CD"/>
    <w:rsid w:val="00CB49BB"/>
    <w:rsid w:val="00CB523A"/>
    <w:rsid w:val="00CB55DC"/>
    <w:rsid w:val="00CB7BB8"/>
    <w:rsid w:val="00CC08C2"/>
    <w:rsid w:val="00CC2DC8"/>
    <w:rsid w:val="00CC389D"/>
    <w:rsid w:val="00CD0BF3"/>
    <w:rsid w:val="00CD0D68"/>
    <w:rsid w:val="00CD3848"/>
    <w:rsid w:val="00CD42CB"/>
    <w:rsid w:val="00CD49E7"/>
    <w:rsid w:val="00CD4BC4"/>
    <w:rsid w:val="00CD5EE1"/>
    <w:rsid w:val="00CE4C22"/>
    <w:rsid w:val="00CE7ED2"/>
    <w:rsid w:val="00CF037E"/>
    <w:rsid w:val="00CF077D"/>
    <w:rsid w:val="00CF45BA"/>
    <w:rsid w:val="00CF4CAD"/>
    <w:rsid w:val="00D0010E"/>
    <w:rsid w:val="00D01456"/>
    <w:rsid w:val="00D039C8"/>
    <w:rsid w:val="00D03F30"/>
    <w:rsid w:val="00D04991"/>
    <w:rsid w:val="00D07CED"/>
    <w:rsid w:val="00D1083F"/>
    <w:rsid w:val="00D11A9A"/>
    <w:rsid w:val="00D11F72"/>
    <w:rsid w:val="00D12171"/>
    <w:rsid w:val="00D124E6"/>
    <w:rsid w:val="00D14845"/>
    <w:rsid w:val="00D165BE"/>
    <w:rsid w:val="00D16B1D"/>
    <w:rsid w:val="00D17402"/>
    <w:rsid w:val="00D215F6"/>
    <w:rsid w:val="00D21DE8"/>
    <w:rsid w:val="00D22B66"/>
    <w:rsid w:val="00D26C7E"/>
    <w:rsid w:val="00D30739"/>
    <w:rsid w:val="00D35409"/>
    <w:rsid w:val="00D356E9"/>
    <w:rsid w:val="00D36C2C"/>
    <w:rsid w:val="00D37AE0"/>
    <w:rsid w:val="00D40FAA"/>
    <w:rsid w:val="00D43929"/>
    <w:rsid w:val="00D4656A"/>
    <w:rsid w:val="00D471F7"/>
    <w:rsid w:val="00D473DF"/>
    <w:rsid w:val="00D5055E"/>
    <w:rsid w:val="00D5057E"/>
    <w:rsid w:val="00D509ED"/>
    <w:rsid w:val="00D50B82"/>
    <w:rsid w:val="00D51712"/>
    <w:rsid w:val="00D55E58"/>
    <w:rsid w:val="00D57B54"/>
    <w:rsid w:val="00D63A50"/>
    <w:rsid w:val="00D64E6C"/>
    <w:rsid w:val="00D66E11"/>
    <w:rsid w:val="00D7117F"/>
    <w:rsid w:val="00D73CF3"/>
    <w:rsid w:val="00D741BE"/>
    <w:rsid w:val="00D743F3"/>
    <w:rsid w:val="00D74661"/>
    <w:rsid w:val="00D80F14"/>
    <w:rsid w:val="00D8113F"/>
    <w:rsid w:val="00D81848"/>
    <w:rsid w:val="00D82AD3"/>
    <w:rsid w:val="00D832E8"/>
    <w:rsid w:val="00D85457"/>
    <w:rsid w:val="00D87661"/>
    <w:rsid w:val="00D906FE"/>
    <w:rsid w:val="00D917BE"/>
    <w:rsid w:val="00D92100"/>
    <w:rsid w:val="00D92847"/>
    <w:rsid w:val="00D92F22"/>
    <w:rsid w:val="00D93E2F"/>
    <w:rsid w:val="00D949EC"/>
    <w:rsid w:val="00D957DA"/>
    <w:rsid w:val="00DA417B"/>
    <w:rsid w:val="00DA445D"/>
    <w:rsid w:val="00DA704D"/>
    <w:rsid w:val="00DB0B06"/>
    <w:rsid w:val="00DB1AA7"/>
    <w:rsid w:val="00DB1FB3"/>
    <w:rsid w:val="00DB3D63"/>
    <w:rsid w:val="00DB4CA0"/>
    <w:rsid w:val="00DB6F1D"/>
    <w:rsid w:val="00DB6F4E"/>
    <w:rsid w:val="00DC1406"/>
    <w:rsid w:val="00DC1636"/>
    <w:rsid w:val="00DC21B7"/>
    <w:rsid w:val="00DC2469"/>
    <w:rsid w:val="00DC5CD3"/>
    <w:rsid w:val="00DC6265"/>
    <w:rsid w:val="00DD030B"/>
    <w:rsid w:val="00DD145C"/>
    <w:rsid w:val="00DD74CD"/>
    <w:rsid w:val="00DE037E"/>
    <w:rsid w:val="00DE6B5B"/>
    <w:rsid w:val="00DE7300"/>
    <w:rsid w:val="00DF0C3C"/>
    <w:rsid w:val="00DF2A2E"/>
    <w:rsid w:val="00DF36CA"/>
    <w:rsid w:val="00DF4AB8"/>
    <w:rsid w:val="00DF5E37"/>
    <w:rsid w:val="00DF5EFD"/>
    <w:rsid w:val="00DF6FB1"/>
    <w:rsid w:val="00E00E0F"/>
    <w:rsid w:val="00E01AA8"/>
    <w:rsid w:val="00E0229C"/>
    <w:rsid w:val="00E03FFE"/>
    <w:rsid w:val="00E05612"/>
    <w:rsid w:val="00E10488"/>
    <w:rsid w:val="00E11F7E"/>
    <w:rsid w:val="00E14DA3"/>
    <w:rsid w:val="00E16062"/>
    <w:rsid w:val="00E1788F"/>
    <w:rsid w:val="00E215A3"/>
    <w:rsid w:val="00E21F16"/>
    <w:rsid w:val="00E2431D"/>
    <w:rsid w:val="00E246EC"/>
    <w:rsid w:val="00E2725A"/>
    <w:rsid w:val="00E27E49"/>
    <w:rsid w:val="00E32C1A"/>
    <w:rsid w:val="00E338BD"/>
    <w:rsid w:val="00E37281"/>
    <w:rsid w:val="00E37E5D"/>
    <w:rsid w:val="00E42EF5"/>
    <w:rsid w:val="00E43F45"/>
    <w:rsid w:val="00E43FBF"/>
    <w:rsid w:val="00E44074"/>
    <w:rsid w:val="00E47D59"/>
    <w:rsid w:val="00E50D5A"/>
    <w:rsid w:val="00E52B50"/>
    <w:rsid w:val="00E52C52"/>
    <w:rsid w:val="00E656E8"/>
    <w:rsid w:val="00E67559"/>
    <w:rsid w:val="00E677AA"/>
    <w:rsid w:val="00E67EB0"/>
    <w:rsid w:val="00E72B99"/>
    <w:rsid w:val="00E760B7"/>
    <w:rsid w:val="00E80668"/>
    <w:rsid w:val="00E81A60"/>
    <w:rsid w:val="00E81B72"/>
    <w:rsid w:val="00E81BAD"/>
    <w:rsid w:val="00E82167"/>
    <w:rsid w:val="00E856F9"/>
    <w:rsid w:val="00E928AF"/>
    <w:rsid w:val="00E959ED"/>
    <w:rsid w:val="00E96947"/>
    <w:rsid w:val="00E97900"/>
    <w:rsid w:val="00E97ACD"/>
    <w:rsid w:val="00EA1450"/>
    <w:rsid w:val="00EA338C"/>
    <w:rsid w:val="00EA45BA"/>
    <w:rsid w:val="00EA52B6"/>
    <w:rsid w:val="00EA60A5"/>
    <w:rsid w:val="00EA6A57"/>
    <w:rsid w:val="00EB14F3"/>
    <w:rsid w:val="00EB51A4"/>
    <w:rsid w:val="00EC1185"/>
    <w:rsid w:val="00EC1D9A"/>
    <w:rsid w:val="00EC3B31"/>
    <w:rsid w:val="00EC62C0"/>
    <w:rsid w:val="00EC7005"/>
    <w:rsid w:val="00EC772D"/>
    <w:rsid w:val="00ED28FB"/>
    <w:rsid w:val="00ED2D52"/>
    <w:rsid w:val="00ED2E3F"/>
    <w:rsid w:val="00ED35D8"/>
    <w:rsid w:val="00ED3DC7"/>
    <w:rsid w:val="00ED5FCB"/>
    <w:rsid w:val="00EE197C"/>
    <w:rsid w:val="00EE2FED"/>
    <w:rsid w:val="00EE30ED"/>
    <w:rsid w:val="00EE4F31"/>
    <w:rsid w:val="00EE7819"/>
    <w:rsid w:val="00EF3298"/>
    <w:rsid w:val="00EF380A"/>
    <w:rsid w:val="00EF4095"/>
    <w:rsid w:val="00EF4557"/>
    <w:rsid w:val="00EF5220"/>
    <w:rsid w:val="00EF61B0"/>
    <w:rsid w:val="00F000BD"/>
    <w:rsid w:val="00F01369"/>
    <w:rsid w:val="00F01D4E"/>
    <w:rsid w:val="00F0326B"/>
    <w:rsid w:val="00F04C05"/>
    <w:rsid w:val="00F04FE2"/>
    <w:rsid w:val="00F12BE4"/>
    <w:rsid w:val="00F160F7"/>
    <w:rsid w:val="00F163C6"/>
    <w:rsid w:val="00F2000D"/>
    <w:rsid w:val="00F20B4B"/>
    <w:rsid w:val="00F2180A"/>
    <w:rsid w:val="00F24DF6"/>
    <w:rsid w:val="00F27153"/>
    <w:rsid w:val="00F272CC"/>
    <w:rsid w:val="00F27997"/>
    <w:rsid w:val="00F31006"/>
    <w:rsid w:val="00F31548"/>
    <w:rsid w:val="00F34035"/>
    <w:rsid w:val="00F34783"/>
    <w:rsid w:val="00F34F5D"/>
    <w:rsid w:val="00F36E93"/>
    <w:rsid w:val="00F40F87"/>
    <w:rsid w:val="00F4363D"/>
    <w:rsid w:val="00F45C70"/>
    <w:rsid w:val="00F462F6"/>
    <w:rsid w:val="00F46CB9"/>
    <w:rsid w:val="00F47D7D"/>
    <w:rsid w:val="00F51D04"/>
    <w:rsid w:val="00F534BE"/>
    <w:rsid w:val="00F54D85"/>
    <w:rsid w:val="00F57D76"/>
    <w:rsid w:val="00F606BC"/>
    <w:rsid w:val="00F6244A"/>
    <w:rsid w:val="00F62683"/>
    <w:rsid w:val="00F62BE1"/>
    <w:rsid w:val="00F66648"/>
    <w:rsid w:val="00F67880"/>
    <w:rsid w:val="00F713BA"/>
    <w:rsid w:val="00F72293"/>
    <w:rsid w:val="00F75D93"/>
    <w:rsid w:val="00F82B0C"/>
    <w:rsid w:val="00F86C77"/>
    <w:rsid w:val="00F87FB4"/>
    <w:rsid w:val="00F90553"/>
    <w:rsid w:val="00F90D16"/>
    <w:rsid w:val="00F9315A"/>
    <w:rsid w:val="00F94496"/>
    <w:rsid w:val="00F95A44"/>
    <w:rsid w:val="00FA2A01"/>
    <w:rsid w:val="00FA451F"/>
    <w:rsid w:val="00FA48BC"/>
    <w:rsid w:val="00FA52B2"/>
    <w:rsid w:val="00FA57A0"/>
    <w:rsid w:val="00FA6C63"/>
    <w:rsid w:val="00FA76E1"/>
    <w:rsid w:val="00FA7926"/>
    <w:rsid w:val="00FB10DF"/>
    <w:rsid w:val="00FB346D"/>
    <w:rsid w:val="00FC115A"/>
    <w:rsid w:val="00FC1B94"/>
    <w:rsid w:val="00FC26F6"/>
    <w:rsid w:val="00FC69DA"/>
    <w:rsid w:val="00FC745D"/>
    <w:rsid w:val="00FD1BA3"/>
    <w:rsid w:val="00FD3131"/>
    <w:rsid w:val="00FD6089"/>
    <w:rsid w:val="00FE24A3"/>
    <w:rsid w:val="00FE4530"/>
    <w:rsid w:val="00FE6836"/>
    <w:rsid w:val="00FF1786"/>
    <w:rsid w:val="00FF187D"/>
    <w:rsid w:val="00FF3C62"/>
    <w:rsid w:val="00FF5491"/>
    <w:rsid w:val="00FF62AD"/>
    <w:rsid w:val="00FF6392"/>
    <w:rsid w:val="00FF64DC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7745"/>
    <o:shapelayout v:ext="edit">
      <o:idmap v:ext="edit" data="1"/>
    </o:shapelayout>
  </w:shapeDefaults>
  <w:decimalSymbol w:val="."/>
  <w:listSeparator w:val=","/>
  <w15:docId w15:val="{CD737664-E1EE-4C69-A2E1-96191983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customStyle="1" w:styleId="Normal12pt">
    <w:name w:val="Normal + 12 pt"/>
    <w:basedOn w:val="Normal"/>
    <w:link w:val="Normal12ptChar"/>
    <w:rsid w:val="00644217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DefaultParagraphFont"/>
    <w:link w:val="Normal12pt"/>
    <w:rsid w:val="00644217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DA704D"/>
    <w:rPr>
      <w:lang w:eastAsia="en-US"/>
    </w:rPr>
  </w:style>
  <w:style w:type="character" w:styleId="Strong">
    <w:name w:val="Strong"/>
    <w:basedOn w:val="DefaultParagraphFont"/>
    <w:qFormat/>
    <w:rsid w:val="00F12B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omas.Ilciukas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C8734-3EA3-4FFB-B4E7-96F89B90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311</TotalTime>
  <Pages>1</Pages>
  <Words>260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Tomas Ilčiukas</cp:lastModifiedBy>
  <cp:revision>9</cp:revision>
  <cp:lastPrinted>2016-04-11T10:53:00Z</cp:lastPrinted>
  <dcterms:created xsi:type="dcterms:W3CDTF">2016-04-07T12:53:00Z</dcterms:created>
  <dcterms:modified xsi:type="dcterms:W3CDTF">2016-04-11T11:21:00Z</dcterms:modified>
</cp:coreProperties>
</file>