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301915618"/>
    <w:bookmarkEnd w:id="0"/>
    <w:bookmarkStart w:id="1" w:name="_MON_1051956295"/>
    <w:bookmarkEnd w:id="1"/>
    <w:p w:rsidR="00907C82" w:rsidRPr="005765D5" w:rsidRDefault="00364784" w:rsidP="0060742D">
      <w:pPr>
        <w:jc w:val="center"/>
        <w:rPr>
          <w:sz w:val="24"/>
          <w:szCs w:val="24"/>
        </w:rPr>
      </w:pPr>
      <w:r w:rsidRPr="005765D5">
        <w:rPr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48pt" o:ole="" fillcolor="window">
            <v:imagedata r:id="rId9" o:title=""/>
          </v:shape>
          <o:OLEObject Type="Embed" ProgID="Word.Picture.8" ShapeID="_x0000_i1025" DrawAspect="Content" ObjectID="_1493443314" r:id="rId10"/>
        </w:object>
      </w:r>
      <w:r w:rsidR="0017077F" w:rsidRPr="005765D5">
        <w:rPr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1" locked="0" layoutInCell="1" allowOverlap="1" wp14:anchorId="4DF54293" wp14:editId="5507DF23">
            <wp:simplePos x="0" y="0"/>
            <wp:positionH relativeFrom="margin">
              <wp:posOffset>5206365</wp:posOffset>
            </wp:positionH>
            <wp:positionV relativeFrom="margin">
              <wp:posOffset>13335</wp:posOffset>
            </wp:positionV>
            <wp:extent cx="542925" cy="542925"/>
            <wp:effectExtent l="0" t="0" r="0" b="0"/>
            <wp:wrapNone/>
            <wp:docPr id="3" name="Paveikslėlis 1" descr="Euro ivedimas_sablonai ZENKLAS Full COL &amp; euras_l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uro ivedimas_sablonai ZENKLAS Full COL &amp; euras_lt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0D68" w:rsidRPr="005765D5" w:rsidRDefault="00CD0D68" w:rsidP="0060742D">
      <w:pPr>
        <w:jc w:val="center"/>
        <w:rPr>
          <w:sz w:val="24"/>
          <w:szCs w:val="24"/>
        </w:rPr>
      </w:pPr>
    </w:p>
    <w:p w:rsidR="00351E8D" w:rsidRPr="005765D5" w:rsidRDefault="00351E8D" w:rsidP="0060742D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5765D5">
        <w:rPr>
          <w:sz w:val="24"/>
          <w:szCs w:val="24"/>
        </w:rPr>
        <w:t>VIEŠŲJŲ PIRKIMŲ TARNYBA</w:t>
      </w:r>
    </w:p>
    <w:p w:rsidR="00F90553" w:rsidRPr="005765D5" w:rsidRDefault="00F90553" w:rsidP="0060742D">
      <w:pPr>
        <w:tabs>
          <w:tab w:val="left" w:pos="900"/>
        </w:tabs>
        <w:rPr>
          <w:bCs/>
          <w:sz w:val="24"/>
          <w:szCs w:val="24"/>
        </w:rPr>
      </w:pPr>
    </w:p>
    <w:p w:rsidR="000327A3" w:rsidRPr="005765D5" w:rsidRDefault="000327A3" w:rsidP="0060742D">
      <w:pPr>
        <w:tabs>
          <w:tab w:val="left" w:pos="900"/>
        </w:tabs>
        <w:rPr>
          <w:bCs/>
          <w:sz w:val="24"/>
          <w:szCs w:val="24"/>
        </w:rPr>
      </w:pPr>
    </w:p>
    <w:p w:rsidR="000327A3" w:rsidRPr="005765D5" w:rsidRDefault="000327A3" w:rsidP="0060742D">
      <w:pPr>
        <w:tabs>
          <w:tab w:val="left" w:pos="900"/>
        </w:tabs>
        <w:rPr>
          <w:bCs/>
          <w:sz w:val="24"/>
          <w:szCs w:val="24"/>
        </w:rPr>
      </w:pPr>
    </w:p>
    <w:p w:rsidR="00396B0F" w:rsidRPr="005765D5" w:rsidRDefault="00396B0F" w:rsidP="0060742D">
      <w:pPr>
        <w:tabs>
          <w:tab w:val="left" w:pos="900"/>
        </w:tabs>
        <w:rPr>
          <w:bCs/>
          <w:sz w:val="24"/>
          <w:szCs w:val="24"/>
        </w:rPr>
      </w:pPr>
    </w:p>
    <w:tbl>
      <w:tblPr>
        <w:tblpPr w:leftFromText="180" w:rightFromText="180" w:vertAnchor="text" w:horzAnchor="margin" w:tblpXSpec="right" w:tblpY="-17"/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701"/>
        <w:gridCol w:w="709"/>
        <w:gridCol w:w="2364"/>
      </w:tblGrid>
      <w:tr w:rsidR="00811B0E" w:rsidRPr="005765D5" w:rsidTr="005E79E1">
        <w:trPr>
          <w:cantSplit/>
          <w:trHeight w:val="80"/>
        </w:trPr>
        <w:tc>
          <w:tcPr>
            <w:tcW w:w="250" w:type="dxa"/>
          </w:tcPr>
          <w:p w:rsidR="00396B0F" w:rsidRPr="005765D5" w:rsidRDefault="00396B0F" w:rsidP="0060742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96B0F" w:rsidRPr="005765D5" w:rsidRDefault="00396B0F" w:rsidP="0060742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5765D5">
              <w:rPr>
                <w:sz w:val="24"/>
                <w:szCs w:val="24"/>
              </w:rPr>
              <w:t>201</w:t>
            </w:r>
            <w:r w:rsidR="00F333D5" w:rsidRPr="005765D5">
              <w:rPr>
                <w:sz w:val="24"/>
                <w:szCs w:val="24"/>
              </w:rPr>
              <w:t>5</w:t>
            </w:r>
            <w:r w:rsidR="00C94B73" w:rsidRPr="005765D5">
              <w:rPr>
                <w:sz w:val="24"/>
                <w:szCs w:val="24"/>
              </w:rPr>
              <w:t>-</w:t>
            </w:r>
            <w:r w:rsidR="00611609" w:rsidRPr="005765D5">
              <w:rPr>
                <w:sz w:val="24"/>
                <w:szCs w:val="24"/>
              </w:rPr>
              <w:t>05</w:t>
            </w:r>
            <w:r w:rsidR="00F333D5" w:rsidRPr="005765D5">
              <w:rPr>
                <w:sz w:val="24"/>
                <w:szCs w:val="24"/>
              </w:rPr>
              <w:t>-</w:t>
            </w:r>
          </w:p>
          <w:p w:rsidR="00E97313" w:rsidRPr="005765D5" w:rsidRDefault="00402DFD" w:rsidP="0060742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5765D5">
              <w:rPr>
                <w:sz w:val="24"/>
                <w:szCs w:val="24"/>
              </w:rPr>
              <w:t>Į 2015</w:t>
            </w:r>
            <w:r w:rsidR="00F9609B" w:rsidRPr="005765D5">
              <w:rPr>
                <w:sz w:val="24"/>
                <w:szCs w:val="24"/>
              </w:rPr>
              <w:t>-02-12</w:t>
            </w:r>
          </w:p>
          <w:p w:rsidR="00611609" w:rsidRPr="005765D5" w:rsidRDefault="00611609" w:rsidP="0060742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5765D5">
              <w:rPr>
                <w:sz w:val="24"/>
                <w:szCs w:val="24"/>
              </w:rPr>
              <w:t>2015-03</w:t>
            </w:r>
            <w:r w:rsidR="00F9609B" w:rsidRPr="005765D5">
              <w:rPr>
                <w:sz w:val="24"/>
                <w:szCs w:val="24"/>
              </w:rPr>
              <w:t>-24</w:t>
            </w:r>
          </w:p>
          <w:p w:rsidR="00B119E3" w:rsidRPr="005765D5" w:rsidRDefault="00CB5258" w:rsidP="0060742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5765D5">
              <w:rPr>
                <w:sz w:val="24"/>
                <w:szCs w:val="24"/>
              </w:rPr>
              <w:t>2015-04-21</w:t>
            </w:r>
          </w:p>
          <w:p w:rsidR="00654596" w:rsidRPr="005765D5" w:rsidRDefault="00654596" w:rsidP="0060742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  <w:p w:rsidR="00E97313" w:rsidRPr="005765D5" w:rsidRDefault="00E97313" w:rsidP="0060742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96B0F" w:rsidRPr="005765D5" w:rsidRDefault="00396B0F" w:rsidP="0060742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5765D5">
              <w:rPr>
                <w:sz w:val="24"/>
                <w:szCs w:val="24"/>
              </w:rPr>
              <w:t>Nr.</w:t>
            </w:r>
          </w:p>
          <w:p w:rsidR="000354CE" w:rsidRPr="005765D5" w:rsidRDefault="000354CE" w:rsidP="0060742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5765D5">
              <w:rPr>
                <w:sz w:val="24"/>
                <w:szCs w:val="24"/>
              </w:rPr>
              <w:t>Nr.</w:t>
            </w:r>
          </w:p>
          <w:p w:rsidR="00611609" w:rsidRPr="005765D5" w:rsidRDefault="00611609" w:rsidP="0060742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5765D5">
              <w:rPr>
                <w:sz w:val="24"/>
                <w:szCs w:val="24"/>
              </w:rPr>
              <w:t xml:space="preserve">Nr. </w:t>
            </w:r>
          </w:p>
          <w:p w:rsidR="00B119E3" w:rsidRPr="005765D5" w:rsidRDefault="00B119E3" w:rsidP="0060742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5765D5">
              <w:rPr>
                <w:sz w:val="24"/>
                <w:szCs w:val="24"/>
              </w:rPr>
              <w:t>Nr.</w:t>
            </w:r>
          </w:p>
          <w:p w:rsidR="000354CE" w:rsidRPr="005765D5" w:rsidRDefault="000354CE" w:rsidP="0060742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2364" w:type="dxa"/>
          </w:tcPr>
          <w:p w:rsidR="00396B0F" w:rsidRPr="005765D5" w:rsidRDefault="00396B0F" w:rsidP="0060742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5765D5">
              <w:rPr>
                <w:sz w:val="24"/>
                <w:szCs w:val="24"/>
              </w:rPr>
              <w:t>4S-</w:t>
            </w:r>
          </w:p>
          <w:p w:rsidR="00F9609B" w:rsidRPr="005765D5" w:rsidRDefault="00F9609B" w:rsidP="0060742D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5765D5">
              <w:rPr>
                <w:sz w:val="24"/>
                <w:szCs w:val="24"/>
              </w:rPr>
              <w:t>13300-183</w:t>
            </w:r>
          </w:p>
          <w:p w:rsidR="00B119E3" w:rsidRPr="005765D5" w:rsidRDefault="00F9609B" w:rsidP="00F333D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5765D5">
              <w:rPr>
                <w:sz w:val="24"/>
                <w:szCs w:val="24"/>
              </w:rPr>
              <w:t>13300-309</w:t>
            </w:r>
          </w:p>
          <w:p w:rsidR="00CB5258" w:rsidRPr="005765D5" w:rsidRDefault="00CB5258" w:rsidP="00F333D5">
            <w:pPr>
              <w:tabs>
                <w:tab w:val="left" w:pos="900"/>
              </w:tabs>
              <w:rPr>
                <w:sz w:val="24"/>
                <w:szCs w:val="24"/>
              </w:rPr>
            </w:pPr>
            <w:r w:rsidRPr="005765D5">
              <w:rPr>
                <w:sz w:val="24"/>
                <w:szCs w:val="24"/>
              </w:rPr>
              <w:t>13300-433</w:t>
            </w:r>
          </w:p>
        </w:tc>
      </w:tr>
      <w:tr w:rsidR="00811B0E" w:rsidRPr="005765D5" w:rsidTr="005E79E1">
        <w:trPr>
          <w:cantSplit/>
          <w:trHeight w:val="80"/>
        </w:trPr>
        <w:tc>
          <w:tcPr>
            <w:tcW w:w="250" w:type="dxa"/>
          </w:tcPr>
          <w:p w:rsidR="00396B0F" w:rsidRPr="005765D5" w:rsidRDefault="00396B0F" w:rsidP="0060742D">
            <w:pPr>
              <w:tabs>
                <w:tab w:val="left" w:pos="90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96B0F" w:rsidRPr="005765D5" w:rsidRDefault="00396B0F" w:rsidP="0060742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96B0F" w:rsidRPr="005765D5" w:rsidRDefault="00396B0F" w:rsidP="0060742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  <w:tc>
          <w:tcPr>
            <w:tcW w:w="2364" w:type="dxa"/>
          </w:tcPr>
          <w:p w:rsidR="00396B0F" w:rsidRPr="005765D5" w:rsidRDefault="00396B0F" w:rsidP="0060742D">
            <w:pPr>
              <w:tabs>
                <w:tab w:val="left" w:pos="900"/>
              </w:tabs>
              <w:rPr>
                <w:sz w:val="24"/>
                <w:szCs w:val="24"/>
              </w:rPr>
            </w:pPr>
          </w:p>
        </w:tc>
      </w:tr>
    </w:tbl>
    <w:p w:rsidR="00C0023D" w:rsidRPr="005765D5" w:rsidRDefault="00C0023D" w:rsidP="00C0023D">
      <w:pPr>
        <w:tabs>
          <w:tab w:val="left" w:pos="900"/>
        </w:tabs>
        <w:rPr>
          <w:sz w:val="24"/>
          <w:szCs w:val="24"/>
        </w:rPr>
      </w:pPr>
      <w:r w:rsidRPr="005765D5">
        <w:rPr>
          <w:sz w:val="24"/>
          <w:szCs w:val="24"/>
        </w:rPr>
        <w:t>Vilniaus universitetui</w:t>
      </w:r>
    </w:p>
    <w:p w:rsidR="00C0023D" w:rsidRPr="005765D5" w:rsidRDefault="00C0023D" w:rsidP="00C0023D">
      <w:pPr>
        <w:tabs>
          <w:tab w:val="left" w:pos="900"/>
        </w:tabs>
        <w:rPr>
          <w:sz w:val="24"/>
          <w:szCs w:val="24"/>
        </w:rPr>
      </w:pPr>
      <w:r w:rsidRPr="005765D5">
        <w:rPr>
          <w:sz w:val="24"/>
          <w:szCs w:val="24"/>
        </w:rPr>
        <w:t>Universiteto g. 3</w:t>
      </w:r>
    </w:p>
    <w:p w:rsidR="00C0023D" w:rsidRPr="005765D5" w:rsidRDefault="00C0023D" w:rsidP="00C0023D">
      <w:pPr>
        <w:tabs>
          <w:tab w:val="left" w:pos="900"/>
        </w:tabs>
        <w:rPr>
          <w:sz w:val="24"/>
          <w:szCs w:val="24"/>
        </w:rPr>
      </w:pPr>
      <w:r w:rsidRPr="005765D5">
        <w:rPr>
          <w:sz w:val="24"/>
          <w:szCs w:val="24"/>
        </w:rPr>
        <w:t>01513 Vilnius</w:t>
      </w:r>
    </w:p>
    <w:p w:rsidR="001209B7" w:rsidRPr="005765D5" w:rsidRDefault="001209B7" w:rsidP="001209B7">
      <w:pPr>
        <w:tabs>
          <w:tab w:val="left" w:pos="900"/>
        </w:tabs>
        <w:rPr>
          <w:bCs/>
          <w:sz w:val="24"/>
          <w:szCs w:val="24"/>
        </w:rPr>
      </w:pPr>
    </w:p>
    <w:p w:rsidR="009B6FFE" w:rsidRPr="005765D5" w:rsidRDefault="009B6FFE" w:rsidP="0060742D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:rsidR="00B119E3" w:rsidRPr="005765D5" w:rsidRDefault="00B119E3" w:rsidP="0060742D">
      <w:pPr>
        <w:shd w:val="clear" w:color="auto" w:fill="FFFFFF"/>
        <w:tabs>
          <w:tab w:val="left" w:pos="900"/>
        </w:tabs>
        <w:rPr>
          <w:sz w:val="24"/>
          <w:szCs w:val="24"/>
        </w:rPr>
      </w:pPr>
    </w:p>
    <w:p w:rsidR="000B5C91" w:rsidRPr="005765D5" w:rsidRDefault="009B6FFE" w:rsidP="0060742D">
      <w:pPr>
        <w:shd w:val="clear" w:color="auto" w:fill="FFFFFF"/>
        <w:tabs>
          <w:tab w:val="left" w:pos="900"/>
        </w:tabs>
        <w:rPr>
          <w:bCs/>
          <w:sz w:val="24"/>
          <w:szCs w:val="24"/>
          <w:lang w:eastAsia="lt-LT"/>
        </w:rPr>
      </w:pPr>
      <w:r w:rsidRPr="005765D5">
        <w:rPr>
          <w:bCs/>
          <w:sz w:val="24"/>
          <w:szCs w:val="24"/>
          <w:lang w:eastAsia="lt-LT"/>
        </w:rPr>
        <w:t>Kopija</w:t>
      </w:r>
    </w:p>
    <w:p w:rsidR="001209B7" w:rsidRPr="005765D5" w:rsidRDefault="00E23F22" w:rsidP="001209B7">
      <w:pPr>
        <w:tabs>
          <w:tab w:val="left" w:pos="900"/>
        </w:tabs>
        <w:rPr>
          <w:color w:val="000000"/>
          <w:sz w:val="24"/>
          <w:szCs w:val="24"/>
        </w:rPr>
      </w:pPr>
      <w:r w:rsidRPr="005765D5">
        <w:rPr>
          <w:color w:val="000000"/>
          <w:sz w:val="24"/>
          <w:szCs w:val="24"/>
        </w:rPr>
        <w:t xml:space="preserve">VšĮ Centrinei </w:t>
      </w:r>
      <w:r w:rsidR="001209B7" w:rsidRPr="005765D5">
        <w:rPr>
          <w:color w:val="000000"/>
          <w:sz w:val="24"/>
          <w:szCs w:val="24"/>
        </w:rPr>
        <w:t>projektų valdymo agentūrai</w:t>
      </w:r>
    </w:p>
    <w:p w:rsidR="001209B7" w:rsidRPr="005765D5" w:rsidRDefault="000B20ED" w:rsidP="001209B7">
      <w:pPr>
        <w:tabs>
          <w:tab w:val="left" w:pos="900"/>
        </w:tabs>
        <w:rPr>
          <w:color w:val="000000"/>
          <w:sz w:val="24"/>
          <w:szCs w:val="24"/>
        </w:rPr>
      </w:pPr>
      <w:r w:rsidRPr="005765D5">
        <w:rPr>
          <w:color w:val="000000"/>
          <w:sz w:val="24"/>
          <w:szCs w:val="24"/>
        </w:rPr>
        <w:t xml:space="preserve">S. </w:t>
      </w:r>
      <w:r w:rsidR="00E23F22" w:rsidRPr="005765D5">
        <w:rPr>
          <w:color w:val="000000"/>
          <w:sz w:val="24"/>
          <w:szCs w:val="24"/>
        </w:rPr>
        <w:t xml:space="preserve">Konarskio </w:t>
      </w:r>
      <w:r w:rsidR="001209B7" w:rsidRPr="005765D5">
        <w:rPr>
          <w:color w:val="000000"/>
          <w:sz w:val="24"/>
          <w:szCs w:val="24"/>
        </w:rPr>
        <w:t xml:space="preserve">g. </w:t>
      </w:r>
      <w:r w:rsidR="00E23F22" w:rsidRPr="005765D5">
        <w:rPr>
          <w:color w:val="000000"/>
          <w:sz w:val="24"/>
          <w:szCs w:val="24"/>
        </w:rPr>
        <w:t>1</w:t>
      </w:r>
      <w:r w:rsidR="001209B7" w:rsidRPr="005765D5">
        <w:rPr>
          <w:color w:val="000000"/>
          <w:sz w:val="24"/>
          <w:szCs w:val="24"/>
        </w:rPr>
        <w:t>3</w:t>
      </w:r>
    </w:p>
    <w:p w:rsidR="00F55735" w:rsidRPr="005765D5" w:rsidRDefault="00E23F22" w:rsidP="001209B7">
      <w:pPr>
        <w:shd w:val="clear" w:color="auto" w:fill="FFFFFF"/>
        <w:tabs>
          <w:tab w:val="left" w:pos="900"/>
        </w:tabs>
        <w:rPr>
          <w:color w:val="000000"/>
          <w:sz w:val="24"/>
          <w:szCs w:val="24"/>
        </w:rPr>
      </w:pPr>
      <w:r w:rsidRPr="005765D5">
        <w:rPr>
          <w:color w:val="000000"/>
          <w:sz w:val="24"/>
          <w:szCs w:val="24"/>
        </w:rPr>
        <w:t>03109</w:t>
      </w:r>
      <w:r w:rsidR="001209B7" w:rsidRPr="005765D5">
        <w:rPr>
          <w:color w:val="000000"/>
          <w:sz w:val="24"/>
          <w:szCs w:val="24"/>
        </w:rPr>
        <w:t xml:space="preserve"> Vilnius</w:t>
      </w:r>
    </w:p>
    <w:p w:rsidR="001209B7" w:rsidRPr="005765D5" w:rsidRDefault="001209B7" w:rsidP="001209B7">
      <w:pPr>
        <w:shd w:val="clear" w:color="auto" w:fill="FFFFFF"/>
        <w:tabs>
          <w:tab w:val="left" w:pos="900"/>
        </w:tabs>
        <w:rPr>
          <w:sz w:val="24"/>
          <w:szCs w:val="24"/>
          <w:lang w:eastAsia="lt-LT"/>
        </w:rPr>
      </w:pPr>
    </w:p>
    <w:p w:rsidR="00D33310" w:rsidRPr="005765D5" w:rsidRDefault="00D33310" w:rsidP="0060742D">
      <w:pPr>
        <w:shd w:val="clear" w:color="auto" w:fill="FFFFFF"/>
        <w:tabs>
          <w:tab w:val="left" w:pos="900"/>
        </w:tabs>
        <w:rPr>
          <w:sz w:val="24"/>
          <w:szCs w:val="24"/>
          <w:lang w:eastAsia="lt-LT"/>
        </w:rPr>
      </w:pPr>
    </w:p>
    <w:p w:rsidR="006F190F" w:rsidRPr="005765D5" w:rsidRDefault="0060742D" w:rsidP="0060742D">
      <w:pPr>
        <w:tabs>
          <w:tab w:val="left" w:pos="900"/>
        </w:tabs>
        <w:jc w:val="both"/>
        <w:rPr>
          <w:b/>
          <w:sz w:val="24"/>
          <w:szCs w:val="24"/>
        </w:rPr>
      </w:pPr>
      <w:r w:rsidRPr="005765D5">
        <w:rPr>
          <w:b/>
          <w:sz w:val="24"/>
          <w:szCs w:val="24"/>
          <w:lang w:eastAsia="lt-LT"/>
        </w:rPr>
        <w:t xml:space="preserve">DĖL </w:t>
      </w:r>
      <w:r w:rsidRPr="005765D5">
        <w:rPr>
          <w:b/>
          <w:sz w:val="24"/>
          <w:szCs w:val="24"/>
        </w:rPr>
        <w:t>VERTINIMO</w:t>
      </w:r>
      <w:r w:rsidR="00146596" w:rsidRPr="005765D5">
        <w:rPr>
          <w:b/>
          <w:sz w:val="24"/>
          <w:szCs w:val="24"/>
        </w:rPr>
        <w:t xml:space="preserve"> IŠVADOS PATEIKIMO</w:t>
      </w:r>
    </w:p>
    <w:p w:rsidR="00351E8D" w:rsidRPr="005765D5" w:rsidRDefault="00351E8D" w:rsidP="0060742D">
      <w:pPr>
        <w:shd w:val="clear" w:color="auto" w:fill="FFFFFF"/>
        <w:tabs>
          <w:tab w:val="left" w:pos="900"/>
        </w:tabs>
        <w:rPr>
          <w:b/>
          <w:sz w:val="24"/>
          <w:szCs w:val="24"/>
          <w:lang w:eastAsia="lt-LT"/>
        </w:rPr>
      </w:pPr>
    </w:p>
    <w:p w:rsidR="00193F45" w:rsidRPr="005765D5" w:rsidRDefault="00193F45" w:rsidP="0060742D">
      <w:pPr>
        <w:shd w:val="clear" w:color="auto" w:fill="FFFFFF"/>
        <w:tabs>
          <w:tab w:val="left" w:pos="900"/>
        </w:tabs>
        <w:jc w:val="both"/>
        <w:rPr>
          <w:sz w:val="24"/>
          <w:szCs w:val="24"/>
          <w:lang w:eastAsia="lt-LT"/>
        </w:rPr>
      </w:pPr>
    </w:p>
    <w:p w:rsidR="00146596" w:rsidRPr="005765D5" w:rsidRDefault="00A356A3" w:rsidP="00814DDD">
      <w:pPr>
        <w:tabs>
          <w:tab w:val="left" w:pos="851"/>
        </w:tabs>
        <w:jc w:val="both"/>
        <w:rPr>
          <w:bCs/>
          <w:sz w:val="24"/>
          <w:szCs w:val="24"/>
        </w:rPr>
      </w:pPr>
      <w:r w:rsidRPr="005765D5">
        <w:rPr>
          <w:sz w:val="24"/>
          <w:szCs w:val="24"/>
        </w:rPr>
        <w:tab/>
      </w:r>
      <w:r w:rsidR="00293ABD" w:rsidRPr="005765D5">
        <w:rPr>
          <w:sz w:val="24"/>
          <w:szCs w:val="24"/>
        </w:rPr>
        <w:t>Viešųjų pirkimų tarnyba, vadovaudamasi Lietuvos Respublikos viešųjų pirkimų įstatymo 8</w:t>
      </w:r>
      <w:r w:rsidR="00293ABD" w:rsidRPr="005765D5">
        <w:rPr>
          <w:sz w:val="24"/>
          <w:szCs w:val="24"/>
          <w:vertAlign w:val="superscript"/>
        </w:rPr>
        <w:t xml:space="preserve">2 </w:t>
      </w:r>
      <w:r w:rsidR="00293ABD" w:rsidRPr="005765D5">
        <w:rPr>
          <w:sz w:val="24"/>
          <w:szCs w:val="24"/>
        </w:rPr>
        <w:t xml:space="preserve">straipsnio 1 dalies 2 punktu, atliko </w:t>
      </w:r>
      <w:r w:rsidR="000B20ED" w:rsidRPr="005765D5">
        <w:rPr>
          <w:sz w:val="24"/>
          <w:szCs w:val="24"/>
        </w:rPr>
        <w:t xml:space="preserve">Vilniaus universitetui </w:t>
      </w:r>
      <w:r w:rsidR="000B20ED" w:rsidRPr="005765D5">
        <w:rPr>
          <w:rStyle w:val="Grietas"/>
          <w:b w:val="0"/>
          <w:sz w:val="24"/>
          <w:szCs w:val="24"/>
          <w:shd w:val="clear" w:color="auto" w:fill="FFFFFF"/>
        </w:rPr>
        <w:t xml:space="preserve">(toliau – Perkančiojo organizacija) </w:t>
      </w:r>
      <w:r w:rsidR="000B20ED" w:rsidRPr="005765D5">
        <w:rPr>
          <w:sz w:val="24"/>
          <w:szCs w:val="24"/>
        </w:rPr>
        <w:t>įvykdžius viešąjį pirkimą „Jungtinio Gyvybės mokslų centro pastato statyba“</w:t>
      </w:r>
      <w:r w:rsidR="005765D5" w:rsidRPr="005765D5">
        <w:rPr>
          <w:sz w:val="24"/>
          <w:szCs w:val="24"/>
        </w:rPr>
        <w:t xml:space="preserve">, pirkimo Nr. 130340, </w:t>
      </w:r>
      <w:r w:rsidR="000B20ED" w:rsidRPr="005765D5">
        <w:rPr>
          <w:sz w:val="24"/>
          <w:szCs w:val="24"/>
        </w:rPr>
        <w:t xml:space="preserve">2013 m. birželio 11 d. tarp Perkančiosios organizacijos ir AB „Panevėžio statybos trestas“ sudarytos rangos sutarties Nr. </w:t>
      </w:r>
      <w:proofErr w:type="spellStart"/>
      <w:r w:rsidR="000B20ED" w:rsidRPr="005765D5">
        <w:rPr>
          <w:sz w:val="24"/>
          <w:szCs w:val="24"/>
        </w:rPr>
        <w:t>RanS-13700-1303</w:t>
      </w:r>
      <w:proofErr w:type="spellEnd"/>
      <w:r w:rsidR="000B20ED" w:rsidRPr="005765D5">
        <w:rPr>
          <w:sz w:val="24"/>
          <w:szCs w:val="24"/>
        </w:rPr>
        <w:t xml:space="preserve"> </w:t>
      </w:r>
      <w:r w:rsidR="00694C0C" w:rsidRPr="005765D5">
        <w:rPr>
          <w:sz w:val="24"/>
          <w:szCs w:val="24"/>
        </w:rPr>
        <w:t>vykdymo</w:t>
      </w:r>
      <w:r w:rsidR="00814DDD" w:rsidRPr="005765D5">
        <w:rPr>
          <w:sz w:val="24"/>
          <w:szCs w:val="24"/>
        </w:rPr>
        <w:t xml:space="preserve"> </w:t>
      </w:r>
      <w:r w:rsidR="00146596" w:rsidRPr="005765D5">
        <w:rPr>
          <w:color w:val="000000" w:themeColor="text1"/>
          <w:sz w:val="24"/>
          <w:szCs w:val="24"/>
        </w:rPr>
        <w:t>atitikties Lietuvos Respublikos viešųjų pirkimų įstatymui ir (ar) su jo įgyvendinimu susijusiems teisės aktams neplaninį vertinimą (toliau – Vertinimas).</w:t>
      </w:r>
    </w:p>
    <w:p w:rsidR="00734EAA" w:rsidRPr="005765D5" w:rsidRDefault="00734EAA" w:rsidP="00734EAA">
      <w:pPr>
        <w:shd w:val="clear" w:color="auto" w:fill="FFFFFF"/>
        <w:tabs>
          <w:tab w:val="left" w:pos="851"/>
        </w:tabs>
        <w:jc w:val="both"/>
        <w:rPr>
          <w:rFonts w:eastAsia="Calibri"/>
          <w:bCs/>
          <w:sz w:val="24"/>
          <w:szCs w:val="24"/>
        </w:rPr>
      </w:pPr>
      <w:r w:rsidRPr="005765D5">
        <w:rPr>
          <w:sz w:val="24"/>
          <w:szCs w:val="24"/>
        </w:rPr>
        <w:tab/>
        <w:t>Vadovaudamiesi Neplaninių viešojo pirkimo–pardavimo sutarčių vykdymo vertinimų atlikimo ir jų rezultatų įforminimo taisyklių, patvirtintų Viešųjų pirkimų tarnybos direktoriaus               2014 m. lapkričio 14 d. įsakymu Nr. 1S-221 „</w:t>
      </w:r>
      <w:r w:rsidRPr="005765D5">
        <w:rPr>
          <w:rFonts w:eastAsia="Calibri"/>
          <w:bCs/>
          <w:sz w:val="24"/>
          <w:szCs w:val="24"/>
        </w:rPr>
        <w:t>Dėl neplaninių viešojo pirkimo–pardavimo sutarčių vykdymo vertinimų atlikimo ir jų rezultatų įforminimo taisyklių patvirtinimo“, 26 punktu, siunčiame Jums Vertinimo išvadą.</w:t>
      </w:r>
    </w:p>
    <w:p w:rsidR="00734EAA" w:rsidRPr="005765D5" w:rsidRDefault="00734EAA" w:rsidP="00734EAA">
      <w:pPr>
        <w:ind w:firstLine="851"/>
        <w:jc w:val="both"/>
        <w:rPr>
          <w:color w:val="000000" w:themeColor="text1"/>
          <w:sz w:val="24"/>
          <w:szCs w:val="24"/>
        </w:rPr>
      </w:pPr>
      <w:r w:rsidRPr="005765D5">
        <w:rPr>
          <w:sz w:val="24"/>
          <w:szCs w:val="24"/>
        </w:rPr>
        <w:t xml:space="preserve">PRIDEDAMA. </w:t>
      </w:r>
      <w:r w:rsidR="005765D5" w:rsidRPr="00C71527">
        <w:rPr>
          <w:sz w:val="24"/>
          <w:szCs w:val="24"/>
        </w:rPr>
        <w:t>3</w:t>
      </w:r>
      <w:r w:rsidR="00900C4C" w:rsidRPr="00C71527">
        <w:rPr>
          <w:sz w:val="24"/>
          <w:szCs w:val="24"/>
        </w:rPr>
        <w:t xml:space="preserve"> </w:t>
      </w:r>
      <w:r w:rsidRPr="00C71527">
        <w:rPr>
          <w:sz w:val="24"/>
          <w:szCs w:val="24"/>
        </w:rPr>
        <w:t>lapai.</w:t>
      </w:r>
    </w:p>
    <w:p w:rsidR="00734EAA" w:rsidRPr="005765D5" w:rsidRDefault="00734EAA" w:rsidP="0060742D">
      <w:pPr>
        <w:shd w:val="clear" w:color="auto" w:fill="FFFFFF"/>
        <w:tabs>
          <w:tab w:val="left" w:pos="900"/>
        </w:tabs>
        <w:jc w:val="both"/>
        <w:rPr>
          <w:sz w:val="24"/>
          <w:szCs w:val="24"/>
        </w:rPr>
      </w:pPr>
    </w:p>
    <w:p w:rsidR="007250D6" w:rsidRPr="005765D5" w:rsidRDefault="007250D6" w:rsidP="0060742D">
      <w:pPr>
        <w:shd w:val="clear" w:color="auto" w:fill="FFFFFF"/>
        <w:tabs>
          <w:tab w:val="left" w:pos="900"/>
        </w:tabs>
        <w:jc w:val="both"/>
        <w:rPr>
          <w:sz w:val="24"/>
          <w:szCs w:val="24"/>
        </w:rPr>
      </w:pPr>
    </w:p>
    <w:p w:rsidR="00DB7AC1" w:rsidRPr="005765D5" w:rsidRDefault="00DB7AC1" w:rsidP="0060742D">
      <w:pPr>
        <w:shd w:val="clear" w:color="auto" w:fill="FFFFFF"/>
        <w:tabs>
          <w:tab w:val="left" w:pos="900"/>
        </w:tabs>
        <w:jc w:val="both"/>
        <w:rPr>
          <w:sz w:val="24"/>
          <w:szCs w:val="24"/>
        </w:rPr>
      </w:pPr>
    </w:p>
    <w:p w:rsidR="00734EAA" w:rsidRPr="005765D5" w:rsidRDefault="007250D6" w:rsidP="0060742D">
      <w:pPr>
        <w:shd w:val="clear" w:color="auto" w:fill="FFFFFF"/>
        <w:tabs>
          <w:tab w:val="left" w:pos="900"/>
        </w:tabs>
        <w:jc w:val="both"/>
        <w:rPr>
          <w:sz w:val="24"/>
          <w:szCs w:val="24"/>
        </w:rPr>
      </w:pPr>
      <w:r w:rsidRPr="005765D5">
        <w:rPr>
          <w:sz w:val="24"/>
          <w:szCs w:val="24"/>
        </w:rPr>
        <w:t>Direktorė                                                                                                                            Diana Vilytė</w:t>
      </w:r>
    </w:p>
    <w:p w:rsidR="007F25FC" w:rsidRPr="005765D5" w:rsidRDefault="007F25FC" w:rsidP="0060742D">
      <w:pPr>
        <w:jc w:val="both"/>
        <w:rPr>
          <w:sz w:val="24"/>
          <w:szCs w:val="24"/>
        </w:rPr>
      </w:pPr>
    </w:p>
    <w:p w:rsidR="007250D6" w:rsidRPr="005765D5" w:rsidRDefault="007250D6" w:rsidP="0060742D">
      <w:pPr>
        <w:jc w:val="both"/>
        <w:rPr>
          <w:sz w:val="24"/>
          <w:szCs w:val="24"/>
        </w:rPr>
      </w:pPr>
    </w:p>
    <w:p w:rsidR="007250D6" w:rsidRPr="005765D5" w:rsidRDefault="007250D6" w:rsidP="0060742D">
      <w:pPr>
        <w:jc w:val="both"/>
        <w:rPr>
          <w:sz w:val="24"/>
          <w:szCs w:val="24"/>
        </w:rPr>
      </w:pPr>
    </w:p>
    <w:p w:rsidR="00900C4C" w:rsidRPr="005765D5" w:rsidRDefault="00900C4C" w:rsidP="0060742D">
      <w:pPr>
        <w:jc w:val="both"/>
        <w:rPr>
          <w:sz w:val="24"/>
          <w:szCs w:val="24"/>
        </w:rPr>
      </w:pPr>
    </w:p>
    <w:p w:rsidR="00900C4C" w:rsidRPr="005765D5" w:rsidRDefault="00900C4C" w:rsidP="0060742D">
      <w:pPr>
        <w:jc w:val="both"/>
        <w:rPr>
          <w:sz w:val="24"/>
          <w:szCs w:val="24"/>
        </w:rPr>
      </w:pPr>
      <w:bookmarkStart w:id="2" w:name="_GoBack"/>
      <w:bookmarkEnd w:id="2"/>
    </w:p>
    <w:p w:rsidR="007250D6" w:rsidRPr="005765D5" w:rsidRDefault="007250D6" w:rsidP="0060742D">
      <w:pPr>
        <w:jc w:val="both"/>
        <w:rPr>
          <w:sz w:val="24"/>
          <w:szCs w:val="24"/>
        </w:rPr>
      </w:pPr>
    </w:p>
    <w:p w:rsidR="007250D6" w:rsidRDefault="007250D6" w:rsidP="0060742D">
      <w:pPr>
        <w:jc w:val="both"/>
        <w:rPr>
          <w:sz w:val="24"/>
          <w:szCs w:val="24"/>
        </w:rPr>
      </w:pPr>
    </w:p>
    <w:p w:rsidR="00644DF0" w:rsidRPr="005765D5" w:rsidRDefault="00644DF0" w:rsidP="0060742D">
      <w:pPr>
        <w:jc w:val="both"/>
        <w:rPr>
          <w:sz w:val="24"/>
          <w:szCs w:val="24"/>
        </w:rPr>
      </w:pPr>
    </w:p>
    <w:p w:rsidR="005F1E2D" w:rsidRPr="005765D5" w:rsidRDefault="007F25FC" w:rsidP="007F25FC">
      <w:pPr>
        <w:tabs>
          <w:tab w:val="left" w:pos="567"/>
        </w:tabs>
        <w:jc w:val="both"/>
        <w:rPr>
          <w:sz w:val="24"/>
          <w:szCs w:val="24"/>
        </w:rPr>
      </w:pPr>
      <w:r w:rsidRPr="005765D5">
        <w:rPr>
          <w:sz w:val="24"/>
          <w:szCs w:val="24"/>
        </w:rPr>
        <w:t xml:space="preserve">Jurgita Mitkevičiūtė, tel. (8 5)  219 7033, faks. (8 5)  213 6213, el. p. </w:t>
      </w:r>
      <w:hyperlink r:id="rId12" w:history="1">
        <w:r w:rsidRPr="005765D5">
          <w:rPr>
            <w:rStyle w:val="Hipersaitas"/>
            <w:color w:val="auto"/>
            <w:sz w:val="24"/>
            <w:szCs w:val="24"/>
            <w:u w:val="none"/>
          </w:rPr>
          <w:t>Jurgita.Mitkeviciute@vpt.lt</w:t>
        </w:r>
      </w:hyperlink>
    </w:p>
    <w:sectPr w:rsidR="005F1E2D" w:rsidRPr="005765D5" w:rsidSect="002C3698">
      <w:headerReference w:type="even" r:id="rId13"/>
      <w:headerReference w:type="default" r:id="rId14"/>
      <w:footerReference w:type="default" r:id="rId15"/>
      <w:footerReference w:type="first" r:id="rId16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128" w:rsidRDefault="00AA7128">
      <w:r>
        <w:separator/>
      </w:r>
    </w:p>
  </w:endnote>
  <w:endnote w:type="continuationSeparator" w:id="0">
    <w:p w:rsidR="00AA7128" w:rsidRDefault="00AA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D17" w:rsidRDefault="00656D17">
    <w:pPr>
      <w:pStyle w:val="Porat"/>
    </w:pPr>
  </w:p>
  <w:p w:rsidR="00656D17" w:rsidRDefault="00656D17">
    <w:pPr>
      <w:pStyle w:val="Porat"/>
    </w:pPr>
  </w:p>
  <w:p w:rsidR="00656D17" w:rsidRDefault="00656D1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656D17" w:rsidRPr="008F10BE" w:rsidTr="0048148B">
      <w:tc>
        <w:tcPr>
          <w:tcW w:w="3225" w:type="dxa"/>
        </w:tcPr>
        <w:p w:rsidR="00656D17" w:rsidRPr="008F10BE" w:rsidRDefault="00656D17" w:rsidP="00225780">
          <w:pPr>
            <w:pStyle w:val="Porat"/>
          </w:pPr>
          <w:r w:rsidRPr="008F10BE">
            <w:t>Biudžetinė įstaiga</w:t>
          </w:r>
        </w:p>
        <w:p w:rsidR="00656D17" w:rsidRPr="008F10BE" w:rsidRDefault="00656D17" w:rsidP="00225780">
          <w:pPr>
            <w:pStyle w:val="Porat"/>
          </w:pPr>
          <w:r w:rsidRPr="008F10BE">
            <w:t>Kareivių g. 1, 08221 Vilnius</w:t>
          </w:r>
        </w:p>
        <w:p w:rsidR="00656D17" w:rsidRPr="008F10BE" w:rsidRDefault="00656D17" w:rsidP="00225780">
          <w:pPr>
            <w:pStyle w:val="Porat"/>
          </w:pPr>
          <w:r w:rsidRPr="008F10BE">
            <w:t>http://www.vpt.lt</w:t>
          </w:r>
        </w:p>
      </w:tc>
      <w:tc>
        <w:tcPr>
          <w:tcW w:w="3225" w:type="dxa"/>
        </w:tcPr>
        <w:p w:rsidR="00656D17" w:rsidRPr="008F10BE" w:rsidRDefault="00656D17" w:rsidP="008A5A7B">
          <w:pPr>
            <w:pStyle w:val="Porat"/>
          </w:pPr>
          <w:r w:rsidRPr="008F10BE">
            <w:t>Tel. (8 5) 219 7001</w:t>
          </w:r>
        </w:p>
        <w:p w:rsidR="00656D17" w:rsidRPr="008F10BE" w:rsidRDefault="00656D17" w:rsidP="008A5A7B">
          <w:pPr>
            <w:pStyle w:val="Porat"/>
          </w:pPr>
          <w:r w:rsidRPr="008F10BE">
            <w:t>Faks. (8 5) 213 6213</w:t>
          </w:r>
        </w:p>
        <w:p w:rsidR="00656D17" w:rsidRPr="008F10BE" w:rsidRDefault="00656D17" w:rsidP="008A5A7B">
          <w:pPr>
            <w:pStyle w:val="Porat"/>
          </w:pPr>
          <w:r w:rsidRPr="008F10BE">
            <w:t>El. p. info@vpt.lt</w:t>
          </w:r>
        </w:p>
      </w:tc>
      <w:tc>
        <w:tcPr>
          <w:tcW w:w="3225" w:type="dxa"/>
        </w:tcPr>
        <w:p w:rsidR="00656D17" w:rsidRPr="008F10BE" w:rsidRDefault="00656D17" w:rsidP="008A5A7B">
          <w:pPr>
            <w:pStyle w:val="Porat"/>
          </w:pPr>
          <w:r w:rsidRPr="008F10BE">
            <w:t>Duomenys kaupiami ir saugomi</w:t>
          </w:r>
        </w:p>
        <w:p w:rsidR="00656D17" w:rsidRPr="008F10BE" w:rsidRDefault="00656D17" w:rsidP="00225780">
          <w:pPr>
            <w:pStyle w:val="Porat"/>
          </w:pPr>
          <w:r w:rsidRPr="008F10BE">
            <w:t>Juridinių asmenų registre</w:t>
          </w:r>
        </w:p>
        <w:p w:rsidR="00656D17" w:rsidRPr="008F10BE" w:rsidRDefault="00656D17" w:rsidP="00225780">
          <w:pPr>
            <w:pStyle w:val="Porat"/>
          </w:pPr>
          <w:r w:rsidRPr="008F10BE">
            <w:t>Kodas 188656261</w:t>
          </w:r>
        </w:p>
      </w:tc>
    </w:tr>
  </w:tbl>
  <w:p w:rsidR="00656D17" w:rsidRPr="008F10BE" w:rsidRDefault="00656D17" w:rsidP="0022578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128" w:rsidRDefault="00AA7128">
      <w:r>
        <w:separator/>
      </w:r>
    </w:p>
  </w:footnote>
  <w:footnote w:type="continuationSeparator" w:id="0">
    <w:p w:rsidR="00AA7128" w:rsidRDefault="00AA71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D17" w:rsidRDefault="003B747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56D1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56D17" w:rsidRDefault="00656D1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D17" w:rsidRDefault="003B747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56D1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14DD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56D17" w:rsidRDefault="00656D1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6FC3"/>
    <w:multiLevelType w:val="hybridMultilevel"/>
    <w:tmpl w:val="FCCEFEBA"/>
    <w:lvl w:ilvl="0" w:tplc="BBA2B6BE">
      <w:start w:val="1"/>
      <w:numFmt w:val="decimal"/>
      <w:lvlText w:val="2.%1."/>
      <w:lvlJc w:val="left"/>
      <w:pPr>
        <w:tabs>
          <w:tab w:val="num" w:pos="991"/>
        </w:tabs>
        <w:ind w:left="1" w:firstLine="567"/>
      </w:pPr>
      <w:rPr>
        <w:rFonts w:hint="default"/>
        <w:color w:val="auto"/>
        <w:sz w:val="24"/>
        <w:szCs w:val="24"/>
      </w:rPr>
    </w:lvl>
    <w:lvl w:ilvl="1" w:tplc="BEFA20A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221E5E"/>
    <w:multiLevelType w:val="hybridMultilevel"/>
    <w:tmpl w:val="5F54A30E"/>
    <w:lvl w:ilvl="0" w:tplc="0332FEE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20B02BE4"/>
    <w:multiLevelType w:val="hybridMultilevel"/>
    <w:tmpl w:val="93A2387E"/>
    <w:lvl w:ilvl="0" w:tplc="DEC4A152">
      <w:start w:val="9"/>
      <w:numFmt w:val="decimal"/>
      <w:lvlText w:val="13.%1."/>
      <w:lvlJc w:val="left"/>
      <w:pPr>
        <w:tabs>
          <w:tab w:val="num" w:pos="513"/>
        </w:tabs>
        <w:ind w:left="513" w:firstLine="624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CF229E"/>
    <w:multiLevelType w:val="multilevel"/>
    <w:tmpl w:val="188AE43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2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42C303C3"/>
    <w:multiLevelType w:val="multilevel"/>
    <w:tmpl w:val="5128F8A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416FBC"/>
    <w:multiLevelType w:val="hybridMultilevel"/>
    <w:tmpl w:val="A7F4EDCE"/>
    <w:lvl w:ilvl="0" w:tplc="AAEA6D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2555B76"/>
    <w:multiLevelType w:val="hybridMultilevel"/>
    <w:tmpl w:val="57A48066"/>
    <w:lvl w:ilvl="0" w:tplc="66D0CA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6523F16"/>
    <w:multiLevelType w:val="multilevel"/>
    <w:tmpl w:val="E2A6B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8">
    <w:nsid w:val="5FEC3BD0"/>
    <w:multiLevelType w:val="multilevel"/>
    <w:tmpl w:val="AEDE2950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37"/>
      </w:pPr>
      <w:rPr>
        <w:rFonts w:hint="default"/>
        <w:b w:val="0"/>
        <w:strike w:val="0"/>
        <w:dstrike w:val="0"/>
      </w:rPr>
    </w:lvl>
    <w:lvl w:ilvl="1">
      <w:start w:val="1"/>
      <w:numFmt w:val="decimal"/>
      <w:lvlRestart w:val="0"/>
      <w:lvlText w:val="%2."/>
      <w:lvlJc w:val="left"/>
      <w:pPr>
        <w:tabs>
          <w:tab w:val="num" w:pos="851"/>
        </w:tabs>
        <w:ind w:left="0" w:firstLine="73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3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769B701D"/>
    <w:multiLevelType w:val="hybridMultilevel"/>
    <w:tmpl w:val="CEC4E0DC"/>
    <w:lvl w:ilvl="0" w:tplc="D680658E">
      <w:start w:val="1"/>
      <w:numFmt w:val="decimal"/>
      <w:lvlText w:val="13.%1."/>
      <w:lvlJc w:val="left"/>
      <w:pPr>
        <w:tabs>
          <w:tab w:val="num" w:pos="1591"/>
        </w:tabs>
        <w:ind w:left="570" w:firstLine="567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7F"/>
    <w:rsid w:val="00003817"/>
    <w:rsid w:val="000053DE"/>
    <w:rsid w:val="00007372"/>
    <w:rsid w:val="00012755"/>
    <w:rsid w:val="00021053"/>
    <w:rsid w:val="00023B43"/>
    <w:rsid w:val="0002433F"/>
    <w:rsid w:val="000327A3"/>
    <w:rsid w:val="00033CC7"/>
    <w:rsid w:val="00034F8E"/>
    <w:rsid w:val="000354CE"/>
    <w:rsid w:val="00035EB7"/>
    <w:rsid w:val="000373A3"/>
    <w:rsid w:val="00037BEB"/>
    <w:rsid w:val="00040A99"/>
    <w:rsid w:val="0004418D"/>
    <w:rsid w:val="00044AFE"/>
    <w:rsid w:val="00045CB3"/>
    <w:rsid w:val="00047CA4"/>
    <w:rsid w:val="000506A7"/>
    <w:rsid w:val="000508D1"/>
    <w:rsid w:val="0005329B"/>
    <w:rsid w:val="00060BEA"/>
    <w:rsid w:val="00070616"/>
    <w:rsid w:val="00077287"/>
    <w:rsid w:val="00077D08"/>
    <w:rsid w:val="00084C3A"/>
    <w:rsid w:val="0008552C"/>
    <w:rsid w:val="0008719F"/>
    <w:rsid w:val="00093E25"/>
    <w:rsid w:val="00095D97"/>
    <w:rsid w:val="00097A68"/>
    <w:rsid w:val="00097FF4"/>
    <w:rsid w:val="000A10BE"/>
    <w:rsid w:val="000A4AE1"/>
    <w:rsid w:val="000B0F71"/>
    <w:rsid w:val="000B20ED"/>
    <w:rsid w:val="000B2734"/>
    <w:rsid w:val="000B5C91"/>
    <w:rsid w:val="000B66C6"/>
    <w:rsid w:val="000C2601"/>
    <w:rsid w:val="000C3481"/>
    <w:rsid w:val="000C38AB"/>
    <w:rsid w:val="000C4BBD"/>
    <w:rsid w:val="000C59DE"/>
    <w:rsid w:val="000D5E10"/>
    <w:rsid w:val="000E5D45"/>
    <w:rsid w:val="000E71C1"/>
    <w:rsid w:val="000F41E3"/>
    <w:rsid w:val="000F501C"/>
    <w:rsid w:val="000F684E"/>
    <w:rsid w:val="00101BA3"/>
    <w:rsid w:val="00102C08"/>
    <w:rsid w:val="00103DFB"/>
    <w:rsid w:val="001054FF"/>
    <w:rsid w:val="001123FA"/>
    <w:rsid w:val="00113A47"/>
    <w:rsid w:val="00117AAD"/>
    <w:rsid w:val="001209B7"/>
    <w:rsid w:val="00121D68"/>
    <w:rsid w:val="00123128"/>
    <w:rsid w:val="00123E84"/>
    <w:rsid w:val="00125F5C"/>
    <w:rsid w:val="00137C6A"/>
    <w:rsid w:val="00137DDF"/>
    <w:rsid w:val="00137EF9"/>
    <w:rsid w:val="001445BB"/>
    <w:rsid w:val="0014531A"/>
    <w:rsid w:val="00146233"/>
    <w:rsid w:val="00146596"/>
    <w:rsid w:val="001465A3"/>
    <w:rsid w:val="00146F34"/>
    <w:rsid w:val="00160EC4"/>
    <w:rsid w:val="00163164"/>
    <w:rsid w:val="00163C89"/>
    <w:rsid w:val="0017077F"/>
    <w:rsid w:val="001742DD"/>
    <w:rsid w:val="001769CA"/>
    <w:rsid w:val="00176E68"/>
    <w:rsid w:val="00181752"/>
    <w:rsid w:val="0018305E"/>
    <w:rsid w:val="00186BDA"/>
    <w:rsid w:val="00193E99"/>
    <w:rsid w:val="00193F45"/>
    <w:rsid w:val="0019457A"/>
    <w:rsid w:val="001947C6"/>
    <w:rsid w:val="00196A20"/>
    <w:rsid w:val="00197C81"/>
    <w:rsid w:val="001A2A3C"/>
    <w:rsid w:val="001A691E"/>
    <w:rsid w:val="001A6FDC"/>
    <w:rsid w:val="001B0739"/>
    <w:rsid w:val="001B4346"/>
    <w:rsid w:val="001C050A"/>
    <w:rsid w:val="001C1BD6"/>
    <w:rsid w:val="001C390D"/>
    <w:rsid w:val="001C49CD"/>
    <w:rsid w:val="001C64A9"/>
    <w:rsid w:val="001C69B9"/>
    <w:rsid w:val="001D480A"/>
    <w:rsid w:val="001D793D"/>
    <w:rsid w:val="001E42B0"/>
    <w:rsid w:val="001E74D7"/>
    <w:rsid w:val="0020280D"/>
    <w:rsid w:val="00205D07"/>
    <w:rsid w:val="002064CD"/>
    <w:rsid w:val="0021475A"/>
    <w:rsid w:val="002231FA"/>
    <w:rsid w:val="00223E47"/>
    <w:rsid w:val="00224B51"/>
    <w:rsid w:val="00225780"/>
    <w:rsid w:val="002336F1"/>
    <w:rsid w:val="00237BA7"/>
    <w:rsid w:val="00240D9F"/>
    <w:rsid w:val="00244E47"/>
    <w:rsid w:val="0025157D"/>
    <w:rsid w:val="00252C2E"/>
    <w:rsid w:val="00254768"/>
    <w:rsid w:val="00255314"/>
    <w:rsid w:val="00256CEF"/>
    <w:rsid w:val="002571B3"/>
    <w:rsid w:val="00257775"/>
    <w:rsid w:val="00265E86"/>
    <w:rsid w:val="002673D5"/>
    <w:rsid w:val="002736F3"/>
    <w:rsid w:val="0028044D"/>
    <w:rsid w:val="00287365"/>
    <w:rsid w:val="002878B6"/>
    <w:rsid w:val="002901A7"/>
    <w:rsid w:val="00290B94"/>
    <w:rsid w:val="00293ABD"/>
    <w:rsid w:val="00297410"/>
    <w:rsid w:val="002A06B0"/>
    <w:rsid w:val="002B0D9C"/>
    <w:rsid w:val="002B1238"/>
    <w:rsid w:val="002B37C7"/>
    <w:rsid w:val="002B5FFD"/>
    <w:rsid w:val="002B6A22"/>
    <w:rsid w:val="002C3698"/>
    <w:rsid w:val="002C4A68"/>
    <w:rsid w:val="002C7789"/>
    <w:rsid w:val="002C7F94"/>
    <w:rsid w:val="002D1F71"/>
    <w:rsid w:val="002D46B3"/>
    <w:rsid w:val="002E42A4"/>
    <w:rsid w:val="002E79A2"/>
    <w:rsid w:val="002F1961"/>
    <w:rsid w:val="002F2333"/>
    <w:rsid w:val="002F6A88"/>
    <w:rsid w:val="003010DD"/>
    <w:rsid w:val="00306595"/>
    <w:rsid w:val="003110BB"/>
    <w:rsid w:val="00311485"/>
    <w:rsid w:val="0031151D"/>
    <w:rsid w:val="00313FC6"/>
    <w:rsid w:val="0031581A"/>
    <w:rsid w:val="00315D60"/>
    <w:rsid w:val="003208A1"/>
    <w:rsid w:val="0032150A"/>
    <w:rsid w:val="00323301"/>
    <w:rsid w:val="003318AD"/>
    <w:rsid w:val="00332187"/>
    <w:rsid w:val="0033343E"/>
    <w:rsid w:val="0035113E"/>
    <w:rsid w:val="00351E8D"/>
    <w:rsid w:val="0035253C"/>
    <w:rsid w:val="00353BE1"/>
    <w:rsid w:val="00354FCA"/>
    <w:rsid w:val="0035516B"/>
    <w:rsid w:val="0035640A"/>
    <w:rsid w:val="00357A1F"/>
    <w:rsid w:val="00360EAE"/>
    <w:rsid w:val="003634FB"/>
    <w:rsid w:val="00363575"/>
    <w:rsid w:val="00364784"/>
    <w:rsid w:val="003715D7"/>
    <w:rsid w:val="00373B3E"/>
    <w:rsid w:val="003831EA"/>
    <w:rsid w:val="003834B3"/>
    <w:rsid w:val="003845C0"/>
    <w:rsid w:val="00386013"/>
    <w:rsid w:val="00390A7F"/>
    <w:rsid w:val="00396B0F"/>
    <w:rsid w:val="003A24CB"/>
    <w:rsid w:val="003A6AB3"/>
    <w:rsid w:val="003B16E5"/>
    <w:rsid w:val="003B3873"/>
    <w:rsid w:val="003B4CC0"/>
    <w:rsid w:val="003B5BFB"/>
    <w:rsid w:val="003B7477"/>
    <w:rsid w:val="003C0AD5"/>
    <w:rsid w:val="003C46DA"/>
    <w:rsid w:val="003C5950"/>
    <w:rsid w:val="003D1458"/>
    <w:rsid w:val="003D3D13"/>
    <w:rsid w:val="003D6F6A"/>
    <w:rsid w:val="003E2BC9"/>
    <w:rsid w:val="003E5084"/>
    <w:rsid w:val="003E7A2A"/>
    <w:rsid w:val="003F1AF3"/>
    <w:rsid w:val="003F5351"/>
    <w:rsid w:val="00402DFD"/>
    <w:rsid w:val="00403B48"/>
    <w:rsid w:val="004051CC"/>
    <w:rsid w:val="00407574"/>
    <w:rsid w:val="00410D67"/>
    <w:rsid w:val="00413055"/>
    <w:rsid w:val="004215E6"/>
    <w:rsid w:val="004225C1"/>
    <w:rsid w:val="00423498"/>
    <w:rsid w:val="00425AA8"/>
    <w:rsid w:val="00432FFB"/>
    <w:rsid w:val="004345D8"/>
    <w:rsid w:val="004371B2"/>
    <w:rsid w:val="004434D2"/>
    <w:rsid w:val="00444D91"/>
    <w:rsid w:val="004527D3"/>
    <w:rsid w:val="00454D65"/>
    <w:rsid w:val="00461AD1"/>
    <w:rsid w:val="004620A0"/>
    <w:rsid w:val="00462A10"/>
    <w:rsid w:val="00470F8F"/>
    <w:rsid w:val="004749BF"/>
    <w:rsid w:val="00474C48"/>
    <w:rsid w:val="0048148B"/>
    <w:rsid w:val="00483105"/>
    <w:rsid w:val="004833A6"/>
    <w:rsid w:val="0048348A"/>
    <w:rsid w:val="00485A91"/>
    <w:rsid w:val="0048602E"/>
    <w:rsid w:val="00486D58"/>
    <w:rsid w:val="00491974"/>
    <w:rsid w:val="00491C31"/>
    <w:rsid w:val="00491C50"/>
    <w:rsid w:val="004957D0"/>
    <w:rsid w:val="00495D41"/>
    <w:rsid w:val="004A0FDF"/>
    <w:rsid w:val="004A78DE"/>
    <w:rsid w:val="004B0651"/>
    <w:rsid w:val="004B3C96"/>
    <w:rsid w:val="004B40AF"/>
    <w:rsid w:val="004B4271"/>
    <w:rsid w:val="004B75D9"/>
    <w:rsid w:val="004C3EEA"/>
    <w:rsid w:val="004C41D9"/>
    <w:rsid w:val="004D03A6"/>
    <w:rsid w:val="004D0493"/>
    <w:rsid w:val="004D1BAD"/>
    <w:rsid w:val="004D1D85"/>
    <w:rsid w:val="004D7B7D"/>
    <w:rsid w:val="004E2AEB"/>
    <w:rsid w:val="004E2B1D"/>
    <w:rsid w:val="004E301D"/>
    <w:rsid w:val="004E5FD9"/>
    <w:rsid w:val="004F198B"/>
    <w:rsid w:val="004F1EEC"/>
    <w:rsid w:val="005017D0"/>
    <w:rsid w:val="00505A3B"/>
    <w:rsid w:val="00506244"/>
    <w:rsid w:val="0051041C"/>
    <w:rsid w:val="00510C55"/>
    <w:rsid w:val="0051279A"/>
    <w:rsid w:val="00515317"/>
    <w:rsid w:val="00517899"/>
    <w:rsid w:val="005250C6"/>
    <w:rsid w:val="00526936"/>
    <w:rsid w:val="005310F6"/>
    <w:rsid w:val="00531639"/>
    <w:rsid w:val="00531935"/>
    <w:rsid w:val="0053477B"/>
    <w:rsid w:val="00542A25"/>
    <w:rsid w:val="00544592"/>
    <w:rsid w:val="0054555B"/>
    <w:rsid w:val="0055099A"/>
    <w:rsid w:val="00552FE9"/>
    <w:rsid w:val="0055517B"/>
    <w:rsid w:val="005578C3"/>
    <w:rsid w:val="0056247B"/>
    <w:rsid w:val="005645A2"/>
    <w:rsid w:val="005646F1"/>
    <w:rsid w:val="00565CA4"/>
    <w:rsid w:val="005724BA"/>
    <w:rsid w:val="005765D5"/>
    <w:rsid w:val="00580213"/>
    <w:rsid w:val="00580651"/>
    <w:rsid w:val="00584467"/>
    <w:rsid w:val="00586229"/>
    <w:rsid w:val="005A37D0"/>
    <w:rsid w:val="005A65F5"/>
    <w:rsid w:val="005B0C77"/>
    <w:rsid w:val="005B6FCB"/>
    <w:rsid w:val="005B7199"/>
    <w:rsid w:val="005C21E5"/>
    <w:rsid w:val="005C2F89"/>
    <w:rsid w:val="005C36E3"/>
    <w:rsid w:val="005C63A9"/>
    <w:rsid w:val="005D1E8A"/>
    <w:rsid w:val="005D35FC"/>
    <w:rsid w:val="005E307E"/>
    <w:rsid w:val="005E3298"/>
    <w:rsid w:val="005E419D"/>
    <w:rsid w:val="005E79E1"/>
    <w:rsid w:val="005F1E2D"/>
    <w:rsid w:val="005F518C"/>
    <w:rsid w:val="005F5F70"/>
    <w:rsid w:val="005F65D6"/>
    <w:rsid w:val="00604645"/>
    <w:rsid w:val="0060604F"/>
    <w:rsid w:val="0060742D"/>
    <w:rsid w:val="00611609"/>
    <w:rsid w:val="00611AEB"/>
    <w:rsid w:val="0061575D"/>
    <w:rsid w:val="00617673"/>
    <w:rsid w:val="006239F7"/>
    <w:rsid w:val="00626943"/>
    <w:rsid w:val="00635B26"/>
    <w:rsid w:val="00636806"/>
    <w:rsid w:val="0063730D"/>
    <w:rsid w:val="006416BB"/>
    <w:rsid w:val="00641FCC"/>
    <w:rsid w:val="00644DF0"/>
    <w:rsid w:val="00646998"/>
    <w:rsid w:val="00653884"/>
    <w:rsid w:val="00654596"/>
    <w:rsid w:val="00654BAE"/>
    <w:rsid w:val="006550F7"/>
    <w:rsid w:val="00656D17"/>
    <w:rsid w:val="00661789"/>
    <w:rsid w:val="00663222"/>
    <w:rsid w:val="00664877"/>
    <w:rsid w:val="00672460"/>
    <w:rsid w:val="00681391"/>
    <w:rsid w:val="00682619"/>
    <w:rsid w:val="0068264A"/>
    <w:rsid w:val="00682E09"/>
    <w:rsid w:val="00685800"/>
    <w:rsid w:val="0068671E"/>
    <w:rsid w:val="00691084"/>
    <w:rsid w:val="00691486"/>
    <w:rsid w:val="00693B1D"/>
    <w:rsid w:val="00693D78"/>
    <w:rsid w:val="00693F43"/>
    <w:rsid w:val="00694C0C"/>
    <w:rsid w:val="00694CAC"/>
    <w:rsid w:val="00695392"/>
    <w:rsid w:val="006960B5"/>
    <w:rsid w:val="00697861"/>
    <w:rsid w:val="006A0D42"/>
    <w:rsid w:val="006B5BA8"/>
    <w:rsid w:val="006B7AA2"/>
    <w:rsid w:val="006B7E74"/>
    <w:rsid w:val="006C1B2D"/>
    <w:rsid w:val="006C6F3F"/>
    <w:rsid w:val="006D311E"/>
    <w:rsid w:val="006D60C5"/>
    <w:rsid w:val="006D6F78"/>
    <w:rsid w:val="006E267D"/>
    <w:rsid w:val="006E3228"/>
    <w:rsid w:val="006E4AD1"/>
    <w:rsid w:val="006F190F"/>
    <w:rsid w:val="006F215D"/>
    <w:rsid w:val="006F48AB"/>
    <w:rsid w:val="006F5C1F"/>
    <w:rsid w:val="006F7916"/>
    <w:rsid w:val="00700920"/>
    <w:rsid w:val="00702DFF"/>
    <w:rsid w:val="00704A6A"/>
    <w:rsid w:val="00705177"/>
    <w:rsid w:val="007066C6"/>
    <w:rsid w:val="00711A15"/>
    <w:rsid w:val="007137A7"/>
    <w:rsid w:val="007142C0"/>
    <w:rsid w:val="00717B3D"/>
    <w:rsid w:val="00720F26"/>
    <w:rsid w:val="007216EE"/>
    <w:rsid w:val="007250D6"/>
    <w:rsid w:val="00726249"/>
    <w:rsid w:val="00727230"/>
    <w:rsid w:val="00727CA6"/>
    <w:rsid w:val="00732529"/>
    <w:rsid w:val="007325E3"/>
    <w:rsid w:val="00734EAA"/>
    <w:rsid w:val="00735259"/>
    <w:rsid w:val="00736290"/>
    <w:rsid w:val="00736F9C"/>
    <w:rsid w:val="00742AAD"/>
    <w:rsid w:val="00744E44"/>
    <w:rsid w:val="00746A12"/>
    <w:rsid w:val="007472BE"/>
    <w:rsid w:val="00751109"/>
    <w:rsid w:val="00753DB5"/>
    <w:rsid w:val="00755F53"/>
    <w:rsid w:val="00761D3D"/>
    <w:rsid w:val="00772A86"/>
    <w:rsid w:val="007811C1"/>
    <w:rsid w:val="007848D1"/>
    <w:rsid w:val="007911ED"/>
    <w:rsid w:val="00793677"/>
    <w:rsid w:val="007A1A33"/>
    <w:rsid w:val="007A22E5"/>
    <w:rsid w:val="007A3192"/>
    <w:rsid w:val="007A4C5B"/>
    <w:rsid w:val="007A4D91"/>
    <w:rsid w:val="007A6290"/>
    <w:rsid w:val="007A7FEC"/>
    <w:rsid w:val="007B1E52"/>
    <w:rsid w:val="007B78C6"/>
    <w:rsid w:val="007C1B17"/>
    <w:rsid w:val="007C2554"/>
    <w:rsid w:val="007C3116"/>
    <w:rsid w:val="007C541B"/>
    <w:rsid w:val="007C6B42"/>
    <w:rsid w:val="007D2A71"/>
    <w:rsid w:val="007D68CC"/>
    <w:rsid w:val="007F0AA6"/>
    <w:rsid w:val="007F25FC"/>
    <w:rsid w:val="007F62F4"/>
    <w:rsid w:val="0080148B"/>
    <w:rsid w:val="00801656"/>
    <w:rsid w:val="008110FA"/>
    <w:rsid w:val="00811B0E"/>
    <w:rsid w:val="00814DDD"/>
    <w:rsid w:val="008172FB"/>
    <w:rsid w:val="00832DBE"/>
    <w:rsid w:val="00835147"/>
    <w:rsid w:val="0083661E"/>
    <w:rsid w:val="008421F7"/>
    <w:rsid w:val="00842B59"/>
    <w:rsid w:val="008453B4"/>
    <w:rsid w:val="008465EF"/>
    <w:rsid w:val="008549BB"/>
    <w:rsid w:val="00854D99"/>
    <w:rsid w:val="00854F66"/>
    <w:rsid w:val="00855C90"/>
    <w:rsid w:val="0085605E"/>
    <w:rsid w:val="00865EA1"/>
    <w:rsid w:val="00870706"/>
    <w:rsid w:val="00870C3C"/>
    <w:rsid w:val="008716FD"/>
    <w:rsid w:val="00872111"/>
    <w:rsid w:val="00872AC0"/>
    <w:rsid w:val="00877384"/>
    <w:rsid w:val="00882B42"/>
    <w:rsid w:val="00885793"/>
    <w:rsid w:val="00891563"/>
    <w:rsid w:val="00891F0F"/>
    <w:rsid w:val="00892CEE"/>
    <w:rsid w:val="008A129F"/>
    <w:rsid w:val="008A2112"/>
    <w:rsid w:val="008A47FC"/>
    <w:rsid w:val="008A5A7B"/>
    <w:rsid w:val="008B369B"/>
    <w:rsid w:val="008B3CE9"/>
    <w:rsid w:val="008B4216"/>
    <w:rsid w:val="008B5D91"/>
    <w:rsid w:val="008C08DC"/>
    <w:rsid w:val="008C558D"/>
    <w:rsid w:val="008C5F63"/>
    <w:rsid w:val="008D00A6"/>
    <w:rsid w:val="008D3BB8"/>
    <w:rsid w:val="008E225F"/>
    <w:rsid w:val="008F10BE"/>
    <w:rsid w:val="00900135"/>
    <w:rsid w:val="00900C4C"/>
    <w:rsid w:val="00902C9B"/>
    <w:rsid w:val="00906BF7"/>
    <w:rsid w:val="00907C40"/>
    <w:rsid w:val="00907C82"/>
    <w:rsid w:val="00916325"/>
    <w:rsid w:val="00920283"/>
    <w:rsid w:val="00927C68"/>
    <w:rsid w:val="009310AB"/>
    <w:rsid w:val="00933D48"/>
    <w:rsid w:val="009367AE"/>
    <w:rsid w:val="0093689A"/>
    <w:rsid w:val="00941329"/>
    <w:rsid w:val="009429D5"/>
    <w:rsid w:val="009437BC"/>
    <w:rsid w:val="00943DBD"/>
    <w:rsid w:val="00944A82"/>
    <w:rsid w:val="0095009D"/>
    <w:rsid w:val="00952FAD"/>
    <w:rsid w:val="009560BA"/>
    <w:rsid w:val="0095689C"/>
    <w:rsid w:val="00956C2F"/>
    <w:rsid w:val="009607FC"/>
    <w:rsid w:val="009634CB"/>
    <w:rsid w:val="00967B63"/>
    <w:rsid w:val="00973297"/>
    <w:rsid w:val="009831BF"/>
    <w:rsid w:val="00983555"/>
    <w:rsid w:val="009844F8"/>
    <w:rsid w:val="0098570E"/>
    <w:rsid w:val="0098573C"/>
    <w:rsid w:val="00986812"/>
    <w:rsid w:val="00987111"/>
    <w:rsid w:val="0099494F"/>
    <w:rsid w:val="00995B95"/>
    <w:rsid w:val="009A3788"/>
    <w:rsid w:val="009A3C60"/>
    <w:rsid w:val="009A469F"/>
    <w:rsid w:val="009A7CC2"/>
    <w:rsid w:val="009B566E"/>
    <w:rsid w:val="009B6FFE"/>
    <w:rsid w:val="009C6376"/>
    <w:rsid w:val="009D3590"/>
    <w:rsid w:val="009D680B"/>
    <w:rsid w:val="009E0672"/>
    <w:rsid w:val="009E61DE"/>
    <w:rsid w:val="009E70DB"/>
    <w:rsid w:val="009F008A"/>
    <w:rsid w:val="009F1576"/>
    <w:rsid w:val="009F2233"/>
    <w:rsid w:val="009F26CA"/>
    <w:rsid w:val="009F5D87"/>
    <w:rsid w:val="009F74EB"/>
    <w:rsid w:val="009F7B13"/>
    <w:rsid w:val="00A02933"/>
    <w:rsid w:val="00A07134"/>
    <w:rsid w:val="00A16DD5"/>
    <w:rsid w:val="00A2548A"/>
    <w:rsid w:val="00A26FAE"/>
    <w:rsid w:val="00A30426"/>
    <w:rsid w:val="00A355CB"/>
    <w:rsid w:val="00A356A3"/>
    <w:rsid w:val="00A365C0"/>
    <w:rsid w:val="00A41885"/>
    <w:rsid w:val="00A41F79"/>
    <w:rsid w:val="00A53253"/>
    <w:rsid w:val="00A55DBF"/>
    <w:rsid w:val="00A630A8"/>
    <w:rsid w:val="00A632D6"/>
    <w:rsid w:val="00A65D40"/>
    <w:rsid w:val="00A77BDD"/>
    <w:rsid w:val="00A87069"/>
    <w:rsid w:val="00A93BC1"/>
    <w:rsid w:val="00AA0EFC"/>
    <w:rsid w:val="00AA2005"/>
    <w:rsid w:val="00AA7128"/>
    <w:rsid w:val="00AB29B1"/>
    <w:rsid w:val="00AB615B"/>
    <w:rsid w:val="00AC134B"/>
    <w:rsid w:val="00AC1ECD"/>
    <w:rsid w:val="00AC278F"/>
    <w:rsid w:val="00AC2D18"/>
    <w:rsid w:val="00AC43FE"/>
    <w:rsid w:val="00AC512C"/>
    <w:rsid w:val="00AC5594"/>
    <w:rsid w:val="00AC720E"/>
    <w:rsid w:val="00AD024B"/>
    <w:rsid w:val="00AD2AE4"/>
    <w:rsid w:val="00AD4C35"/>
    <w:rsid w:val="00AD4FCC"/>
    <w:rsid w:val="00AD6B9F"/>
    <w:rsid w:val="00AD7875"/>
    <w:rsid w:val="00AE1271"/>
    <w:rsid w:val="00AE1A79"/>
    <w:rsid w:val="00AF3617"/>
    <w:rsid w:val="00B00298"/>
    <w:rsid w:val="00B01EA9"/>
    <w:rsid w:val="00B1182C"/>
    <w:rsid w:val="00B119E3"/>
    <w:rsid w:val="00B1347B"/>
    <w:rsid w:val="00B13D09"/>
    <w:rsid w:val="00B1425F"/>
    <w:rsid w:val="00B16933"/>
    <w:rsid w:val="00B22E0F"/>
    <w:rsid w:val="00B23540"/>
    <w:rsid w:val="00B25B20"/>
    <w:rsid w:val="00B27B76"/>
    <w:rsid w:val="00B301DD"/>
    <w:rsid w:val="00B3025E"/>
    <w:rsid w:val="00B36DC0"/>
    <w:rsid w:val="00B36DDA"/>
    <w:rsid w:val="00B41328"/>
    <w:rsid w:val="00B432C3"/>
    <w:rsid w:val="00B44FD9"/>
    <w:rsid w:val="00B53DC4"/>
    <w:rsid w:val="00B54AAD"/>
    <w:rsid w:val="00B60760"/>
    <w:rsid w:val="00B60A08"/>
    <w:rsid w:val="00B62059"/>
    <w:rsid w:val="00B63168"/>
    <w:rsid w:val="00B633AE"/>
    <w:rsid w:val="00B64871"/>
    <w:rsid w:val="00B64E99"/>
    <w:rsid w:val="00B651E6"/>
    <w:rsid w:val="00B66869"/>
    <w:rsid w:val="00B67F07"/>
    <w:rsid w:val="00B733DE"/>
    <w:rsid w:val="00B76CEA"/>
    <w:rsid w:val="00B81A95"/>
    <w:rsid w:val="00B834C6"/>
    <w:rsid w:val="00B851D2"/>
    <w:rsid w:val="00B877CF"/>
    <w:rsid w:val="00B90AB8"/>
    <w:rsid w:val="00B97049"/>
    <w:rsid w:val="00B9762D"/>
    <w:rsid w:val="00B97758"/>
    <w:rsid w:val="00BA10CC"/>
    <w:rsid w:val="00BB010F"/>
    <w:rsid w:val="00BB0636"/>
    <w:rsid w:val="00BB12F3"/>
    <w:rsid w:val="00BB23ED"/>
    <w:rsid w:val="00BB3371"/>
    <w:rsid w:val="00BB5233"/>
    <w:rsid w:val="00BB6D51"/>
    <w:rsid w:val="00BB7BB3"/>
    <w:rsid w:val="00BC2A65"/>
    <w:rsid w:val="00BD016C"/>
    <w:rsid w:val="00BD0684"/>
    <w:rsid w:val="00BD515C"/>
    <w:rsid w:val="00BD611B"/>
    <w:rsid w:val="00BD678F"/>
    <w:rsid w:val="00BE0387"/>
    <w:rsid w:val="00BE28D1"/>
    <w:rsid w:val="00BE41D3"/>
    <w:rsid w:val="00BE5F43"/>
    <w:rsid w:val="00BE79A1"/>
    <w:rsid w:val="00BF03E8"/>
    <w:rsid w:val="00BF679C"/>
    <w:rsid w:val="00C0023D"/>
    <w:rsid w:val="00C11535"/>
    <w:rsid w:val="00C1556C"/>
    <w:rsid w:val="00C1755D"/>
    <w:rsid w:val="00C23334"/>
    <w:rsid w:val="00C23F32"/>
    <w:rsid w:val="00C24390"/>
    <w:rsid w:val="00C243DC"/>
    <w:rsid w:val="00C244B9"/>
    <w:rsid w:val="00C2485A"/>
    <w:rsid w:val="00C267ED"/>
    <w:rsid w:val="00C27686"/>
    <w:rsid w:val="00C3102D"/>
    <w:rsid w:val="00C338FF"/>
    <w:rsid w:val="00C45B3C"/>
    <w:rsid w:val="00C4668D"/>
    <w:rsid w:val="00C60E9A"/>
    <w:rsid w:val="00C677ED"/>
    <w:rsid w:val="00C712F5"/>
    <w:rsid w:val="00C71527"/>
    <w:rsid w:val="00C7152B"/>
    <w:rsid w:val="00C71668"/>
    <w:rsid w:val="00C71B4A"/>
    <w:rsid w:val="00C761A4"/>
    <w:rsid w:val="00C800FE"/>
    <w:rsid w:val="00C81F51"/>
    <w:rsid w:val="00C86644"/>
    <w:rsid w:val="00C87788"/>
    <w:rsid w:val="00C9042A"/>
    <w:rsid w:val="00C90D95"/>
    <w:rsid w:val="00C92079"/>
    <w:rsid w:val="00C9311A"/>
    <w:rsid w:val="00C9438A"/>
    <w:rsid w:val="00C94B73"/>
    <w:rsid w:val="00C94D43"/>
    <w:rsid w:val="00C96CAB"/>
    <w:rsid w:val="00CA1A56"/>
    <w:rsid w:val="00CA3891"/>
    <w:rsid w:val="00CA61EB"/>
    <w:rsid w:val="00CA76E8"/>
    <w:rsid w:val="00CB2C03"/>
    <w:rsid w:val="00CB5258"/>
    <w:rsid w:val="00CC44F5"/>
    <w:rsid w:val="00CC63F1"/>
    <w:rsid w:val="00CD0D68"/>
    <w:rsid w:val="00CD0D6A"/>
    <w:rsid w:val="00CD3A3B"/>
    <w:rsid w:val="00CD61F8"/>
    <w:rsid w:val="00CE33A4"/>
    <w:rsid w:val="00CE74C3"/>
    <w:rsid w:val="00CE78F3"/>
    <w:rsid w:val="00CE7EA3"/>
    <w:rsid w:val="00CF2965"/>
    <w:rsid w:val="00CF396B"/>
    <w:rsid w:val="00D00016"/>
    <w:rsid w:val="00D03D63"/>
    <w:rsid w:val="00D05F09"/>
    <w:rsid w:val="00D13A11"/>
    <w:rsid w:val="00D16908"/>
    <w:rsid w:val="00D20260"/>
    <w:rsid w:val="00D215F6"/>
    <w:rsid w:val="00D26C7E"/>
    <w:rsid w:val="00D30739"/>
    <w:rsid w:val="00D31C68"/>
    <w:rsid w:val="00D33310"/>
    <w:rsid w:val="00D37AE0"/>
    <w:rsid w:val="00D475F9"/>
    <w:rsid w:val="00D5057E"/>
    <w:rsid w:val="00D520AE"/>
    <w:rsid w:val="00D52EEA"/>
    <w:rsid w:val="00D5398D"/>
    <w:rsid w:val="00D616E3"/>
    <w:rsid w:val="00D61767"/>
    <w:rsid w:val="00D61AE2"/>
    <w:rsid w:val="00D666F8"/>
    <w:rsid w:val="00D66D11"/>
    <w:rsid w:val="00D70CB8"/>
    <w:rsid w:val="00D73779"/>
    <w:rsid w:val="00D73CF3"/>
    <w:rsid w:val="00D74661"/>
    <w:rsid w:val="00D758D4"/>
    <w:rsid w:val="00D8247C"/>
    <w:rsid w:val="00D87661"/>
    <w:rsid w:val="00D917BE"/>
    <w:rsid w:val="00D94B3D"/>
    <w:rsid w:val="00D95F1F"/>
    <w:rsid w:val="00D96C6D"/>
    <w:rsid w:val="00DA6402"/>
    <w:rsid w:val="00DB3D63"/>
    <w:rsid w:val="00DB4574"/>
    <w:rsid w:val="00DB5889"/>
    <w:rsid w:val="00DB7AC1"/>
    <w:rsid w:val="00DC03E9"/>
    <w:rsid w:val="00DC4FDB"/>
    <w:rsid w:val="00DC669C"/>
    <w:rsid w:val="00DD5A10"/>
    <w:rsid w:val="00DE7300"/>
    <w:rsid w:val="00DE7793"/>
    <w:rsid w:val="00E0392E"/>
    <w:rsid w:val="00E05686"/>
    <w:rsid w:val="00E067C1"/>
    <w:rsid w:val="00E10488"/>
    <w:rsid w:val="00E1788F"/>
    <w:rsid w:val="00E23F22"/>
    <w:rsid w:val="00E27420"/>
    <w:rsid w:val="00E33CC2"/>
    <w:rsid w:val="00E354FC"/>
    <w:rsid w:val="00E36399"/>
    <w:rsid w:val="00E405DD"/>
    <w:rsid w:val="00E45865"/>
    <w:rsid w:val="00E47210"/>
    <w:rsid w:val="00E51ED3"/>
    <w:rsid w:val="00E52B1B"/>
    <w:rsid w:val="00E53827"/>
    <w:rsid w:val="00E55695"/>
    <w:rsid w:val="00E56E76"/>
    <w:rsid w:val="00E6161A"/>
    <w:rsid w:val="00E62D52"/>
    <w:rsid w:val="00E6331F"/>
    <w:rsid w:val="00E67F3B"/>
    <w:rsid w:val="00E81660"/>
    <w:rsid w:val="00E84779"/>
    <w:rsid w:val="00E90EC4"/>
    <w:rsid w:val="00E90F3F"/>
    <w:rsid w:val="00E97313"/>
    <w:rsid w:val="00EA0B7B"/>
    <w:rsid w:val="00EC1185"/>
    <w:rsid w:val="00EC3B31"/>
    <w:rsid w:val="00EE7F55"/>
    <w:rsid w:val="00EF4204"/>
    <w:rsid w:val="00F02A16"/>
    <w:rsid w:val="00F13C57"/>
    <w:rsid w:val="00F13DAB"/>
    <w:rsid w:val="00F2018A"/>
    <w:rsid w:val="00F24DD0"/>
    <w:rsid w:val="00F32D28"/>
    <w:rsid w:val="00F32EDE"/>
    <w:rsid w:val="00F333D5"/>
    <w:rsid w:val="00F338E7"/>
    <w:rsid w:val="00F34035"/>
    <w:rsid w:val="00F353B1"/>
    <w:rsid w:val="00F51122"/>
    <w:rsid w:val="00F55735"/>
    <w:rsid w:val="00F56DD9"/>
    <w:rsid w:val="00F5740D"/>
    <w:rsid w:val="00F606BC"/>
    <w:rsid w:val="00F63C60"/>
    <w:rsid w:val="00F703E6"/>
    <w:rsid w:val="00F739B1"/>
    <w:rsid w:val="00F90553"/>
    <w:rsid w:val="00F90728"/>
    <w:rsid w:val="00F90D16"/>
    <w:rsid w:val="00F94496"/>
    <w:rsid w:val="00F9609B"/>
    <w:rsid w:val="00F965DD"/>
    <w:rsid w:val="00F97D65"/>
    <w:rsid w:val="00FA30BE"/>
    <w:rsid w:val="00FA339F"/>
    <w:rsid w:val="00FA5507"/>
    <w:rsid w:val="00FA76E1"/>
    <w:rsid w:val="00FB1F4D"/>
    <w:rsid w:val="00FB2A09"/>
    <w:rsid w:val="00FB59CE"/>
    <w:rsid w:val="00FB6CD8"/>
    <w:rsid w:val="00FB7B52"/>
    <w:rsid w:val="00FC188F"/>
    <w:rsid w:val="00FC1B79"/>
    <w:rsid w:val="00FC1D0F"/>
    <w:rsid w:val="00FC35B1"/>
    <w:rsid w:val="00FC482D"/>
    <w:rsid w:val="00FC5417"/>
    <w:rsid w:val="00FD1297"/>
    <w:rsid w:val="00FD1BD7"/>
    <w:rsid w:val="00FD74B1"/>
    <w:rsid w:val="00FE068B"/>
    <w:rsid w:val="00FE70E2"/>
    <w:rsid w:val="00FF118C"/>
    <w:rsid w:val="00FF1ACD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656D17"/>
    <w:pPr>
      <w:ind w:left="720"/>
      <w:contextualSpacing/>
    </w:pPr>
  </w:style>
  <w:style w:type="character" w:customStyle="1" w:styleId="patternclearwhitecharchar">
    <w:name w:val="patternclearwhitecharchar"/>
    <w:rsid w:val="00682619"/>
    <w:rPr>
      <w:color w:val="000000"/>
    </w:rPr>
  </w:style>
  <w:style w:type="character" w:styleId="Vietosrezervavimoenklotekstas">
    <w:name w:val="Placeholder Text"/>
    <w:basedOn w:val="Numatytasispastraiposriftas"/>
    <w:uiPriority w:val="99"/>
    <w:semiHidden/>
    <w:rsid w:val="0068671E"/>
    <w:rPr>
      <w:color w:val="808080"/>
    </w:rPr>
  </w:style>
  <w:style w:type="character" w:styleId="Komentaronuoroda">
    <w:name w:val="annotation reference"/>
    <w:basedOn w:val="Numatytasispastraiposriftas"/>
    <w:rsid w:val="002B12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1238"/>
  </w:style>
  <w:style w:type="character" w:customStyle="1" w:styleId="KomentarotekstasDiagrama">
    <w:name w:val="Komentaro tekstas Diagrama"/>
    <w:basedOn w:val="Numatytasispastraiposriftas"/>
    <w:link w:val="Komentarotekstas"/>
    <w:rsid w:val="002B123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B12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B1238"/>
    <w:rPr>
      <w:b/>
      <w:bCs/>
      <w:lang w:eastAsia="en-US"/>
    </w:rPr>
  </w:style>
  <w:style w:type="character" w:customStyle="1" w:styleId="BodytextArial">
    <w:name w:val="Body text + Arial"/>
    <w:aliases w:val="Italic"/>
    <w:basedOn w:val="Numatytasispastraiposriftas"/>
    <w:uiPriority w:val="99"/>
    <w:rsid w:val="005310F6"/>
    <w:rPr>
      <w:rFonts w:ascii="Arial" w:hAnsi="Arial" w:cs="Arial"/>
      <w:sz w:val="18"/>
      <w:szCs w:val="18"/>
      <w:shd w:val="clear" w:color="auto" w:fill="FFFFFF"/>
    </w:rPr>
  </w:style>
  <w:style w:type="character" w:customStyle="1" w:styleId="FontStyle12">
    <w:name w:val="Font Style12"/>
    <w:rsid w:val="00240D9F"/>
    <w:rPr>
      <w:rFonts w:ascii="Times New Roman" w:hAnsi="Times New Roman" w:cs="Times New Roman"/>
      <w:sz w:val="24"/>
      <w:szCs w:val="24"/>
    </w:rPr>
  </w:style>
  <w:style w:type="paragraph" w:styleId="Pagrindinistekstas">
    <w:name w:val="Body Text"/>
    <w:aliases w:val="Char Char,body text,contents,bt,Corps de texte,body tesx,heading_txt,bodytxy2...,bodytxy2,Body Text - Level 2,??2,Head3NoNumber,?drad,ändrad,Body Text Ro,body indent,Body single,EHPT,Body Text2,Body Text1,Standard paragraph"/>
    <w:basedOn w:val="prastasis"/>
    <w:link w:val="PagrindinistekstasDiagrama"/>
    <w:rsid w:val="00580213"/>
    <w:pPr>
      <w:spacing w:after="120"/>
    </w:pPr>
    <w:rPr>
      <w:rFonts w:ascii="Calibri" w:hAnsi="Calibri"/>
      <w:sz w:val="24"/>
      <w:szCs w:val="24"/>
      <w:lang w:val="en-US" w:eastAsia="lt-LT"/>
    </w:rPr>
  </w:style>
  <w:style w:type="character" w:customStyle="1" w:styleId="PagrindinistekstasDiagrama">
    <w:name w:val="Pagrindinis tekstas Diagrama"/>
    <w:aliases w:val="Char Char Diagrama,body text Diagrama,contents Diagrama,bt Diagrama,Corps de texte Diagrama,body tesx Diagrama,heading_txt Diagrama,bodytxy2... Diagrama,bodytxy2 Diagrama,Body Text - Level 2 Diagrama,??2 Diagrama"/>
    <w:basedOn w:val="Numatytasispastraiposriftas"/>
    <w:link w:val="Pagrindinistekstas"/>
    <w:rsid w:val="00580213"/>
    <w:rPr>
      <w:rFonts w:ascii="Calibri" w:hAnsi="Calibri"/>
      <w:sz w:val="24"/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rsid w:val="00CE7EA3"/>
    <w:pPr>
      <w:spacing w:after="120"/>
      <w:ind w:left="283"/>
    </w:pPr>
    <w:rPr>
      <w:rFonts w:eastAsia="Calibri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E7EA3"/>
    <w:rPr>
      <w:rFonts w:eastAsia="Calibri"/>
      <w:sz w:val="24"/>
      <w:szCs w:val="24"/>
      <w:lang w:eastAsia="en-US"/>
    </w:rPr>
  </w:style>
  <w:style w:type="paragraph" w:customStyle="1" w:styleId="Sraopastraipa1">
    <w:name w:val="Sąrašo pastraipa1"/>
    <w:basedOn w:val="prastasis"/>
    <w:qFormat/>
    <w:rsid w:val="005646F1"/>
    <w:pPr>
      <w:ind w:left="1296" w:firstLine="709"/>
      <w:jc w:val="both"/>
    </w:pPr>
    <w:rPr>
      <w:rFonts w:eastAsia="Calibri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1465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656D17"/>
    <w:pPr>
      <w:ind w:left="720"/>
      <w:contextualSpacing/>
    </w:pPr>
  </w:style>
  <w:style w:type="character" w:customStyle="1" w:styleId="patternclearwhitecharchar">
    <w:name w:val="patternclearwhitecharchar"/>
    <w:rsid w:val="00682619"/>
    <w:rPr>
      <w:color w:val="000000"/>
    </w:rPr>
  </w:style>
  <w:style w:type="character" w:styleId="Vietosrezervavimoenklotekstas">
    <w:name w:val="Placeholder Text"/>
    <w:basedOn w:val="Numatytasispastraiposriftas"/>
    <w:uiPriority w:val="99"/>
    <w:semiHidden/>
    <w:rsid w:val="0068671E"/>
    <w:rPr>
      <w:color w:val="808080"/>
    </w:rPr>
  </w:style>
  <w:style w:type="character" w:styleId="Komentaronuoroda">
    <w:name w:val="annotation reference"/>
    <w:basedOn w:val="Numatytasispastraiposriftas"/>
    <w:rsid w:val="002B12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1238"/>
  </w:style>
  <w:style w:type="character" w:customStyle="1" w:styleId="KomentarotekstasDiagrama">
    <w:name w:val="Komentaro tekstas Diagrama"/>
    <w:basedOn w:val="Numatytasispastraiposriftas"/>
    <w:link w:val="Komentarotekstas"/>
    <w:rsid w:val="002B123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B12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B1238"/>
    <w:rPr>
      <w:b/>
      <w:bCs/>
      <w:lang w:eastAsia="en-US"/>
    </w:rPr>
  </w:style>
  <w:style w:type="character" w:customStyle="1" w:styleId="BodytextArial">
    <w:name w:val="Body text + Arial"/>
    <w:aliases w:val="Italic"/>
    <w:basedOn w:val="Numatytasispastraiposriftas"/>
    <w:uiPriority w:val="99"/>
    <w:rsid w:val="005310F6"/>
    <w:rPr>
      <w:rFonts w:ascii="Arial" w:hAnsi="Arial" w:cs="Arial"/>
      <w:sz w:val="18"/>
      <w:szCs w:val="18"/>
      <w:shd w:val="clear" w:color="auto" w:fill="FFFFFF"/>
    </w:rPr>
  </w:style>
  <w:style w:type="character" w:customStyle="1" w:styleId="FontStyle12">
    <w:name w:val="Font Style12"/>
    <w:rsid w:val="00240D9F"/>
    <w:rPr>
      <w:rFonts w:ascii="Times New Roman" w:hAnsi="Times New Roman" w:cs="Times New Roman"/>
      <w:sz w:val="24"/>
      <w:szCs w:val="24"/>
    </w:rPr>
  </w:style>
  <w:style w:type="paragraph" w:styleId="Pagrindinistekstas">
    <w:name w:val="Body Text"/>
    <w:aliases w:val="Char Char,body text,contents,bt,Corps de texte,body tesx,heading_txt,bodytxy2...,bodytxy2,Body Text - Level 2,??2,Head3NoNumber,?drad,ändrad,Body Text Ro,body indent,Body single,EHPT,Body Text2,Body Text1,Standard paragraph"/>
    <w:basedOn w:val="prastasis"/>
    <w:link w:val="PagrindinistekstasDiagrama"/>
    <w:rsid w:val="00580213"/>
    <w:pPr>
      <w:spacing w:after="120"/>
    </w:pPr>
    <w:rPr>
      <w:rFonts w:ascii="Calibri" w:hAnsi="Calibri"/>
      <w:sz w:val="24"/>
      <w:szCs w:val="24"/>
      <w:lang w:val="en-US" w:eastAsia="lt-LT"/>
    </w:rPr>
  </w:style>
  <w:style w:type="character" w:customStyle="1" w:styleId="PagrindinistekstasDiagrama">
    <w:name w:val="Pagrindinis tekstas Diagrama"/>
    <w:aliases w:val="Char Char Diagrama,body text Diagrama,contents Diagrama,bt Diagrama,Corps de texte Diagrama,body tesx Diagrama,heading_txt Diagrama,bodytxy2... Diagrama,bodytxy2 Diagrama,Body Text - Level 2 Diagrama,??2 Diagrama"/>
    <w:basedOn w:val="Numatytasispastraiposriftas"/>
    <w:link w:val="Pagrindinistekstas"/>
    <w:rsid w:val="00580213"/>
    <w:rPr>
      <w:rFonts w:ascii="Calibri" w:hAnsi="Calibri"/>
      <w:sz w:val="24"/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rsid w:val="00CE7EA3"/>
    <w:pPr>
      <w:spacing w:after="120"/>
      <w:ind w:left="283"/>
    </w:pPr>
    <w:rPr>
      <w:rFonts w:eastAsia="Calibri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E7EA3"/>
    <w:rPr>
      <w:rFonts w:eastAsia="Calibri"/>
      <w:sz w:val="24"/>
      <w:szCs w:val="24"/>
      <w:lang w:eastAsia="en-US"/>
    </w:rPr>
  </w:style>
  <w:style w:type="paragraph" w:customStyle="1" w:styleId="Sraopastraipa1">
    <w:name w:val="Sąrašo pastraipa1"/>
    <w:basedOn w:val="prastasis"/>
    <w:qFormat/>
    <w:rsid w:val="005646F1"/>
    <w:pPr>
      <w:ind w:left="1296" w:firstLine="709"/>
      <w:jc w:val="both"/>
    </w:pPr>
    <w:rPr>
      <w:rFonts w:eastAsia="Calibri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1465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629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99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5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73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8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4858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urgita.Mitkeviciute@vpt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1FA44-12E5-43AF-8644-2EF63E81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4</TotalTime>
  <Pages>1</Pages>
  <Words>178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Jurgita Mitkevičiūtė</cp:lastModifiedBy>
  <cp:revision>7</cp:revision>
  <cp:lastPrinted>2014-09-10T11:56:00Z</cp:lastPrinted>
  <dcterms:created xsi:type="dcterms:W3CDTF">2015-05-15T08:50:00Z</dcterms:created>
  <dcterms:modified xsi:type="dcterms:W3CDTF">2015-05-18T05:36:00Z</dcterms:modified>
</cp:coreProperties>
</file>