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7.85pt" o:ole="" fillcolor="window">
            <v:imagedata r:id="rId9" o:title=""/>
          </v:shape>
          <o:OLEObject Type="Embed" ProgID="Word.Picture.8" ShapeID="_x0000_i1025" DrawAspect="Content" ObjectID="_1492417025"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7E7A35" w:rsidRDefault="007E7A35" w:rsidP="00A77BDD">
      <w:pPr>
        <w:tabs>
          <w:tab w:val="left" w:pos="900"/>
        </w:tabs>
        <w:rPr>
          <w:bCs/>
          <w:sz w:val="24"/>
          <w:szCs w:val="24"/>
        </w:rPr>
      </w:pPr>
    </w:p>
    <w:p w:rsidR="004206D9" w:rsidRDefault="004206D9" w:rsidP="00F85B90">
      <w:pPr>
        <w:ind w:firstLine="709"/>
        <w:jc w:val="both"/>
        <w:rPr>
          <w:bCs/>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w:t>
      </w:r>
      <w:r w:rsidR="00C80E89">
        <w:rPr>
          <w:sz w:val="24"/>
          <w:szCs w:val="24"/>
        </w:rPr>
        <w:t xml:space="preserve"> </w:t>
      </w:r>
      <w:r w:rsidR="00C80E89" w:rsidRPr="007B7D03">
        <w:rPr>
          <w:sz w:val="24"/>
          <w:szCs w:val="24"/>
        </w:rPr>
        <w:t xml:space="preserve">gavusi </w:t>
      </w:r>
      <w:r w:rsidR="00C80E89" w:rsidRPr="003462E0">
        <w:rPr>
          <w:sz w:val="24"/>
          <w:szCs w:val="24"/>
          <w:lang w:eastAsia="lt-LT"/>
        </w:rPr>
        <w:t>Lietuvos Respublikos finansų ministerij</w:t>
      </w:r>
      <w:r w:rsidR="00C80E89" w:rsidRPr="007B7D03">
        <w:rPr>
          <w:sz w:val="24"/>
          <w:szCs w:val="24"/>
        </w:rPr>
        <w:t>os prašymą įvertinti</w:t>
      </w:r>
      <w:r w:rsidR="00C80E89">
        <w:rPr>
          <w:sz w:val="24"/>
          <w:szCs w:val="24"/>
        </w:rPr>
        <w:t>, ar</w:t>
      </w:r>
      <w:r w:rsidRPr="00A24FF0">
        <w:rPr>
          <w:sz w:val="24"/>
          <w:szCs w:val="24"/>
        </w:rPr>
        <w:t xml:space="preserve"> </w:t>
      </w:r>
      <w:r w:rsidR="00DB7D08">
        <w:rPr>
          <w:sz w:val="24"/>
          <w:szCs w:val="24"/>
        </w:rPr>
        <w:t>VĮ Registrų centr</w:t>
      </w:r>
      <w:r w:rsidR="00C80E89">
        <w:rPr>
          <w:sz w:val="24"/>
          <w:szCs w:val="24"/>
        </w:rPr>
        <w:t>as</w:t>
      </w:r>
      <w:r w:rsidR="001A4DF7">
        <w:rPr>
          <w:sz w:val="24"/>
          <w:szCs w:val="24"/>
        </w:rPr>
        <w:t>,</w:t>
      </w:r>
      <w:r w:rsidR="00DB7D08">
        <w:rPr>
          <w:sz w:val="24"/>
          <w:szCs w:val="24"/>
        </w:rPr>
        <w:t xml:space="preserve"> vykdy</w:t>
      </w:r>
      <w:r w:rsidR="00C80E89">
        <w:rPr>
          <w:sz w:val="24"/>
          <w:szCs w:val="24"/>
        </w:rPr>
        <w:t>damas</w:t>
      </w:r>
      <w:r w:rsidR="00DB7D08">
        <w:rPr>
          <w:sz w:val="24"/>
          <w:szCs w:val="24"/>
        </w:rPr>
        <w:t xml:space="preserve"> atviro</w:t>
      </w:r>
      <w:r w:rsidR="00DB7D08" w:rsidRPr="003E465B">
        <w:rPr>
          <w:sz w:val="24"/>
          <w:szCs w:val="24"/>
        </w:rPr>
        <w:t xml:space="preserve"> konkurso „</w:t>
      </w:r>
      <w:r w:rsidR="00DB7D08" w:rsidRPr="00A34E2D">
        <w:rPr>
          <w:sz w:val="24"/>
          <w:szCs w:val="24"/>
        </w:rPr>
        <w:t>Kompiuterinė technika projekto „E. sąskaita sukūrimas“ įgyvendinimui</w:t>
      </w:r>
      <w:r w:rsidR="00DB7D08">
        <w:rPr>
          <w:sz w:val="24"/>
          <w:szCs w:val="24"/>
        </w:rPr>
        <w:t>“</w:t>
      </w:r>
      <w:r w:rsidR="00DB7D08" w:rsidRPr="009122DF">
        <w:rPr>
          <w:sz w:val="24"/>
          <w:szCs w:val="24"/>
        </w:rPr>
        <w:t xml:space="preserve"> </w:t>
      </w:r>
      <w:r w:rsidR="00DB7D08" w:rsidRPr="000B5946">
        <w:rPr>
          <w:sz w:val="24"/>
          <w:szCs w:val="24"/>
        </w:rPr>
        <w:t xml:space="preserve">(Centrinėje viešųjų pirkimų informacinėje sistemoje </w:t>
      </w:r>
      <w:r w:rsidR="00DB7D08">
        <w:rPr>
          <w:sz w:val="24"/>
          <w:szCs w:val="24"/>
        </w:rPr>
        <w:t xml:space="preserve">(toliau – </w:t>
      </w:r>
      <w:r w:rsidR="00DB7D08" w:rsidRPr="00CF6D5A">
        <w:rPr>
          <w:sz w:val="24"/>
          <w:szCs w:val="24"/>
        </w:rPr>
        <w:t>CVP</w:t>
      </w:r>
      <w:r w:rsidR="00DB7D08">
        <w:rPr>
          <w:sz w:val="24"/>
          <w:szCs w:val="24"/>
        </w:rPr>
        <w:t xml:space="preserve"> </w:t>
      </w:r>
      <w:r w:rsidR="00DB7D08" w:rsidRPr="00CF6D5A">
        <w:rPr>
          <w:sz w:val="24"/>
          <w:szCs w:val="24"/>
        </w:rPr>
        <w:t>IS</w:t>
      </w:r>
      <w:r w:rsidR="00DB7D08">
        <w:rPr>
          <w:sz w:val="24"/>
          <w:szCs w:val="24"/>
        </w:rPr>
        <w:t>) skelbtas 2014-06-03, pirkimo Nr. 152225</w:t>
      </w:r>
      <w:r w:rsidR="003D3896">
        <w:rPr>
          <w:sz w:val="24"/>
          <w:szCs w:val="24"/>
        </w:rPr>
        <w:t>;</w:t>
      </w:r>
      <w:r>
        <w:rPr>
          <w:sz w:val="24"/>
          <w:szCs w:val="24"/>
        </w:rPr>
        <w:t xml:space="preserve"> </w:t>
      </w:r>
      <w:r w:rsidRPr="00A24FF0">
        <w:rPr>
          <w:sz w:val="24"/>
          <w:szCs w:val="24"/>
        </w:rPr>
        <w:t>toliau – Pirkimas)</w:t>
      </w:r>
      <w:r w:rsidR="00A574B8">
        <w:rPr>
          <w:sz w:val="24"/>
          <w:szCs w:val="24"/>
        </w:rPr>
        <w:t xml:space="preserve"> </w:t>
      </w:r>
      <w:r w:rsidR="00C80E89">
        <w:rPr>
          <w:sz w:val="24"/>
          <w:szCs w:val="24"/>
        </w:rPr>
        <w:t>procedūras</w:t>
      </w:r>
      <w:r w:rsidR="001A4DF7">
        <w:rPr>
          <w:sz w:val="24"/>
          <w:szCs w:val="24"/>
        </w:rPr>
        <w:t>,</w:t>
      </w:r>
      <w:r w:rsidR="00C80E89">
        <w:rPr>
          <w:sz w:val="24"/>
          <w:szCs w:val="24"/>
        </w:rPr>
        <w:t xml:space="preserve"> nepažeidė </w:t>
      </w:r>
      <w:r w:rsidR="00504FB2" w:rsidRPr="00A24FF0">
        <w:rPr>
          <w:sz w:val="24"/>
          <w:szCs w:val="24"/>
        </w:rPr>
        <w:t>Lietuvos Respublikos viešųjų pirkimų įstatymo</w:t>
      </w:r>
      <w:r w:rsidR="00504FB2">
        <w:rPr>
          <w:sz w:val="24"/>
          <w:szCs w:val="24"/>
        </w:rPr>
        <w:t xml:space="preserve"> 39 straipsnio 1 dalies nuostat</w:t>
      </w:r>
      <w:r w:rsidR="001A4DF7">
        <w:rPr>
          <w:sz w:val="24"/>
          <w:szCs w:val="24"/>
        </w:rPr>
        <w:t>ų</w:t>
      </w:r>
      <w:r w:rsidR="00504FB2">
        <w:rPr>
          <w:sz w:val="24"/>
          <w:szCs w:val="24"/>
        </w:rPr>
        <w:t xml:space="preserve">, atliko Pirkimo </w:t>
      </w:r>
      <w:r w:rsidR="00156277">
        <w:rPr>
          <w:sz w:val="24"/>
          <w:szCs w:val="24"/>
        </w:rPr>
        <w:t xml:space="preserve">dalinį </w:t>
      </w:r>
      <w:r w:rsidRPr="00A24FF0">
        <w:rPr>
          <w:sz w:val="24"/>
          <w:szCs w:val="24"/>
        </w:rPr>
        <w:t>vertinimą</w:t>
      </w:r>
      <w:r w:rsidRPr="00A24FF0">
        <w:rPr>
          <w:bCs/>
          <w:sz w:val="24"/>
          <w:szCs w:val="24"/>
        </w:rPr>
        <w:t>.</w:t>
      </w:r>
    </w:p>
    <w:p w:rsidR="00EC7003" w:rsidRDefault="00EC7003" w:rsidP="00EC7003">
      <w:pPr>
        <w:ind w:firstLine="709"/>
        <w:jc w:val="both"/>
        <w:rPr>
          <w:sz w:val="24"/>
          <w:szCs w:val="24"/>
        </w:rPr>
      </w:pPr>
      <w:r w:rsidRPr="007B7D03">
        <w:rPr>
          <w:sz w:val="24"/>
          <w:szCs w:val="24"/>
        </w:rPr>
        <w:t>Pirkimas iš dalies finansuojamas Europos Sąjungos lėšomis pagal 2007 – 2013 m. param</w:t>
      </w:r>
      <w:r>
        <w:rPr>
          <w:sz w:val="24"/>
          <w:szCs w:val="24"/>
        </w:rPr>
        <w:t xml:space="preserve">os </w:t>
      </w:r>
      <w:r w:rsidR="003D3896">
        <w:rPr>
          <w:sz w:val="24"/>
          <w:szCs w:val="24"/>
        </w:rPr>
        <w:t>programą (</w:t>
      </w:r>
      <w:r w:rsidR="005A6E79">
        <w:rPr>
          <w:sz w:val="24"/>
          <w:szCs w:val="24"/>
        </w:rPr>
        <w:t>Projekto</w:t>
      </w:r>
      <w:r>
        <w:rPr>
          <w:sz w:val="24"/>
          <w:szCs w:val="24"/>
        </w:rPr>
        <w:t xml:space="preserve"> Nr. </w:t>
      </w:r>
      <w:r w:rsidR="00A1778D" w:rsidRPr="00A1778D">
        <w:rPr>
          <w:sz w:val="24"/>
          <w:szCs w:val="24"/>
        </w:rPr>
        <w:t>VP2-3.1-IVPK-01-V-02-022</w:t>
      </w:r>
      <w:r w:rsidRPr="007B7D03">
        <w:rPr>
          <w:sz w:val="24"/>
          <w:szCs w:val="24"/>
        </w:rPr>
        <w:t xml:space="preserve"> „</w:t>
      </w:r>
      <w:r w:rsidR="00A1778D" w:rsidRPr="00A1778D">
        <w:rPr>
          <w:sz w:val="24"/>
          <w:szCs w:val="24"/>
        </w:rPr>
        <w:t>Elektroninės paslaugos „E. sąskaita“ sukūrimas</w:t>
      </w:r>
      <w:r w:rsidRPr="007B7D03">
        <w:rPr>
          <w:sz w:val="24"/>
          <w:szCs w:val="24"/>
        </w:rPr>
        <w:t>“</w:t>
      </w:r>
      <w:r w:rsidR="00CA6D78">
        <w:rPr>
          <w:sz w:val="24"/>
          <w:szCs w:val="24"/>
        </w:rPr>
        <w:t>)</w:t>
      </w:r>
      <w:r w:rsidRPr="007B7D03">
        <w:rPr>
          <w:sz w:val="24"/>
          <w:szCs w:val="24"/>
        </w:rPr>
        <w:t>.</w:t>
      </w:r>
    </w:p>
    <w:p w:rsidR="004206D9" w:rsidRDefault="00D33940" w:rsidP="00F85B90">
      <w:pPr>
        <w:ind w:firstLine="709"/>
        <w:jc w:val="both"/>
        <w:rPr>
          <w:sz w:val="24"/>
          <w:szCs w:val="24"/>
        </w:rPr>
      </w:pPr>
      <w:r>
        <w:rPr>
          <w:sz w:val="24"/>
          <w:szCs w:val="24"/>
        </w:rPr>
        <w:t>VĮ Registrų centras</w:t>
      </w:r>
      <w:r w:rsidR="00CE37C1">
        <w:rPr>
          <w:sz w:val="24"/>
          <w:szCs w:val="24"/>
        </w:rPr>
        <w:t xml:space="preserve"> </w:t>
      </w:r>
      <w:r w:rsidR="004206D9">
        <w:rPr>
          <w:sz w:val="24"/>
          <w:szCs w:val="24"/>
        </w:rPr>
        <w:t>Pirkimo procedūras atlik</w:t>
      </w:r>
      <w:r w:rsidR="002E64C0">
        <w:rPr>
          <w:sz w:val="24"/>
          <w:szCs w:val="24"/>
        </w:rPr>
        <w:t>o</w:t>
      </w:r>
      <w:r w:rsidR="004206D9">
        <w:rPr>
          <w:sz w:val="24"/>
          <w:szCs w:val="24"/>
        </w:rPr>
        <w:t xml:space="preserve"> </w:t>
      </w:r>
      <w:r w:rsidR="004206D9" w:rsidRPr="00CF6D5A">
        <w:rPr>
          <w:sz w:val="24"/>
          <w:szCs w:val="24"/>
        </w:rPr>
        <w:t>CVP IS</w:t>
      </w:r>
      <w:r w:rsidR="004206D9" w:rsidRPr="009B7327">
        <w:rPr>
          <w:sz w:val="24"/>
          <w:szCs w:val="24"/>
        </w:rPr>
        <w:t xml:space="preserve"> priemonėmis</w:t>
      </w:r>
      <w:r w:rsidR="002E4E8C">
        <w:rPr>
          <w:sz w:val="24"/>
          <w:szCs w:val="24"/>
        </w:rPr>
        <w:t xml:space="preserve"> </w:t>
      </w:r>
      <w:r w:rsidR="004E1BA5" w:rsidRPr="009B7327">
        <w:rPr>
          <w:sz w:val="24"/>
          <w:szCs w:val="24"/>
        </w:rPr>
        <w:t>pagal Lietuvos Respublikos viešųjų pirkimų įstatymo (redakcija nuo 2014 m. sausio 1 d.)</w:t>
      </w:r>
      <w:r w:rsidR="004E1BA5">
        <w:rPr>
          <w:sz w:val="24"/>
          <w:szCs w:val="24"/>
        </w:rPr>
        <w:t xml:space="preserve"> (toliau – Įstatymas) nuostatas</w:t>
      </w:r>
      <w:r w:rsidR="00EF01C1">
        <w:rPr>
          <w:sz w:val="24"/>
          <w:szCs w:val="24"/>
        </w:rPr>
        <w:t>.</w:t>
      </w:r>
    </w:p>
    <w:p w:rsidR="00EE138C" w:rsidRDefault="00515FAA" w:rsidP="004E1BA5">
      <w:pPr>
        <w:tabs>
          <w:tab w:val="left" w:pos="900"/>
        </w:tabs>
        <w:ind w:firstLine="709"/>
        <w:jc w:val="both"/>
        <w:rPr>
          <w:sz w:val="24"/>
          <w:szCs w:val="24"/>
        </w:rPr>
      </w:pPr>
      <w:r>
        <w:rPr>
          <w:sz w:val="24"/>
          <w:szCs w:val="24"/>
        </w:rPr>
        <w:t xml:space="preserve">Tarnyba, </w:t>
      </w:r>
      <w:r w:rsidR="004206D9">
        <w:rPr>
          <w:sz w:val="24"/>
          <w:szCs w:val="24"/>
        </w:rPr>
        <w:t>įvertinusi</w:t>
      </w:r>
      <w:r w:rsidR="004206D9" w:rsidRPr="00CF6D5A">
        <w:rPr>
          <w:sz w:val="24"/>
          <w:szCs w:val="24"/>
        </w:rPr>
        <w:t xml:space="preserve"> </w:t>
      </w:r>
      <w:r w:rsidR="00D33940">
        <w:rPr>
          <w:sz w:val="24"/>
          <w:szCs w:val="24"/>
        </w:rPr>
        <w:t xml:space="preserve">VĮ Registrų centro pateiktus </w:t>
      </w:r>
      <w:r w:rsidR="004206D9" w:rsidRPr="00CF6D5A">
        <w:rPr>
          <w:sz w:val="24"/>
          <w:szCs w:val="24"/>
        </w:rPr>
        <w:t xml:space="preserve">dokumentus ir CVP IS esančią </w:t>
      </w:r>
      <w:r w:rsidR="004206D9">
        <w:rPr>
          <w:sz w:val="24"/>
          <w:szCs w:val="24"/>
        </w:rPr>
        <w:t xml:space="preserve">Pirkimo </w:t>
      </w:r>
      <w:r w:rsidR="004206D9" w:rsidRPr="00CF6D5A">
        <w:rPr>
          <w:sz w:val="24"/>
          <w:szCs w:val="24"/>
        </w:rPr>
        <w:t xml:space="preserve">informaciją, </w:t>
      </w:r>
      <w:r w:rsidR="00EF5788" w:rsidRPr="003462E0">
        <w:rPr>
          <w:sz w:val="24"/>
          <w:szCs w:val="24"/>
        </w:rPr>
        <w:t>atsižvelg</w:t>
      </w:r>
      <w:r w:rsidR="00EF5788">
        <w:rPr>
          <w:sz w:val="24"/>
          <w:szCs w:val="24"/>
        </w:rPr>
        <w:t>dama</w:t>
      </w:r>
      <w:r w:rsidR="00EF5788" w:rsidRPr="003462E0">
        <w:rPr>
          <w:sz w:val="24"/>
          <w:szCs w:val="24"/>
        </w:rPr>
        <w:t xml:space="preserve"> į tai, kad:</w:t>
      </w:r>
    </w:p>
    <w:p w:rsidR="00EA599C" w:rsidRPr="00D97238" w:rsidRDefault="00EF5788" w:rsidP="00DD05C6">
      <w:pPr>
        <w:tabs>
          <w:tab w:val="left" w:pos="900"/>
        </w:tabs>
        <w:ind w:firstLine="709"/>
        <w:jc w:val="both"/>
        <w:rPr>
          <w:sz w:val="24"/>
          <w:szCs w:val="24"/>
        </w:rPr>
      </w:pPr>
      <w:r>
        <w:rPr>
          <w:sz w:val="24"/>
          <w:szCs w:val="24"/>
        </w:rPr>
        <w:t>1)</w:t>
      </w:r>
      <w:r w:rsidR="005063BD">
        <w:rPr>
          <w:sz w:val="24"/>
          <w:szCs w:val="24"/>
        </w:rPr>
        <w:t xml:space="preserve"> VĮ Registrų centras Pirkimo dokumentų techninė</w:t>
      </w:r>
      <w:r w:rsidR="00EF0C65">
        <w:rPr>
          <w:sz w:val="24"/>
          <w:szCs w:val="24"/>
        </w:rPr>
        <w:t>s</w:t>
      </w:r>
      <w:r w:rsidR="005063BD">
        <w:rPr>
          <w:sz w:val="24"/>
          <w:szCs w:val="24"/>
        </w:rPr>
        <w:t xml:space="preserve"> specifikacijo</w:t>
      </w:r>
      <w:r w:rsidR="00EF0C65">
        <w:rPr>
          <w:sz w:val="24"/>
          <w:szCs w:val="24"/>
        </w:rPr>
        <w:t>s</w:t>
      </w:r>
      <w:r w:rsidR="005063BD">
        <w:rPr>
          <w:sz w:val="24"/>
          <w:szCs w:val="24"/>
        </w:rPr>
        <w:t xml:space="preserve"> (Pirkimo sąlygų 3 priedas) </w:t>
      </w:r>
      <w:r w:rsidR="00C02216">
        <w:rPr>
          <w:sz w:val="24"/>
          <w:szCs w:val="24"/>
        </w:rPr>
        <w:t xml:space="preserve">II dalyje „Techniniai reikalavimai“ </w:t>
      </w:r>
      <w:r w:rsidR="00EF0C65">
        <w:rPr>
          <w:sz w:val="24"/>
          <w:szCs w:val="24"/>
        </w:rPr>
        <w:t xml:space="preserve">3 </w:t>
      </w:r>
      <w:r w:rsidR="00C02216">
        <w:rPr>
          <w:sz w:val="24"/>
          <w:szCs w:val="24"/>
        </w:rPr>
        <w:t>punkto</w:t>
      </w:r>
      <w:r w:rsidR="00371A4B">
        <w:rPr>
          <w:sz w:val="24"/>
          <w:szCs w:val="24"/>
        </w:rPr>
        <w:t xml:space="preserve"> „</w:t>
      </w:r>
      <w:r w:rsidR="00371A4B" w:rsidRPr="00371A4B">
        <w:rPr>
          <w:sz w:val="24"/>
          <w:szCs w:val="24"/>
        </w:rPr>
        <w:t>Reikalavimai aplikacijų ir WEB serveriams – 4 vnt</w:t>
      </w:r>
      <w:r w:rsidR="00371A4B">
        <w:rPr>
          <w:sz w:val="24"/>
          <w:szCs w:val="24"/>
        </w:rPr>
        <w:t>.“</w:t>
      </w:r>
      <w:r w:rsidR="00EF0C65">
        <w:rPr>
          <w:sz w:val="24"/>
          <w:szCs w:val="24"/>
        </w:rPr>
        <w:t xml:space="preserve"> </w:t>
      </w:r>
      <w:r w:rsidR="00C02216">
        <w:rPr>
          <w:sz w:val="24"/>
          <w:szCs w:val="24"/>
        </w:rPr>
        <w:t>5</w:t>
      </w:r>
      <w:r w:rsidR="00EF0C65">
        <w:rPr>
          <w:sz w:val="24"/>
          <w:szCs w:val="24"/>
        </w:rPr>
        <w:t xml:space="preserve"> </w:t>
      </w:r>
      <w:r w:rsidR="00C02216">
        <w:rPr>
          <w:sz w:val="24"/>
          <w:szCs w:val="24"/>
        </w:rPr>
        <w:t>pa</w:t>
      </w:r>
      <w:r w:rsidR="00EF0C65">
        <w:rPr>
          <w:sz w:val="24"/>
          <w:szCs w:val="24"/>
        </w:rPr>
        <w:t>punkt</w:t>
      </w:r>
      <w:r w:rsidR="00C02216">
        <w:rPr>
          <w:sz w:val="24"/>
          <w:szCs w:val="24"/>
        </w:rPr>
        <w:t>yje</w:t>
      </w:r>
      <w:r w:rsidR="00EF0C65">
        <w:rPr>
          <w:sz w:val="24"/>
          <w:szCs w:val="24"/>
        </w:rPr>
        <w:t xml:space="preserve"> „Operatyvinė atmintis“</w:t>
      </w:r>
      <w:r w:rsidR="00C02216">
        <w:rPr>
          <w:sz w:val="24"/>
          <w:szCs w:val="24"/>
        </w:rPr>
        <w:t xml:space="preserve"> nurodė</w:t>
      </w:r>
      <w:r w:rsidR="000C6BF2">
        <w:rPr>
          <w:sz w:val="24"/>
          <w:szCs w:val="24"/>
        </w:rPr>
        <w:t xml:space="preserve"> </w:t>
      </w:r>
      <w:r w:rsidR="00C02216">
        <w:rPr>
          <w:sz w:val="24"/>
          <w:szCs w:val="24"/>
        </w:rPr>
        <w:t xml:space="preserve"> „</w:t>
      </w:r>
      <w:r w:rsidR="00471E28">
        <w:rPr>
          <w:sz w:val="24"/>
          <w:szCs w:val="24"/>
        </w:rPr>
        <w:t>Ne maž</w:t>
      </w:r>
      <w:r w:rsidR="00C02216" w:rsidRPr="00C02216">
        <w:rPr>
          <w:sz w:val="24"/>
          <w:szCs w:val="24"/>
        </w:rPr>
        <w:t xml:space="preserve">iau 384GB. Siūlomos atminties tipas ne </w:t>
      </w:r>
      <w:r w:rsidR="00C02216" w:rsidRPr="00D97238">
        <w:rPr>
          <w:sz w:val="24"/>
          <w:szCs w:val="24"/>
        </w:rPr>
        <w:t xml:space="preserve">prastesnis negu PC3-14900R (DDR-1866) ar RDIMM DDR3. Turi būti palaikomos </w:t>
      </w:r>
      <w:proofErr w:type="spellStart"/>
      <w:r w:rsidR="00C02216" w:rsidRPr="00D97238">
        <w:rPr>
          <w:sz w:val="24"/>
          <w:szCs w:val="24"/>
        </w:rPr>
        <w:t>advanced</w:t>
      </w:r>
      <w:proofErr w:type="spellEnd"/>
      <w:r w:rsidR="00C02216" w:rsidRPr="00D97238">
        <w:rPr>
          <w:sz w:val="24"/>
          <w:szCs w:val="24"/>
        </w:rPr>
        <w:t xml:space="preserve"> ECC (</w:t>
      </w:r>
      <w:proofErr w:type="spellStart"/>
      <w:r w:rsidR="00C02216" w:rsidRPr="00D97238">
        <w:rPr>
          <w:sz w:val="24"/>
          <w:szCs w:val="24"/>
        </w:rPr>
        <w:t>multi-bit</w:t>
      </w:r>
      <w:proofErr w:type="spellEnd"/>
      <w:r w:rsidR="00C02216" w:rsidRPr="00D97238">
        <w:rPr>
          <w:sz w:val="24"/>
          <w:szCs w:val="24"/>
        </w:rPr>
        <w:t xml:space="preserve"> </w:t>
      </w:r>
      <w:proofErr w:type="spellStart"/>
      <w:r w:rsidR="00C02216" w:rsidRPr="00D97238">
        <w:rPr>
          <w:sz w:val="24"/>
          <w:szCs w:val="24"/>
        </w:rPr>
        <w:t>error</w:t>
      </w:r>
      <w:proofErr w:type="spellEnd"/>
      <w:r w:rsidR="00C02216" w:rsidRPr="00D97238">
        <w:rPr>
          <w:sz w:val="24"/>
          <w:szCs w:val="24"/>
        </w:rPr>
        <w:t xml:space="preserve"> </w:t>
      </w:r>
      <w:proofErr w:type="spellStart"/>
      <w:r w:rsidR="00C02216" w:rsidRPr="00D97238">
        <w:rPr>
          <w:sz w:val="24"/>
          <w:szCs w:val="24"/>
        </w:rPr>
        <w:t>protection</w:t>
      </w:r>
      <w:proofErr w:type="spellEnd"/>
      <w:r w:rsidR="00C02216" w:rsidRPr="00D97238">
        <w:rPr>
          <w:sz w:val="24"/>
          <w:szCs w:val="24"/>
        </w:rPr>
        <w:t>), „</w:t>
      </w:r>
      <w:proofErr w:type="spellStart"/>
      <w:r w:rsidR="00C02216" w:rsidRPr="00D97238">
        <w:rPr>
          <w:sz w:val="24"/>
          <w:szCs w:val="24"/>
        </w:rPr>
        <w:t>Memory</w:t>
      </w:r>
      <w:proofErr w:type="spellEnd"/>
      <w:r w:rsidR="00C02216" w:rsidRPr="00D97238">
        <w:rPr>
          <w:sz w:val="24"/>
          <w:szCs w:val="24"/>
        </w:rPr>
        <w:t xml:space="preserve"> </w:t>
      </w:r>
      <w:proofErr w:type="spellStart"/>
      <w:r w:rsidR="00C02216" w:rsidRPr="00D97238">
        <w:rPr>
          <w:sz w:val="24"/>
          <w:szCs w:val="24"/>
        </w:rPr>
        <w:t>Scrubbing</w:t>
      </w:r>
      <w:proofErr w:type="spellEnd"/>
      <w:r w:rsidR="00C02216" w:rsidRPr="00D97238">
        <w:rPr>
          <w:sz w:val="24"/>
          <w:szCs w:val="24"/>
        </w:rPr>
        <w:t>“, „</w:t>
      </w:r>
      <w:proofErr w:type="spellStart"/>
      <w:r w:rsidR="00C02216" w:rsidRPr="00D97238">
        <w:rPr>
          <w:sz w:val="24"/>
          <w:szCs w:val="24"/>
        </w:rPr>
        <w:t>Single</w:t>
      </w:r>
      <w:proofErr w:type="spellEnd"/>
      <w:r w:rsidR="00C02216" w:rsidRPr="00D97238">
        <w:rPr>
          <w:sz w:val="24"/>
          <w:szCs w:val="24"/>
        </w:rPr>
        <w:t xml:space="preserve"> Data </w:t>
      </w:r>
      <w:proofErr w:type="spellStart"/>
      <w:r w:rsidR="00C02216" w:rsidRPr="00D97238">
        <w:rPr>
          <w:sz w:val="24"/>
          <w:szCs w:val="24"/>
        </w:rPr>
        <w:t>Device</w:t>
      </w:r>
      <w:proofErr w:type="spellEnd"/>
      <w:r w:rsidR="00C02216" w:rsidRPr="00D97238">
        <w:rPr>
          <w:sz w:val="24"/>
          <w:szCs w:val="24"/>
        </w:rPr>
        <w:t xml:space="preserve"> </w:t>
      </w:r>
      <w:proofErr w:type="spellStart"/>
      <w:r w:rsidR="00C02216" w:rsidRPr="00D97238">
        <w:rPr>
          <w:sz w:val="24"/>
          <w:szCs w:val="24"/>
        </w:rPr>
        <w:t>Correction</w:t>
      </w:r>
      <w:proofErr w:type="spellEnd"/>
      <w:r w:rsidR="00C02216" w:rsidRPr="00D97238">
        <w:rPr>
          <w:sz w:val="24"/>
          <w:szCs w:val="24"/>
        </w:rPr>
        <w:t xml:space="preserve"> – SDDC“, „</w:t>
      </w:r>
      <w:proofErr w:type="spellStart"/>
      <w:r w:rsidR="00C02216" w:rsidRPr="00D97238">
        <w:rPr>
          <w:sz w:val="24"/>
          <w:szCs w:val="24"/>
        </w:rPr>
        <w:t>Memory</w:t>
      </w:r>
      <w:proofErr w:type="spellEnd"/>
      <w:r w:rsidR="00C02216" w:rsidRPr="00D97238">
        <w:rPr>
          <w:sz w:val="24"/>
          <w:szCs w:val="24"/>
        </w:rPr>
        <w:t xml:space="preserve"> </w:t>
      </w:r>
      <w:proofErr w:type="spellStart"/>
      <w:r w:rsidR="00C02216" w:rsidRPr="00D97238">
        <w:rPr>
          <w:sz w:val="24"/>
          <w:szCs w:val="24"/>
        </w:rPr>
        <w:t>Mirroring</w:t>
      </w:r>
      <w:proofErr w:type="spellEnd"/>
      <w:r w:rsidR="00C02216" w:rsidRPr="00D97238">
        <w:rPr>
          <w:sz w:val="24"/>
          <w:szCs w:val="24"/>
        </w:rPr>
        <w:t xml:space="preserve"> arba analogiškos technologijos. Visi atminties moduliai serveryje turi būti vienodos talpos. Operatyvinė atmintis turi būti</w:t>
      </w:r>
      <w:r w:rsidR="009E3A4B" w:rsidRPr="00D97238">
        <w:rPr>
          <w:sz w:val="24"/>
          <w:szCs w:val="24"/>
        </w:rPr>
        <w:t xml:space="preserve"> sukonfigūruota maksimaliai spartai (ne blogiau kaip 1866MT/s)“</w:t>
      </w:r>
      <w:r w:rsidR="00ED769C" w:rsidRPr="00D97238">
        <w:rPr>
          <w:sz w:val="24"/>
          <w:szCs w:val="24"/>
        </w:rPr>
        <w:t xml:space="preserve"> (toliau – Reikalavimas)</w:t>
      </w:r>
      <w:r w:rsidR="009E3A4B" w:rsidRPr="00D97238">
        <w:rPr>
          <w:sz w:val="24"/>
          <w:szCs w:val="24"/>
        </w:rPr>
        <w:t>.</w:t>
      </w:r>
      <w:r w:rsidR="00E44A05" w:rsidRPr="00D97238">
        <w:rPr>
          <w:sz w:val="24"/>
          <w:szCs w:val="24"/>
        </w:rPr>
        <w:t xml:space="preserve"> Perkančioji organizacija, rengdama </w:t>
      </w:r>
      <w:r w:rsidR="00667DBF" w:rsidRPr="00D97238">
        <w:rPr>
          <w:sz w:val="24"/>
          <w:szCs w:val="24"/>
        </w:rPr>
        <w:t>Reikalavimą, apibūdino</w:t>
      </w:r>
      <w:r w:rsidR="006D4614" w:rsidRPr="00D97238">
        <w:rPr>
          <w:sz w:val="24"/>
          <w:szCs w:val="24"/>
        </w:rPr>
        <w:t xml:space="preserve">, kaip numatyta Įstatymo 25 straipsnio 3 dalies 2 punkte, </w:t>
      </w:r>
      <w:r w:rsidR="00667DBF" w:rsidRPr="00D97238">
        <w:rPr>
          <w:sz w:val="24"/>
          <w:szCs w:val="24"/>
        </w:rPr>
        <w:t>norimą rezultatą</w:t>
      </w:r>
      <w:r w:rsidR="007614CB" w:rsidRPr="00D97238">
        <w:rPr>
          <w:sz w:val="24"/>
          <w:szCs w:val="24"/>
        </w:rPr>
        <w:t xml:space="preserve"> </w:t>
      </w:r>
      <w:r w:rsidR="00492A9D" w:rsidRPr="00D97238">
        <w:rPr>
          <w:sz w:val="24"/>
          <w:szCs w:val="24"/>
        </w:rPr>
        <w:t>–</w:t>
      </w:r>
      <w:r w:rsidR="007614CB" w:rsidRPr="00D97238">
        <w:rPr>
          <w:sz w:val="24"/>
          <w:szCs w:val="24"/>
        </w:rPr>
        <w:t xml:space="preserve"> </w:t>
      </w:r>
      <w:r w:rsidR="00492A9D" w:rsidRPr="00D97238">
        <w:rPr>
          <w:sz w:val="24"/>
          <w:szCs w:val="24"/>
        </w:rPr>
        <w:t>„</w:t>
      </w:r>
      <w:r w:rsidR="007614CB" w:rsidRPr="00D97238">
        <w:rPr>
          <w:sz w:val="24"/>
          <w:szCs w:val="24"/>
        </w:rPr>
        <w:t>Operatyvinė</w:t>
      </w:r>
      <w:r w:rsidR="00492A9D" w:rsidRPr="00D97238">
        <w:rPr>
          <w:sz w:val="24"/>
          <w:szCs w:val="24"/>
        </w:rPr>
        <w:t xml:space="preserve"> </w:t>
      </w:r>
      <w:r w:rsidR="007614CB" w:rsidRPr="00D97238">
        <w:rPr>
          <w:sz w:val="24"/>
          <w:szCs w:val="24"/>
        </w:rPr>
        <w:t>atmintis ne mažiau 384GB</w:t>
      </w:r>
      <w:r w:rsidR="00492A9D" w:rsidRPr="00D97238">
        <w:rPr>
          <w:sz w:val="24"/>
          <w:szCs w:val="24"/>
        </w:rPr>
        <w:t xml:space="preserve">“, </w:t>
      </w:r>
      <w:r w:rsidR="002F4968" w:rsidRPr="00D97238">
        <w:rPr>
          <w:sz w:val="24"/>
          <w:szCs w:val="24"/>
        </w:rPr>
        <w:t>„</w:t>
      </w:r>
      <w:r w:rsidR="00492A9D" w:rsidRPr="00D97238">
        <w:rPr>
          <w:sz w:val="24"/>
          <w:szCs w:val="24"/>
        </w:rPr>
        <w:t>Operatyvinė atmintis turi būti sukonfigūruota maksimaliai spartai (ne blogiau kaip 1866MT/s)</w:t>
      </w:r>
      <w:r w:rsidR="002F4968" w:rsidRPr="00D97238">
        <w:rPr>
          <w:sz w:val="24"/>
          <w:szCs w:val="24"/>
        </w:rPr>
        <w:t>“</w:t>
      </w:r>
      <w:r w:rsidR="00EA599C" w:rsidRPr="00D97238">
        <w:rPr>
          <w:sz w:val="24"/>
          <w:szCs w:val="24"/>
        </w:rPr>
        <w:t>;</w:t>
      </w:r>
    </w:p>
    <w:p w:rsidR="00DD05C6" w:rsidRPr="00D97238" w:rsidRDefault="00EA599C" w:rsidP="00DD05C6">
      <w:pPr>
        <w:tabs>
          <w:tab w:val="left" w:pos="900"/>
        </w:tabs>
        <w:ind w:firstLine="709"/>
        <w:jc w:val="both"/>
        <w:rPr>
          <w:sz w:val="24"/>
          <w:szCs w:val="24"/>
        </w:rPr>
      </w:pPr>
      <w:r w:rsidRPr="00D97238">
        <w:rPr>
          <w:sz w:val="24"/>
          <w:szCs w:val="24"/>
        </w:rPr>
        <w:t>2)</w:t>
      </w:r>
      <w:r w:rsidR="00DD05C6" w:rsidRPr="00D97238">
        <w:rPr>
          <w:sz w:val="24"/>
          <w:szCs w:val="24"/>
        </w:rPr>
        <w:t xml:space="preserve"> </w:t>
      </w:r>
      <w:r w:rsidRPr="00D97238">
        <w:rPr>
          <w:sz w:val="24"/>
          <w:szCs w:val="24"/>
        </w:rPr>
        <w:t>Pirkimo dokumentų 8.3 punkte nustatyta, kad „Dalyvio pasiūlymą sudaro CVP IS priemonėmis pateiktų dokumentų ir duomenų visuma</w:t>
      </w:r>
      <w:r w:rsidR="001A25D6" w:rsidRPr="00D97238">
        <w:rPr>
          <w:sz w:val="24"/>
          <w:szCs w:val="24"/>
        </w:rPr>
        <w:t xml:space="preserve">: užpildytas pasiūlymas, parengtas pagal konkurso sąlygų 1 priedą“. Pasiūlymų formoje (Pirkimo sąlygų 1 priedas) </w:t>
      </w:r>
      <w:r w:rsidR="00725459" w:rsidRPr="00D97238">
        <w:rPr>
          <w:sz w:val="24"/>
          <w:szCs w:val="24"/>
        </w:rPr>
        <w:t xml:space="preserve">4 punkto lentelės 2.22 punkte </w:t>
      </w:r>
      <w:r w:rsidR="00247E08" w:rsidRPr="00D97238">
        <w:rPr>
          <w:sz w:val="24"/>
          <w:szCs w:val="24"/>
        </w:rPr>
        <w:t xml:space="preserve">reikalaujama </w:t>
      </w:r>
      <w:r w:rsidR="00725459" w:rsidRPr="00D97238">
        <w:rPr>
          <w:sz w:val="24"/>
          <w:szCs w:val="24"/>
        </w:rPr>
        <w:t>nurodyt</w:t>
      </w:r>
      <w:r w:rsidR="00247E08" w:rsidRPr="00D97238">
        <w:rPr>
          <w:sz w:val="24"/>
          <w:szCs w:val="24"/>
        </w:rPr>
        <w:t>i siūlomos prekės „Produkto kod</w:t>
      </w:r>
      <w:r w:rsidR="00D97238" w:rsidRPr="00D97238">
        <w:rPr>
          <w:sz w:val="24"/>
          <w:szCs w:val="24"/>
        </w:rPr>
        <w:t>us</w:t>
      </w:r>
      <w:r w:rsidR="00247E08" w:rsidRPr="00D97238">
        <w:rPr>
          <w:sz w:val="24"/>
          <w:szCs w:val="24"/>
        </w:rPr>
        <w:t xml:space="preserve"> (</w:t>
      </w:r>
      <w:proofErr w:type="spellStart"/>
      <w:r w:rsidR="00247E08" w:rsidRPr="00D97238">
        <w:rPr>
          <w:sz w:val="24"/>
          <w:szCs w:val="24"/>
        </w:rPr>
        <w:t>Part</w:t>
      </w:r>
      <w:proofErr w:type="spellEnd"/>
      <w:r w:rsidR="00247E08" w:rsidRPr="00D97238">
        <w:rPr>
          <w:sz w:val="24"/>
          <w:szCs w:val="24"/>
        </w:rPr>
        <w:t xml:space="preserve"> </w:t>
      </w:r>
      <w:proofErr w:type="spellStart"/>
      <w:r w:rsidR="00247E08" w:rsidRPr="00D97238">
        <w:rPr>
          <w:sz w:val="24"/>
          <w:szCs w:val="24"/>
        </w:rPr>
        <w:t>Numbers</w:t>
      </w:r>
      <w:proofErr w:type="spellEnd"/>
      <w:r w:rsidR="00247E08" w:rsidRPr="00D97238">
        <w:rPr>
          <w:sz w:val="24"/>
          <w:szCs w:val="24"/>
        </w:rPr>
        <w:t>)“.</w:t>
      </w:r>
      <w:r w:rsidRPr="00D97238">
        <w:rPr>
          <w:sz w:val="24"/>
          <w:szCs w:val="24"/>
        </w:rPr>
        <w:t xml:space="preserve"> </w:t>
      </w:r>
      <w:r w:rsidR="00DD05C6" w:rsidRPr="00D97238">
        <w:rPr>
          <w:sz w:val="24"/>
          <w:szCs w:val="24"/>
        </w:rPr>
        <w:t xml:space="preserve">Pirkimo dokumentų techninės specifikacijos II dalyje „Techniniai reikalavimai“ 3 punkto „Reikalavimai aplikacijų ir WEB serveriams – 4 vnt.“ </w:t>
      </w:r>
      <w:r w:rsidR="00A30DDA" w:rsidRPr="00D97238">
        <w:rPr>
          <w:sz w:val="24"/>
          <w:szCs w:val="24"/>
        </w:rPr>
        <w:t>24</w:t>
      </w:r>
      <w:r w:rsidR="00DD05C6" w:rsidRPr="00D97238">
        <w:rPr>
          <w:sz w:val="24"/>
          <w:szCs w:val="24"/>
        </w:rPr>
        <w:t xml:space="preserve"> papunktyje</w:t>
      </w:r>
      <w:r w:rsidR="00A30DDA" w:rsidRPr="00D97238">
        <w:rPr>
          <w:sz w:val="24"/>
          <w:szCs w:val="24"/>
        </w:rPr>
        <w:t xml:space="preserve"> „</w:t>
      </w:r>
      <w:r w:rsidR="002F54E9" w:rsidRPr="00D97238">
        <w:rPr>
          <w:sz w:val="24"/>
          <w:szCs w:val="24"/>
        </w:rPr>
        <w:t>Produkto kodai (</w:t>
      </w:r>
      <w:proofErr w:type="spellStart"/>
      <w:r w:rsidR="002F54E9" w:rsidRPr="00D97238">
        <w:rPr>
          <w:sz w:val="24"/>
          <w:szCs w:val="24"/>
        </w:rPr>
        <w:t>Part</w:t>
      </w:r>
      <w:proofErr w:type="spellEnd"/>
      <w:r w:rsidR="002F54E9" w:rsidRPr="00D97238">
        <w:rPr>
          <w:sz w:val="24"/>
          <w:szCs w:val="24"/>
        </w:rPr>
        <w:t xml:space="preserve"> </w:t>
      </w:r>
      <w:proofErr w:type="spellStart"/>
      <w:r w:rsidR="002F54E9" w:rsidRPr="00D97238">
        <w:rPr>
          <w:sz w:val="24"/>
          <w:szCs w:val="24"/>
        </w:rPr>
        <w:t>Numbers</w:t>
      </w:r>
      <w:proofErr w:type="spellEnd"/>
      <w:r w:rsidR="002F54E9" w:rsidRPr="00D97238">
        <w:rPr>
          <w:sz w:val="24"/>
          <w:szCs w:val="24"/>
        </w:rPr>
        <w:t>)</w:t>
      </w:r>
      <w:r w:rsidR="00A30DDA" w:rsidRPr="00D97238">
        <w:rPr>
          <w:sz w:val="24"/>
          <w:szCs w:val="24"/>
        </w:rPr>
        <w:t>“ nurod</w:t>
      </w:r>
      <w:r w:rsidR="0029779A" w:rsidRPr="00D97238">
        <w:rPr>
          <w:sz w:val="24"/>
          <w:szCs w:val="24"/>
        </w:rPr>
        <w:t>yta</w:t>
      </w:r>
      <w:r w:rsidR="00A30DDA" w:rsidRPr="00D97238">
        <w:rPr>
          <w:sz w:val="24"/>
          <w:szCs w:val="24"/>
        </w:rPr>
        <w:t>, kad „Atskirame priede privalo būti pateikti visų serverį komplektuojančių dalių produkto kodai (</w:t>
      </w:r>
      <w:proofErr w:type="spellStart"/>
      <w:r w:rsidR="00A30DDA" w:rsidRPr="00D97238">
        <w:rPr>
          <w:sz w:val="24"/>
          <w:szCs w:val="24"/>
        </w:rPr>
        <w:t>Part</w:t>
      </w:r>
      <w:proofErr w:type="spellEnd"/>
      <w:r w:rsidR="00A30DDA" w:rsidRPr="00D97238">
        <w:rPr>
          <w:sz w:val="24"/>
          <w:szCs w:val="24"/>
        </w:rPr>
        <w:t xml:space="preserve"> </w:t>
      </w:r>
      <w:proofErr w:type="spellStart"/>
      <w:r w:rsidR="00A30DDA" w:rsidRPr="00D97238">
        <w:rPr>
          <w:sz w:val="24"/>
          <w:szCs w:val="24"/>
        </w:rPr>
        <w:t>Number</w:t>
      </w:r>
      <w:proofErr w:type="spellEnd"/>
      <w:r w:rsidR="00A30DDA" w:rsidRPr="00D97238">
        <w:rPr>
          <w:sz w:val="24"/>
          <w:szCs w:val="24"/>
        </w:rPr>
        <w:t>), trumpas aprašymas ir kiekiai“</w:t>
      </w:r>
      <w:r w:rsidR="00367D48" w:rsidRPr="00D97238">
        <w:rPr>
          <w:sz w:val="24"/>
          <w:szCs w:val="24"/>
        </w:rPr>
        <w:t>;</w:t>
      </w:r>
    </w:p>
    <w:p w:rsidR="001C6426" w:rsidRDefault="00EA599C" w:rsidP="004E1BA5">
      <w:pPr>
        <w:tabs>
          <w:tab w:val="left" w:pos="900"/>
        </w:tabs>
        <w:ind w:firstLine="709"/>
        <w:jc w:val="both"/>
        <w:rPr>
          <w:sz w:val="24"/>
          <w:szCs w:val="24"/>
        </w:rPr>
      </w:pPr>
      <w:r w:rsidRPr="00D97238">
        <w:rPr>
          <w:sz w:val="24"/>
          <w:szCs w:val="24"/>
        </w:rPr>
        <w:t>3</w:t>
      </w:r>
      <w:r w:rsidR="00EF5788" w:rsidRPr="00D97238">
        <w:rPr>
          <w:sz w:val="24"/>
          <w:szCs w:val="24"/>
        </w:rPr>
        <w:t>)</w:t>
      </w:r>
      <w:r w:rsidR="00641F66" w:rsidRPr="00D97238">
        <w:rPr>
          <w:sz w:val="24"/>
          <w:szCs w:val="24"/>
        </w:rPr>
        <w:t xml:space="preserve"> Pirkimo laimėtojo pasiūlym</w:t>
      </w:r>
      <w:r w:rsidR="00BD4A57">
        <w:rPr>
          <w:sz w:val="24"/>
          <w:szCs w:val="24"/>
        </w:rPr>
        <w:t>o</w:t>
      </w:r>
      <w:bookmarkStart w:id="2" w:name="_GoBack"/>
      <w:bookmarkEnd w:id="2"/>
      <w:r w:rsidR="00641F66" w:rsidRPr="00D97238">
        <w:rPr>
          <w:sz w:val="24"/>
          <w:szCs w:val="24"/>
        </w:rPr>
        <w:t xml:space="preserve"> </w:t>
      </w:r>
      <w:r w:rsidR="0019420A">
        <w:rPr>
          <w:sz w:val="24"/>
          <w:szCs w:val="24"/>
        </w:rPr>
        <w:t xml:space="preserve">4 punkto lentelės 2.5 punkte </w:t>
      </w:r>
      <w:r w:rsidR="00641F66" w:rsidRPr="00D97238">
        <w:rPr>
          <w:sz w:val="24"/>
          <w:szCs w:val="24"/>
        </w:rPr>
        <w:t>nurodyta „</w:t>
      </w:r>
      <w:r w:rsidR="00347346" w:rsidRPr="00D97238">
        <w:rPr>
          <w:sz w:val="24"/>
          <w:szCs w:val="24"/>
        </w:rPr>
        <w:t xml:space="preserve">Operatyvinė atmintis 384GB. Siūlomos atminties tipas PC3-14900R (DDR-1866). </w:t>
      </w:r>
      <w:r w:rsidR="00965458" w:rsidRPr="00D97238">
        <w:rPr>
          <w:sz w:val="24"/>
          <w:szCs w:val="24"/>
        </w:rPr>
        <w:t>P</w:t>
      </w:r>
      <w:r w:rsidR="00347346" w:rsidRPr="00D97238">
        <w:rPr>
          <w:sz w:val="24"/>
          <w:szCs w:val="24"/>
        </w:rPr>
        <w:t>alaikomos</w:t>
      </w:r>
      <w:r w:rsidR="00347346" w:rsidRPr="00C02216">
        <w:rPr>
          <w:sz w:val="24"/>
          <w:szCs w:val="24"/>
        </w:rPr>
        <w:t xml:space="preserve"> </w:t>
      </w:r>
      <w:proofErr w:type="spellStart"/>
      <w:r w:rsidR="00347346" w:rsidRPr="00C02216">
        <w:rPr>
          <w:sz w:val="24"/>
          <w:szCs w:val="24"/>
        </w:rPr>
        <w:t>advanced</w:t>
      </w:r>
      <w:proofErr w:type="spellEnd"/>
      <w:r w:rsidR="00347346" w:rsidRPr="00C02216">
        <w:rPr>
          <w:sz w:val="24"/>
          <w:szCs w:val="24"/>
        </w:rPr>
        <w:t xml:space="preserve"> ECC </w:t>
      </w:r>
      <w:r w:rsidR="00347346" w:rsidRPr="00C02216">
        <w:rPr>
          <w:sz w:val="24"/>
          <w:szCs w:val="24"/>
        </w:rPr>
        <w:lastRenderedPageBreak/>
        <w:t>(</w:t>
      </w:r>
      <w:proofErr w:type="spellStart"/>
      <w:r w:rsidR="00347346" w:rsidRPr="00C02216">
        <w:rPr>
          <w:sz w:val="24"/>
          <w:szCs w:val="24"/>
        </w:rPr>
        <w:t>multi-bit</w:t>
      </w:r>
      <w:proofErr w:type="spellEnd"/>
      <w:r w:rsidR="00347346" w:rsidRPr="00C02216">
        <w:rPr>
          <w:sz w:val="24"/>
          <w:szCs w:val="24"/>
        </w:rPr>
        <w:t xml:space="preserve"> </w:t>
      </w:r>
      <w:proofErr w:type="spellStart"/>
      <w:r w:rsidR="00347346" w:rsidRPr="00C02216">
        <w:rPr>
          <w:sz w:val="24"/>
          <w:szCs w:val="24"/>
        </w:rPr>
        <w:t>error</w:t>
      </w:r>
      <w:proofErr w:type="spellEnd"/>
      <w:r w:rsidR="00347346" w:rsidRPr="00C02216">
        <w:rPr>
          <w:sz w:val="24"/>
          <w:szCs w:val="24"/>
        </w:rPr>
        <w:t xml:space="preserve"> </w:t>
      </w:r>
      <w:proofErr w:type="spellStart"/>
      <w:r w:rsidR="00347346" w:rsidRPr="00C02216">
        <w:rPr>
          <w:sz w:val="24"/>
          <w:szCs w:val="24"/>
        </w:rPr>
        <w:t>protection</w:t>
      </w:r>
      <w:proofErr w:type="spellEnd"/>
      <w:r w:rsidR="00347346" w:rsidRPr="00C02216">
        <w:rPr>
          <w:sz w:val="24"/>
          <w:szCs w:val="24"/>
        </w:rPr>
        <w:t>), „</w:t>
      </w:r>
      <w:proofErr w:type="spellStart"/>
      <w:r w:rsidR="00347346" w:rsidRPr="00C02216">
        <w:rPr>
          <w:sz w:val="24"/>
          <w:szCs w:val="24"/>
        </w:rPr>
        <w:t>Memory</w:t>
      </w:r>
      <w:proofErr w:type="spellEnd"/>
      <w:r w:rsidR="00347346" w:rsidRPr="00C02216">
        <w:rPr>
          <w:sz w:val="24"/>
          <w:szCs w:val="24"/>
        </w:rPr>
        <w:t xml:space="preserve"> </w:t>
      </w:r>
      <w:proofErr w:type="spellStart"/>
      <w:r w:rsidR="00347346" w:rsidRPr="00C02216">
        <w:rPr>
          <w:sz w:val="24"/>
          <w:szCs w:val="24"/>
        </w:rPr>
        <w:t>Scrubbing</w:t>
      </w:r>
      <w:proofErr w:type="spellEnd"/>
      <w:r w:rsidR="00347346" w:rsidRPr="00C02216">
        <w:rPr>
          <w:sz w:val="24"/>
          <w:szCs w:val="24"/>
        </w:rPr>
        <w:t>“, „</w:t>
      </w:r>
      <w:proofErr w:type="spellStart"/>
      <w:r w:rsidR="00347346" w:rsidRPr="00C02216">
        <w:rPr>
          <w:sz w:val="24"/>
          <w:szCs w:val="24"/>
        </w:rPr>
        <w:t>Single</w:t>
      </w:r>
      <w:proofErr w:type="spellEnd"/>
      <w:r w:rsidR="00347346" w:rsidRPr="00C02216">
        <w:rPr>
          <w:sz w:val="24"/>
          <w:szCs w:val="24"/>
        </w:rPr>
        <w:t xml:space="preserve"> Data </w:t>
      </w:r>
      <w:proofErr w:type="spellStart"/>
      <w:r w:rsidR="00347346" w:rsidRPr="00C02216">
        <w:rPr>
          <w:sz w:val="24"/>
          <w:szCs w:val="24"/>
        </w:rPr>
        <w:t>Device</w:t>
      </w:r>
      <w:proofErr w:type="spellEnd"/>
      <w:r w:rsidR="00347346" w:rsidRPr="00C02216">
        <w:rPr>
          <w:sz w:val="24"/>
          <w:szCs w:val="24"/>
        </w:rPr>
        <w:t xml:space="preserve"> </w:t>
      </w:r>
      <w:proofErr w:type="spellStart"/>
      <w:r w:rsidR="00347346" w:rsidRPr="00C02216">
        <w:rPr>
          <w:sz w:val="24"/>
          <w:szCs w:val="24"/>
        </w:rPr>
        <w:t>Correction</w:t>
      </w:r>
      <w:proofErr w:type="spellEnd"/>
      <w:r w:rsidR="00347346" w:rsidRPr="00C02216">
        <w:rPr>
          <w:sz w:val="24"/>
          <w:szCs w:val="24"/>
        </w:rPr>
        <w:t xml:space="preserve"> – SDDC“, „</w:t>
      </w:r>
      <w:proofErr w:type="spellStart"/>
      <w:r w:rsidR="00347346" w:rsidRPr="00C02216">
        <w:rPr>
          <w:sz w:val="24"/>
          <w:szCs w:val="24"/>
        </w:rPr>
        <w:t>Memory</w:t>
      </w:r>
      <w:proofErr w:type="spellEnd"/>
      <w:r w:rsidR="00347346" w:rsidRPr="00C02216">
        <w:rPr>
          <w:sz w:val="24"/>
          <w:szCs w:val="24"/>
        </w:rPr>
        <w:t xml:space="preserve"> </w:t>
      </w:r>
      <w:proofErr w:type="spellStart"/>
      <w:r w:rsidR="00347346" w:rsidRPr="00C02216">
        <w:rPr>
          <w:sz w:val="24"/>
          <w:szCs w:val="24"/>
        </w:rPr>
        <w:t>Mirroring</w:t>
      </w:r>
      <w:proofErr w:type="spellEnd"/>
      <w:r w:rsidR="00965458">
        <w:rPr>
          <w:sz w:val="24"/>
          <w:szCs w:val="24"/>
        </w:rPr>
        <w:t>“</w:t>
      </w:r>
      <w:r w:rsidR="00347346" w:rsidRPr="00C02216">
        <w:rPr>
          <w:sz w:val="24"/>
          <w:szCs w:val="24"/>
        </w:rPr>
        <w:t xml:space="preserve"> technologijos. Visi atminties moduliai serveryje vienodos talpos. Operatyvinė atmintis </w:t>
      </w:r>
      <w:r w:rsidR="00347346" w:rsidRPr="009E3A4B">
        <w:rPr>
          <w:sz w:val="24"/>
          <w:szCs w:val="24"/>
        </w:rPr>
        <w:t>sukonfigūruota maksimaliai spartai (</w:t>
      </w:r>
      <w:r w:rsidR="00347346">
        <w:rPr>
          <w:sz w:val="24"/>
          <w:szCs w:val="24"/>
        </w:rPr>
        <w:t>1866MT/s)“</w:t>
      </w:r>
      <w:r w:rsidR="00CA6CD6">
        <w:rPr>
          <w:sz w:val="24"/>
          <w:szCs w:val="24"/>
        </w:rPr>
        <w:t>, o 2.22 punkte nurodyta, kad „</w:t>
      </w:r>
      <w:r w:rsidR="00427DDA">
        <w:rPr>
          <w:sz w:val="24"/>
          <w:szCs w:val="24"/>
        </w:rPr>
        <w:t xml:space="preserve">Atskirame priede </w:t>
      </w:r>
      <w:r w:rsidR="00427DDA" w:rsidRPr="00D97238">
        <w:rPr>
          <w:sz w:val="24"/>
          <w:szCs w:val="24"/>
        </w:rPr>
        <w:t>pateikti visų serverį komplektuojančių dalių produkto kodai (</w:t>
      </w:r>
      <w:proofErr w:type="spellStart"/>
      <w:r w:rsidR="00427DDA" w:rsidRPr="00D97238">
        <w:rPr>
          <w:sz w:val="24"/>
          <w:szCs w:val="24"/>
        </w:rPr>
        <w:t>Part</w:t>
      </w:r>
      <w:proofErr w:type="spellEnd"/>
      <w:r w:rsidR="00427DDA" w:rsidRPr="00D97238">
        <w:rPr>
          <w:sz w:val="24"/>
          <w:szCs w:val="24"/>
        </w:rPr>
        <w:t xml:space="preserve"> </w:t>
      </w:r>
      <w:proofErr w:type="spellStart"/>
      <w:r w:rsidR="00427DDA" w:rsidRPr="00D97238">
        <w:rPr>
          <w:sz w:val="24"/>
          <w:szCs w:val="24"/>
        </w:rPr>
        <w:t>Number</w:t>
      </w:r>
      <w:proofErr w:type="spellEnd"/>
      <w:r w:rsidR="00427DDA" w:rsidRPr="00D97238">
        <w:rPr>
          <w:sz w:val="24"/>
          <w:szCs w:val="24"/>
        </w:rPr>
        <w:t>), trumpas aprašymas ir kiekiai</w:t>
      </w:r>
      <w:r w:rsidR="00427DDA">
        <w:rPr>
          <w:sz w:val="24"/>
          <w:szCs w:val="24"/>
        </w:rPr>
        <w:t>“</w:t>
      </w:r>
      <w:r w:rsidR="00D9298B">
        <w:rPr>
          <w:sz w:val="24"/>
          <w:szCs w:val="24"/>
        </w:rPr>
        <w:t>.</w:t>
      </w:r>
      <w:r w:rsidR="00BD7A75">
        <w:rPr>
          <w:sz w:val="24"/>
          <w:szCs w:val="24"/>
        </w:rPr>
        <w:t xml:space="preserve"> Pažymėtina tai, kad Pirkimo laimėtojas</w:t>
      </w:r>
      <w:r w:rsidR="0013513D">
        <w:rPr>
          <w:sz w:val="24"/>
          <w:szCs w:val="24"/>
        </w:rPr>
        <w:t>,</w:t>
      </w:r>
      <w:r w:rsidR="00BD7A75">
        <w:rPr>
          <w:sz w:val="24"/>
          <w:szCs w:val="24"/>
        </w:rPr>
        <w:t xml:space="preserve"> </w:t>
      </w:r>
      <w:r w:rsidR="00427DDA">
        <w:rPr>
          <w:sz w:val="24"/>
          <w:szCs w:val="24"/>
        </w:rPr>
        <w:t>pasiūlymo priede „Produktų kodai“</w:t>
      </w:r>
      <w:r w:rsidR="00241F59">
        <w:rPr>
          <w:sz w:val="24"/>
          <w:szCs w:val="24"/>
        </w:rPr>
        <w:t xml:space="preserve"> </w:t>
      </w:r>
      <w:r w:rsidR="004A073C">
        <w:rPr>
          <w:sz w:val="24"/>
          <w:szCs w:val="24"/>
        </w:rPr>
        <w:t xml:space="preserve">nurodydamas </w:t>
      </w:r>
      <w:r w:rsidR="0013513D">
        <w:rPr>
          <w:sz w:val="24"/>
          <w:szCs w:val="24"/>
        </w:rPr>
        <w:t xml:space="preserve">siūlomo aplikacijų ir WEB serverio </w:t>
      </w:r>
      <w:r w:rsidR="00744193">
        <w:rPr>
          <w:sz w:val="24"/>
          <w:szCs w:val="24"/>
        </w:rPr>
        <w:t>konfigūravimą</w:t>
      </w:r>
      <w:r w:rsidR="0013513D">
        <w:rPr>
          <w:sz w:val="24"/>
          <w:szCs w:val="24"/>
        </w:rPr>
        <w:t xml:space="preserve">, </w:t>
      </w:r>
      <w:r w:rsidR="00BD7A75">
        <w:rPr>
          <w:sz w:val="24"/>
          <w:szCs w:val="24"/>
        </w:rPr>
        <w:t xml:space="preserve">nurodė </w:t>
      </w:r>
      <w:r w:rsidR="00D9298B">
        <w:rPr>
          <w:sz w:val="24"/>
          <w:szCs w:val="24"/>
        </w:rPr>
        <w:t xml:space="preserve">16 GB </w:t>
      </w:r>
      <w:r w:rsidR="001D36BC">
        <w:rPr>
          <w:sz w:val="24"/>
          <w:szCs w:val="24"/>
        </w:rPr>
        <w:t>operatyvinės</w:t>
      </w:r>
      <w:r w:rsidR="001D36BC" w:rsidRPr="00C02216">
        <w:rPr>
          <w:sz w:val="24"/>
          <w:szCs w:val="24"/>
        </w:rPr>
        <w:t xml:space="preserve"> atminties </w:t>
      </w:r>
      <w:r w:rsidR="00D9298B">
        <w:rPr>
          <w:sz w:val="24"/>
          <w:szCs w:val="24"/>
        </w:rPr>
        <w:t xml:space="preserve">24 vnt. </w:t>
      </w:r>
      <w:r w:rsidR="001D36BC" w:rsidRPr="00C02216">
        <w:rPr>
          <w:sz w:val="24"/>
          <w:szCs w:val="24"/>
        </w:rPr>
        <w:t>moduli</w:t>
      </w:r>
      <w:r w:rsidR="00D9298B">
        <w:rPr>
          <w:sz w:val="24"/>
          <w:szCs w:val="24"/>
        </w:rPr>
        <w:t>us</w:t>
      </w:r>
      <w:r w:rsidR="00E11B27">
        <w:rPr>
          <w:sz w:val="24"/>
          <w:szCs w:val="24"/>
        </w:rPr>
        <w:t xml:space="preserve"> (16 GB (1x16GB) 2Rx4 DDR3-1866 R ECC)</w:t>
      </w:r>
      <w:r w:rsidR="00367D48">
        <w:rPr>
          <w:sz w:val="24"/>
          <w:szCs w:val="24"/>
        </w:rPr>
        <w:t>;</w:t>
      </w:r>
    </w:p>
    <w:p w:rsidR="00D2400C" w:rsidRDefault="00EA599C" w:rsidP="004E1BA5">
      <w:pPr>
        <w:tabs>
          <w:tab w:val="left" w:pos="900"/>
        </w:tabs>
        <w:ind w:firstLine="709"/>
        <w:jc w:val="both"/>
        <w:rPr>
          <w:sz w:val="24"/>
          <w:szCs w:val="24"/>
        </w:rPr>
      </w:pPr>
      <w:r>
        <w:rPr>
          <w:sz w:val="24"/>
          <w:szCs w:val="24"/>
        </w:rPr>
        <w:t>4</w:t>
      </w:r>
      <w:r w:rsidR="00D2400C">
        <w:rPr>
          <w:sz w:val="24"/>
          <w:szCs w:val="24"/>
        </w:rPr>
        <w:t xml:space="preserve">) </w:t>
      </w:r>
      <w:r w:rsidR="00241F59">
        <w:rPr>
          <w:sz w:val="24"/>
          <w:szCs w:val="24"/>
        </w:rPr>
        <w:t>Pirkimo komisija 2014-08-25 posėd</w:t>
      </w:r>
      <w:r w:rsidR="0018335A">
        <w:rPr>
          <w:sz w:val="24"/>
          <w:szCs w:val="24"/>
        </w:rPr>
        <w:t>žio</w:t>
      </w:r>
      <w:r w:rsidR="00241F59">
        <w:rPr>
          <w:sz w:val="24"/>
          <w:szCs w:val="24"/>
        </w:rPr>
        <w:t xml:space="preserve"> pro</w:t>
      </w:r>
      <w:r w:rsidR="0018335A">
        <w:rPr>
          <w:sz w:val="24"/>
          <w:szCs w:val="24"/>
        </w:rPr>
        <w:t>tokole</w:t>
      </w:r>
      <w:r w:rsidR="00241F59">
        <w:rPr>
          <w:sz w:val="24"/>
          <w:szCs w:val="24"/>
        </w:rPr>
        <w:t xml:space="preserve"> Nr. KP-183(8)</w:t>
      </w:r>
      <w:r w:rsidR="0018335A">
        <w:rPr>
          <w:sz w:val="24"/>
          <w:szCs w:val="24"/>
        </w:rPr>
        <w:t xml:space="preserve"> </w:t>
      </w:r>
      <w:r w:rsidR="006A677B">
        <w:rPr>
          <w:sz w:val="24"/>
          <w:szCs w:val="24"/>
        </w:rPr>
        <w:t>nurodė, kad „&lt;...&gt; siūlomas serveris su dviem procesoriais su 24 vnt. atminties modulių dirbs tik 1066</w:t>
      </w:r>
      <w:r w:rsidR="00DE447B">
        <w:rPr>
          <w:sz w:val="24"/>
          <w:szCs w:val="24"/>
        </w:rPr>
        <w:t xml:space="preserve"> </w:t>
      </w:r>
      <w:r w:rsidR="006A677B">
        <w:rPr>
          <w:sz w:val="24"/>
          <w:szCs w:val="24"/>
        </w:rPr>
        <w:t>MT/s greičiu ir tai neatitinka techninės specifikacijos reikalavimų &lt;...&gt;“</w:t>
      </w:r>
      <w:r w:rsidR="00DE447B">
        <w:rPr>
          <w:sz w:val="24"/>
          <w:szCs w:val="24"/>
        </w:rPr>
        <w:t>;</w:t>
      </w:r>
    </w:p>
    <w:p w:rsidR="00EF5788" w:rsidRDefault="00EA599C" w:rsidP="004E1BA5">
      <w:pPr>
        <w:tabs>
          <w:tab w:val="left" w:pos="900"/>
        </w:tabs>
        <w:ind w:firstLine="709"/>
        <w:jc w:val="both"/>
        <w:rPr>
          <w:sz w:val="24"/>
          <w:szCs w:val="24"/>
        </w:rPr>
      </w:pPr>
      <w:r>
        <w:rPr>
          <w:sz w:val="24"/>
          <w:szCs w:val="24"/>
        </w:rPr>
        <w:t>5</w:t>
      </w:r>
      <w:r w:rsidR="001C6426">
        <w:rPr>
          <w:sz w:val="24"/>
          <w:szCs w:val="24"/>
        </w:rPr>
        <w:t>)</w:t>
      </w:r>
      <w:r w:rsidR="00EB6F22">
        <w:rPr>
          <w:sz w:val="24"/>
          <w:szCs w:val="24"/>
        </w:rPr>
        <w:t xml:space="preserve"> </w:t>
      </w:r>
      <w:r w:rsidR="00ED0CE0">
        <w:rPr>
          <w:sz w:val="24"/>
          <w:szCs w:val="24"/>
        </w:rPr>
        <w:t>Perkančiosios organizacijos prašymu (VĮ Registrų centro 2014-08-25 raštas Nr. (1.1.34.)s-3402)</w:t>
      </w:r>
      <w:r w:rsidR="00C12A77">
        <w:rPr>
          <w:sz w:val="24"/>
          <w:szCs w:val="24"/>
        </w:rPr>
        <w:t>,</w:t>
      </w:r>
      <w:r w:rsidR="00ED0CE0">
        <w:rPr>
          <w:sz w:val="24"/>
          <w:szCs w:val="24"/>
        </w:rPr>
        <w:t xml:space="preserve"> Pirkimo laimėtojas paaiškino Pirkimo pasiūlymą</w:t>
      </w:r>
      <w:r w:rsidR="00C12A77">
        <w:rPr>
          <w:sz w:val="24"/>
          <w:szCs w:val="24"/>
        </w:rPr>
        <w:t>, nurod</w:t>
      </w:r>
      <w:r w:rsidR="005E4AF5">
        <w:rPr>
          <w:sz w:val="24"/>
          <w:szCs w:val="24"/>
        </w:rPr>
        <w:t xml:space="preserve">ydamas, jog Pirkimo pasiūlyme </w:t>
      </w:r>
      <w:r w:rsidR="00372592">
        <w:rPr>
          <w:sz w:val="24"/>
          <w:szCs w:val="24"/>
        </w:rPr>
        <w:t xml:space="preserve">yra korektūros klaida, todėl </w:t>
      </w:r>
      <w:r w:rsidR="005E4AF5">
        <w:rPr>
          <w:sz w:val="24"/>
          <w:szCs w:val="24"/>
        </w:rPr>
        <w:t>siūlom</w:t>
      </w:r>
      <w:r w:rsidR="00372592">
        <w:rPr>
          <w:sz w:val="24"/>
          <w:szCs w:val="24"/>
        </w:rPr>
        <w:t>i 32 GB operatyvinės</w:t>
      </w:r>
      <w:r w:rsidR="00372592" w:rsidRPr="00C02216">
        <w:rPr>
          <w:sz w:val="24"/>
          <w:szCs w:val="24"/>
        </w:rPr>
        <w:t xml:space="preserve"> atminties </w:t>
      </w:r>
      <w:r w:rsidR="00654543">
        <w:rPr>
          <w:sz w:val="24"/>
          <w:szCs w:val="24"/>
        </w:rPr>
        <w:t>12</w:t>
      </w:r>
      <w:r w:rsidR="00372592">
        <w:rPr>
          <w:sz w:val="24"/>
          <w:szCs w:val="24"/>
        </w:rPr>
        <w:t xml:space="preserve"> vnt. </w:t>
      </w:r>
      <w:r w:rsidR="00372592" w:rsidRPr="00C02216">
        <w:rPr>
          <w:sz w:val="24"/>
          <w:szCs w:val="24"/>
        </w:rPr>
        <w:t>moduli</w:t>
      </w:r>
      <w:r w:rsidR="00651ED0">
        <w:rPr>
          <w:sz w:val="24"/>
          <w:szCs w:val="24"/>
        </w:rPr>
        <w:t>ų</w:t>
      </w:r>
      <w:r w:rsidR="00654543">
        <w:rPr>
          <w:sz w:val="24"/>
          <w:szCs w:val="24"/>
        </w:rPr>
        <w:t xml:space="preserve"> (32 GB (1x32GB) 4Rx4 DDR3-1866 LR ECC).</w:t>
      </w:r>
      <w:r w:rsidR="00B60369">
        <w:rPr>
          <w:sz w:val="24"/>
          <w:szCs w:val="24"/>
        </w:rPr>
        <w:t xml:space="preserve"> Šiuo paaiškinimu Pirkimo laimėtojo pasiūlym</w:t>
      </w:r>
      <w:r w:rsidR="005234C6">
        <w:rPr>
          <w:sz w:val="24"/>
          <w:szCs w:val="24"/>
        </w:rPr>
        <w:t xml:space="preserve">e </w:t>
      </w:r>
      <w:r w:rsidR="00E45C25">
        <w:rPr>
          <w:sz w:val="24"/>
          <w:szCs w:val="24"/>
        </w:rPr>
        <w:t>buvo</w:t>
      </w:r>
      <w:r w:rsidR="00B60369">
        <w:rPr>
          <w:sz w:val="24"/>
          <w:szCs w:val="24"/>
        </w:rPr>
        <w:t xml:space="preserve"> </w:t>
      </w:r>
      <w:r w:rsidR="00B60369" w:rsidRPr="00B60369">
        <w:rPr>
          <w:sz w:val="24"/>
          <w:szCs w:val="24"/>
        </w:rPr>
        <w:t>padaryti pakeitim</w:t>
      </w:r>
      <w:r w:rsidR="00E45C25">
        <w:rPr>
          <w:sz w:val="24"/>
          <w:szCs w:val="24"/>
        </w:rPr>
        <w:t>ai</w:t>
      </w:r>
      <w:r w:rsidR="00B60369" w:rsidRPr="00B60369">
        <w:rPr>
          <w:sz w:val="24"/>
          <w:szCs w:val="24"/>
        </w:rPr>
        <w:t xml:space="preserve">, dėl kurių </w:t>
      </w:r>
      <w:r w:rsidR="00E45C25">
        <w:rPr>
          <w:sz w:val="24"/>
          <w:szCs w:val="24"/>
        </w:rPr>
        <w:t>P</w:t>
      </w:r>
      <w:r w:rsidR="00B60369" w:rsidRPr="00B60369">
        <w:rPr>
          <w:sz w:val="24"/>
          <w:szCs w:val="24"/>
        </w:rPr>
        <w:t>irkimo dokumentų reikalavimų neatitinkantis pasiūlymas tap</w:t>
      </w:r>
      <w:r w:rsidR="00A23CFD">
        <w:rPr>
          <w:sz w:val="24"/>
          <w:szCs w:val="24"/>
        </w:rPr>
        <w:t>o</w:t>
      </w:r>
      <w:r w:rsidR="00B60369" w:rsidRPr="00B60369">
        <w:rPr>
          <w:sz w:val="24"/>
          <w:szCs w:val="24"/>
        </w:rPr>
        <w:t xml:space="preserve"> atitinkantis </w:t>
      </w:r>
      <w:r w:rsidR="001B60AD">
        <w:rPr>
          <w:sz w:val="24"/>
          <w:szCs w:val="24"/>
        </w:rPr>
        <w:t>P</w:t>
      </w:r>
      <w:r w:rsidR="00B60369" w:rsidRPr="00B60369">
        <w:rPr>
          <w:sz w:val="24"/>
          <w:szCs w:val="24"/>
        </w:rPr>
        <w:t>irkimo dokumentų reikalavimus</w:t>
      </w:r>
      <w:r w:rsidR="007B3DFC">
        <w:rPr>
          <w:sz w:val="24"/>
          <w:szCs w:val="24"/>
        </w:rPr>
        <w:t>, nes buvo keičiam</w:t>
      </w:r>
      <w:r w:rsidR="002F0B0D">
        <w:rPr>
          <w:sz w:val="24"/>
          <w:szCs w:val="24"/>
        </w:rPr>
        <w:t>os</w:t>
      </w:r>
      <w:r w:rsidR="007B3DFC">
        <w:rPr>
          <w:sz w:val="24"/>
          <w:szCs w:val="24"/>
        </w:rPr>
        <w:t xml:space="preserve"> siūlomos prekės sudėtinės dalys</w:t>
      </w:r>
      <w:r w:rsidR="002F0B0D">
        <w:rPr>
          <w:sz w:val="24"/>
          <w:szCs w:val="24"/>
        </w:rPr>
        <w:t xml:space="preserve"> ir nurodom</w:t>
      </w:r>
      <w:r w:rsidR="0002285C">
        <w:rPr>
          <w:sz w:val="24"/>
          <w:szCs w:val="24"/>
        </w:rPr>
        <w:t>as</w:t>
      </w:r>
      <w:r w:rsidR="002F0B0D">
        <w:rPr>
          <w:sz w:val="24"/>
          <w:szCs w:val="24"/>
        </w:rPr>
        <w:t xml:space="preserve"> </w:t>
      </w:r>
      <w:r w:rsidR="00885CBA">
        <w:rPr>
          <w:sz w:val="24"/>
          <w:szCs w:val="24"/>
        </w:rPr>
        <w:t>kit</w:t>
      </w:r>
      <w:r w:rsidR="0002285C">
        <w:rPr>
          <w:sz w:val="24"/>
          <w:szCs w:val="24"/>
        </w:rPr>
        <w:t>as</w:t>
      </w:r>
      <w:r w:rsidR="00885CBA">
        <w:rPr>
          <w:sz w:val="24"/>
          <w:szCs w:val="24"/>
        </w:rPr>
        <w:t xml:space="preserve"> </w:t>
      </w:r>
      <w:r w:rsidR="003405A3">
        <w:rPr>
          <w:sz w:val="24"/>
          <w:szCs w:val="24"/>
        </w:rPr>
        <w:t>operatyviosios atminties produkto kodas</w:t>
      </w:r>
      <w:r w:rsidR="002F0B0D">
        <w:rPr>
          <w:sz w:val="24"/>
          <w:szCs w:val="24"/>
        </w:rPr>
        <w:t>. Todėl,</w:t>
      </w:r>
      <w:r w:rsidR="00DE447B">
        <w:rPr>
          <w:sz w:val="24"/>
          <w:szCs w:val="24"/>
        </w:rPr>
        <w:t xml:space="preserve"> </w:t>
      </w:r>
      <w:r w:rsidR="00A23CFD">
        <w:rPr>
          <w:sz w:val="24"/>
          <w:szCs w:val="24"/>
        </w:rPr>
        <w:t xml:space="preserve">tik </w:t>
      </w:r>
      <w:r w:rsidR="00D3761A">
        <w:rPr>
          <w:sz w:val="24"/>
          <w:szCs w:val="24"/>
        </w:rPr>
        <w:t xml:space="preserve">tokiu būdu </w:t>
      </w:r>
      <w:r w:rsidR="00230FEF">
        <w:rPr>
          <w:sz w:val="24"/>
          <w:szCs w:val="24"/>
        </w:rPr>
        <w:t>užtikrintas perkančiosios organizacijos Reikalavime apibūdintas norimas rezultatas</w:t>
      </w:r>
      <w:r w:rsidR="00BE7417">
        <w:rPr>
          <w:sz w:val="24"/>
          <w:szCs w:val="24"/>
        </w:rPr>
        <w:t xml:space="preserve"> –</w:t>
      </w:r>
      <w:r w:rsidR="00651ED0">
        <w:rPr>
          <w:sz w:val="24"/>
          <w:szCs w:val="24"/>
        </w:rPr>
        <w:t xml:space="preserve"> „</w:t>
      </w:r>
      <w:r w:rsidR="00651ED0" w:rsidRPr="00C02216">
        <w:rPr>
          <w:sz w:val="24"/>
          <w:szCs w:val="24"/>
        </w:rPr>
        <w:t>Operatyvinė atmintis turi būti</w:t>
      </w:r>
      <w:r w:rsidR="00651ED0">
        <w:rPr>
          <w:sz w:val="24"/>
          <w:szCs w:val="24"/>
        </w:rPr>
        <w:t xml:space="preserve"> </w:t>
      </w:r>
      <w:r w:rsidR="00651ED0" w:rsidRPr="009E3A4B">
        <w:rPr>
          <w:sz w:val="24"/>
          <w:szCs w:val="24"/>
        </w:rPr>
        <w:t>sukonfigūruota maksimaliai spartai (ne blogiau k</w:t>
      </w:r>
      <w:r w:rsidR="00651ED0">
        <w:rPr>
          <w:sz w:val="24"/>
          <w:szCs w:val="24"/>
        </w:rPr>
        <w:t>aip 1866MT/s)“</w:t>
      </w:r>
      <w:r w:rsidR="00390771">
        <w:rPr>
          <w:sz w:val="24"/>
          <w:szCs w:val="24"/>
        </w:rPr>
        <w:t>,</w:t>
      </w:r>
    </w:p>
    <w:p w:rsidR="00EF5788" w:rsidRDefault="00515FAA" w:rsidP="004625C4">
      <w:pPr>
        <w:tabs>
          <w:tab w:val="left" w:pos="900"/>
        </w:tabs>
        <w:ind w:firstLine="709"/>
        <w:jc w:val="both"/>
        <w:rPr>
          <w:bCs/>
          <w:sz w:val="24"/>
          <w:szCs w:val="24"/>
        </w:rPr>
      </w:pPr>
      <w:r w:rsidRPr="003462E0">
        <w:rPr>
          <w:sz w:val="24"/>
          <w:szCs w:val="24"/>
        </w:rPr>
        <w:t>konstatuoja, jog</w:t>
      </w:r>
      <w:r>
        <w:rPr>
          <w:sz w:val="24"/>
          <w:szCs w:val="24"/>
        </w:rPr>
        <w:t xml:space="preserve"> </w:t>
      </w:r>
      <w:r w:rsidR="003E2736">
        <w:rPr>
          <w:sz w:val="24"/>
          <w:szCs w:val="24"/>
        </w:rPr>
        <w:t>Pirkimo komisija</w:t>
      </w:r>
      <w:r w:rsidR="003E2736">
        <w:rPr>
          <w:sz w:val="24"/>
          <w:szCs w:val="24"/>
        </w:rPr>
        <w:t>,</w:t>
      </w:r>
      <w:r w:rsidR="003E2736">
        <w:rPr>
          <w:sz w:val="24"/>
          <w:szCs w:val="24"/>
        </w:rPr>
        <w:t xml:space="preserve"> 2014-0</w:t>
      </w:r>
      <w:r w:rsidR="003E2736">
        <w:rPr>
          <w:sz w:val="24"/>
          <w:szCs w:val="24"/>
        </w:rPr>
        <w:t>9</w:t>
      </w:r>
      <w:r w:rsidR="003E2736">
        <w:rPr>
          <w:sz w:val="24"/>
          <w:szCs w:val="24"/>
        </w:rPr>
        <w:t>-</w:t>
      </w:r>
      <w:r w:rsidR="003E2736">
        <w:rPr>
          <w:sz w:val="24"/>
          <w:szCs w:val="24"/>
        </w:rPr>
        <w:t>03</w:t>
      </w:r>
      <w:r w:rsidR="003E2736">
        <w:rPr>
          <w:sz w:val="24"/>
          <w:szCs w:val="24"/>
        </w:rPr>
        <w:t xml:space="preserve"> posėd</w:t>
      </w:r>
      <w:r w:rsidR="003E2736">
        <w:rPr>
          <w:sz w:val="24"/>
          <w:szCs w:val="24"/>
        </w:rPr>
        <w:t>yje</w:t>
      </w:r>
      <w:r w:rsidR="003E2736">
        <w:rPr>
          <w:sz w:val="24"/>
          <w:szCs w:val="24"/>
        </w:rPr>
        <w:t xml:space="preserve"> </w:t>
      </w:r>
      <w:r w:rsidR="003E2736">
        <w:rPr>
          <w:sz w:val="24"/>
          <w:szCs w:val="24"/>
        </w:rPr>
        <w:t>(</w:t>
      </w:r>
      <w:r w:rsidR="003E2736">
        <w:rPr>
          <w:sz w:val="24"/>
          <w:szCs w:val="24"/>
        </w:rPr>
        <w:t>protokol</w:t>
      </w:r>
      <w:r w:rsidR="003E2736">
        <w:rPr>
          <w:sz w:val="24"/>
          <w:szCs w:val="24"/>
        </w:rPr>
        <w:t>as</w:t>
      </w:r>
      <w:r w:rsidR="003E2736">
        <w:rPr>
          <w:sz w:val="24"/>
          <w:szCs w:val="24"/>
        </w:rPr>
        <w:t xml:space="preserve"> Nr. KP-1</w:t>
      </w:r>
      <w:r w:rsidR="003E2736">
        <w:rPr>
          <w:sz w:val="24"/>
          <w:szCs w:val="24"/>
        </w:rPr>
        <w:t>94</w:t>
      </w:r>
      <w:r w:rsidR="003E2736">
        <w:rPr>
          <w:sz w:val="24"/>
          <w:szCs w:val="24"/>
        </w:rPr>
        <w:t>(</w:t>
      </w:r>
      <w:r w:rsidR="003E2736">
        <w:rPr>
          <w:sz w:val="24"/>
          <w:szCs w:val="24"/>
        </w:rPr>
        <w:t>9</w:t>
      </w:r>
      <w:r w:rsidR="003E2736">
        <w:rPr>
          <w:sz w:val="24"/>
          <w:szCs w:val="24"/>
        </w:rPr>
        <w:t>)</w:t>
      </w:r>
      <w:r w:rsidR="003E2736">
        <w:rPr>
          <w:sz w:val="24"/>
          <w:szCs w:val="24"/>
        </w:rPr>
        <w:t xml:space="preserve"> pripažindama</w:t>
      </w:r>
      <w:r w:rsidR="00172A5C">
        <w:rPr>
          <w:sz w:val="24"/>
          <w:szCs w:val="24"/>
        </w:rPr>
        <w:t xml:space="preserve"> Pirkimo laimėtoju pasiūlymą, kuris neatitiko P</w:t>
      </w:r>
      <w:r w:rsidR="00172A5C" w:rsidRPr="004625C4">
        <w:rPr>
          <w:sz w:val="24"/>
          <w:szCs w:val="24"/>
        </w:rPr>
        <w:t>irkimo dokumentuose nustatytų reikalavimų</w:t>
      </w:r>
      <w:r w:rsidR="00172A5C">
        <w:rPr>
          <w:sz w:val="24"/>
          <w:szCs w:val="24"/>
        </w:rPr>
        <w:t>,</w:t>
      </w:r>
      <w:r w:rsidR="003E2736">
        <w:rPr>
          <w:sz w:val="24"/>
          <w:szCs w:val="24"/>
        </w:rPr>
        <w:t xml:space="preserve"> </w:t>
      </w:r>
      <w:r w:rsidR="001F088A">
        <w:rPr>
          <w:sz w:val="24"/>
          <w:szCs w:val="24"/>
        </w:rPr>
        <w:t xml:space="preserve">pažeidė </w:t>
      </w:r>
      <w:r w:rsidR="00EF5788" w:rsidRPr="003462E0">
        <w:rPr>
          <w:sz w:val="24"/>
          <w:szCs w:val="24"/>
        </w:rPr>
        <w:t xml:space="preserve">Įstatymo </w:t>
      </w:r>
      <w:r w:rsidR="001F088A">
        <w:rPr>
          <w:sz w:val="24"/>
          <w:szCs w:val="24"/>
        </w:rPr>
        <w:t>39 straipsnio 1 dalies nuostatas</w:t>
      </w:r>
      <w:r>
        <w:rPr>
          <w:sz w:val="24"/>
          <w:szCs w:val="24"/>
        </w:rPr>
        <w:t>, kad „</w:t>
      </w:r>
      <w:r w:rsidRPr="00515FAA">
        <w:rPr>
          <w:sz w:val="24"/>
          <w:szCs w:val="24"/>
        </w:rPr>
        <w:t>Perkančioji organizacija gali prašyti, kad dalyviai paaiškintų savo pasiūlymus, tačiau ji negali prašyti, siūlyti arba leisti pakeisti pasiūlymo, pateikto atviro ar riboto konkurso metu, ar galutinio pasiūlymo, pateikto konkurencinio dialogo metu, esmės – pakeisti kainą arba padaryti kitų pakeitimų, dėl kurių pirkimo dokumentų reikalavimų neatitinkantis pasiūlymas taptų atitinkantis pirkimo dokumentų reikalavimus</w:t>
      </w:r>
      <w:r w:rsidR="009B2C5B">
        <w:rPr>
          <w:sz w:val="24"/>
          <w:szCs w:val="24"/>
        </w:rPr>
        <w:t xml:space="preserve"> &lt;...&gt;“ ir </w:t>
      </w:r>
      <w:r w:rsidR="004625C4" w:rsidRPr="003462E0">
        <w:rPr>
          <w:sz w:val="24"/>
          <w:szCs w:val="24"/>
        </w:rPr>
        <w:t xml:space="preserve">Įstatymo </w:t>
      </w:r>
      <w:r w:rsidR="004625C4">
        <w:rPr>
          <w:sz w:val="24"/>
          <w:szCs w:val="24"/>
        </w:rPr>
        <w:t>39 straipsnio 2 dalies 2 punkto nuostatas, kad „</w:t>
      </w:r>
      <w:r w:rsidR="004625C4" w:rsidRPr="004625C4">
        <w:rPr>
          <w:sz w:val="24"/>
          <w:szCs w:val="24"/>
        </w:rPr>
        <w:t>Perkančioji organizacij</w:t>
      </w:r>
      <w:r w:rsidR="004625C4">
        <w:rPr>
          <w:sz w:val="24"/>
          <w:szCs w:val="24"/>
        </w:rPr>
        <w:t xml:space="preserve">a pasiūlymą turi atmesti, jeigu </w:t>
      </w:r>
      <w:r w:rsidR="004625C4" w:rsidRPr="004625C4">
        <w:rPr>
          <w:sz w:val="24"/>
          <w:szCs w:val="24"/>
        </w:rPr>
        <w:t>pasiūlymas neatitinka pirkimo dokumentuose nustatytų reikalavimų</w:t>
      </w:r>
      <w:r w:rsidR="004625C4">
        <w:rPr>
          <w:sz w:val="24"/>
          <w:szCs w:val="24"/>
        </w:rPr>
        <w:t>“.</w:t>
      </w:r>
    </w:p>
    <w:p w:rsidR="00EE138C" w:rsidRDefault="00EE138C" w:rsidP="00D52DE2">
      <w:pPr>
        <w:tabs>
          <w:tab w:val="left" w:pos="900"/>
        </w:tabs>
        <w:ind w:firstLine="709"/>
        <w:jc w:val="both"/>
        <w:rPr>
          <w:bCs/>
          <w:sz w:val="24"/>
          <w:szCs w:val="24"/>
        </w:rPr>
      </w:pPr>
    </w:p>
    <w:p w:rsidR="002E64C0" w:rsidRDefault="002E64C0" w:rsidP="004206D9">
      <w:pPr>
        <w:tabs>
          <w:tab w:val="left" w:pos="900"/>
        </w:tabs>
        <w:ind w:firstLine="709"/>
        <w:jc w:val="both"/>
        <w:rPr>
          <w:bCs/>
          <w:sz w:val="24"/>
          <w:szCs w:val="24"/>
        </w:rPr>
      </w:pPr>
    </w:p>
    <w:p w:rsidR="0078424B" w:rsidRPr="00AA7E9B" w:rsidRDefault="0078424B" w:rsidP="00F25F8E">
      <w:pPr>
        <w:ind w:firstLine="737"/>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0D48B9" w:rsidRDefault="000D48B9" w:rsidP="008706C5">
      <w:pPr>
        <w:tabs>
          <w:tab w:val="left" w:pos="900"/>
        </w:tabs>
        <w:ind w:firstLine="709"/>
        <w:jc w:val="both"/>
        <w:rPr>
          <w:bCs/>
          <w:sz w:val="24"/>
          <w:szCs w:val="24"/>
        </w:rPr>
      </w:pPr>
    </w:p>
    <w:p w:rsidR="000D48B9" w:rsidRDefault="000D48B9" w:rsidP="008706C5">
      <w:pPr>
        <w:tabs>
          <w:tab w:val="left" w:pos="900"/>
        </w:tabs>
        <w:ind w:firstLine="709"/>
        <w:jc w:val="both"/>
        <w:rPr>
          <w:bCs/>
          <w:sz w:val="24"/>
          <w:szCs w:val="24"/>
        </w:rPr>
      </w:pPr>
    </w:p>
    <w:p w:rsidR="000D48B9" w:rsidRDefault="000D48B9" w:rsidP="008706C5">
      <w:pPr>
        <w:tabs>
          <w:tab w:val="left" w:pos="900"/>
        </w:tabs>
        <w:ind w:firstLine="709"/>
        <w:jc w:val="both"/>
        <w:rPr>
          <w:bCs/>
          <w:sz w:val="24"/>
          <w:szCs w:val="24"/>
        </w:rPr>
      </w:pPr>
    </w:p>
    <w:p w:rsidR="007A37A3" w:rsidRDefault="007A37A3" w:rsidP="008706C5">
      <w:pPr>
        <w:tabs>
          <w:tab w:val="left" w:pos="900"/>
        </w:tabs>
        <w:ind w:firstLine="709"/>
        <w:jc w:val="both"/>
        <w:rPr>
          <w:bCs/>
          <w:sz w:val="24"/>
          <w:szCs w:val="24"/>
        </w:rPr>
      </w:pPr>
    </w:p>
    <w:p w:rsidR="007A37A3" w:rsidRDefault="007A37A3"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534ADE" w:rsidRDefault="00534ADE" w:rsidP="008706C5">
      <w:pPr>
        <w:tabs>
          <w:tab w:val="left" w:pos="900"/>
        </w:tabs>
        <w:ind w:firstLine="709"/>
        <w:jc w:val="both"/>
        <w:rPr>
          <w:bCs/>
          <w:sz w:val="24"/>
          <w:szCs w:val="24"/>
        </w:rPr>
      </w:pPr>
    </w:p>
    <w:p w:rsidR="001430CC" w:rsidRPr="00163172" w:rsidRDefault="00073F77" w:rsidP="001430CC">
      <w:pPr>
        <w:rPr>
          <w:color w:val="0000FF"/>
          <w:sz w:val="24"/>
          <w:szCs w:val="22"/>
          <w:u w:val="single"/>
        </w:rPr>
      </w:pPr>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DA" w:rsidRDefault="002A5CDA">
      <w:r>
        <w:separator/>
      </w:r>
    </w:p>
  </w:endnote>
  <w:endnote w:type="continuationSeparator" w:id="0">
    <w:p w:rsidR="002A5CDA" w:rsidRDefault="002A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DA" w:rsidRDefault="002A5CDA">
      <w:r>
        <w:separator/>
      </w:r>
    </w:p>
  </w:footnote>
  <w:footnote w:type="continuationSeparator" w:id="0">
    <w:p w:rsidR="002A5CDA" w:rsidRDefault="002A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914D6A">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914D6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147E48">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2DB9"/>
    <w:rsid w:val="00005420"/>
    <w:rsid w:val="00006F30"/>
    <w:rsid w:val="00007372"/>
    <w:rsid w:val="00017B8F"/>
    <w:rsid w:val="00021053"/>
    <w:rsid w:val="0002285C"/>
    <w:rsid w:val="00023B43"/>
    <w:rsid w:val="00030047"/>
    <w:rsid w:val="0003169E"/>
    <w:rsid w:val="000327A3"/>
    <w:rsid w:val="00033B8E"/>
    <w:rsid w:val="00033CC7"/>
    <w:rsid w:val="00035955"/>
    <w:rsid w:val="00035EB7"/>
    <w:rsid w:val="00042066"/>
    <w:rsid w:val="00044AFE"/>
    <w:rsid w:val="00046709"/>
    <w:rsid w:val="000506A7"/>
    <w:rsid w:val="00056C82"/>
    <w:rsid w:val="0006029C"/>
    <w:rsid w:val="000676A3"/>
    <w:rsid w:val="000737F4"/>
    <w:rsid w:val="00073F77"/>
    <w:rsid w:val="00074D5C"/>
    <w:rsid w:val="00074E94"/>
    <w:rsid w:val="0007641C"/>
    <w:rsid w:val="00087983"/>
    <w:rsid w:val="00091EA5"/>
    <w:rsid w:val="00094314"/>
    <w:rsid w:val="00095FE6"/>
    <w:rsid w:val="00097A68"/>
    <w:rsid w:val="000B2067"/>
    <w:rsid w:val="000B3B36"/>
    <w:rsid w:val="000B5DA5"/>
    <w:rsid w:val="000B7D39"/>
    <w:rsid w:val="000B7D4C"/>
    <w:rsid w:val="000C1778"/>
    <w:rsid w:val="000C6BF2"/>
    <w:rsid w:val="000D0F82"/>
    <w:rsid w:val="000D48B9"/>
    <w:rsid w:val="000D60D1"/>
    <w:rsid w:val="000E2279"/>
    <w:rsid w:val="000E3FC7"/>
    <w:rsid w:val="000E5D45"/>
    <w:rsid w:val="000F71D7"/>
    <w:rsid w:val="00102E41"/>
    <w:rsid w:val="00103DFB"/>
    <w:rsid w:val="00117586"/>
    <w:rsid w:val="00117AAD"/>
    <w:rsid w:val="00117B72"/>
    <w:rsid w:val="00120529"/>
    <w:rsid w:val="00123A2E"/>
    <w:rsid w:val="00123B40"/>
    <w:rsid w:val="00125F4D"/>
    <w:rsid w:val="00133DB6"/>
    <w:rsid w:val="0013513D"/>
    <w:rsid w:val="001430CC"/>
    <w:rsid w:val="001437FE"/>
    <w:rsid w:val="00146AFF"/>
    <w:rsid w:val="00147E48"/>
    <w:rsid w:val="00151F76"/>
    <w:rsid w:val="00156277"/>
    <w:rsid w:val="00156FF1"/>
    <w:rsid w:val="001619EC"/>
    <w:rsid w:val="00161CC6"/>
    <w:rsid w:val="00162220"/>
    <w:rsid w:val="0016724A"/>
    <w:rsid w:val="0017077F"/>
    <w:rsid w:val="00172A5C"/>
    <w:rsid w:val="00176E20"/>
    <w:rsid w:val="00177097"/>
    <w:rsid w:val="001804D5"/>
    <w:rsid w:val="0018335A"/>
    <w:rsid w:val="00183668"/>
    <w:rsid w:val="001840CE"/>
    <w:rsid w:val="00187A54"/>
    <w:rsid w:val="00191435"/>
    <w:rsid w:val="001924A4"/>
    <w:rsid w:val="0019420A"/>
    <w:rsid w:val="001947C6"/>
    <w:rsid w:val="0019513B"/>
    <w:rsid w:val="001A0198"/>
    <w:rsid w:val="001A108F"/>
    <w:rsid w:val="001A1D44"/>
    <w:rsid w:val="001A25D6"/>
    <w:rsid w:val="001A2A3C"/>
    <w:rsid w:val="001A4DF7"/>
    <w:rsid w:val="001A4FCD"/>
    <w:rsid w:val="001A5DBE"/>
    <w:rsid w:val="001A7018"/>
    <w:rsid w:val="001B60AD"/>
    <w:rsid w:val="001B63CF"/>
    <w:rsid w:val="001B7BA0"/>
    <w:rsid w:val="001C5127"/>
    <w:rsid w:val="001C5DD9"/>
    <w:rsid w:val="001C63E5"/>
    <w:rsid w:val="001C6426"/>
    <w:rsid w:val="001C64A9"/>
    <w:rsid w:val="001D36BC"/>
    <w:rsid w:val="001E2A72"/>
    <w:rsid w:val="001E46DF"/>
    <w:rsid w:val="001F088A"/>
    <w:rsid w:val="00202C19"/>
    <w:rsid w:val="00206527"/>
    <w:rsid w:val="002151A8"/>
    <w:rsid w:val="00215546"/>
    <w:rsid w:val="0021646F"/>
    <w:rsid w:val="00221734"/>
    <w:rsid w:val="00223C6F"/>
    <w:rsid w:val="00223E47"/>
    <w:rsid w:val="00225780"/>
    <w:rsid w:val="00230FEF"/>
    <w:rsid w:val="00233532"/>
    <w:rsid w:val="00241F59"/>
    <w:rsid w:val="00242BD5"/>
    <w:rsid w:val="00243248"/>
    <w:rsid w:val="00247E08"/>
    <w:rsid w:val="00251AB3"/>
    <w:rsid w:val="002556A3"/>
    <w:rsid w:val="00255711"/>
    <w:rsid w:val="00256CEF"/>
    <w:rsid w:val="002571B3"/>
    <w:rsid w:val="0026687D"/>
    <w:rsid w:val="002706AB"/>
    <w:rsid w:val="00270768"/>
    <w:rsid w:val="00273F71"/>
    <w:rsid w:val="00277290"/>
    <w:rsid w:val="00277489"/>
    <w:rsid w:val="0028351C"/>
    <w:rsid w:val="00287365"/>
    <w:rsid w:val="002878B6"/>
    <w:rsid w:val="00297410"/>
    <w:rsid w:val="0029779A"/>
    <w:rsid w:val="002A064A"/>
    <w:rsid w:val="002A06B0"/>
    <w:rsid w:val="002A5CDA"/>
    <w:rsid w:val="002B0D9C"/>
    <w:rsid w:val="002B4746"/>
    <w:rsid w:val="002B5987"/>
    <w:rsid w:val="002B5FFD"/>
    <w:rsid w:val="002B6A22"/>
    <w:rsid w:val="002C163F"/>
    <w:rsid w:val="002C1FB8"/>
    <w:rsid w:val="002C4A68"/>
    <w:rsid w:val="002D1F71"/>
    <w:rsid w:val="002E15B8"/>
    <w:rsid w:val="002E4E8C"/>
    <w:rsid w:val="002E64C0"/>
    <w:rsid w:val="002F0B0D"/>
    <w:rsid w:val="002F3EFE"/>
    <w:rsid w:val="002F4968"/>
    <w:rsid w:val="002F54E9"/>
    <w:rsid w:val="002F6A88"/>
    <w:rsid w:val="003008CD"/>
    <w:rsid w:val="00303DAB"/>
    <w:rsid w:val="00310DFA"/>
    <w:rsid w:val="00313FC6"/>
    <w:rsid w:val="00326B7B"/>
    <w:rsid w:val="00333C57"/>
    <w:rsid w:val="003405A3"/>
    <w:rsid w:val="00347346"/>
    <w:rsid w:val="00351E8D"/>
    <w:rsid w:val="0035640A"/>
    <w:rsid w:val="00357A1F"/>
    <w:rsid w:val="00360DA5"/>
    <w:rsid w:val="00363575"/>
    <w:rsid w:val="00364784"/>
    <w:rsid w:val="00364912"/>
    <w:rsid w:val="00364ABE"/>
    <w:rsid w:val="00367D48"/>
    <w:rsid w:val="00371A4B"/>
    <w:rsid w:val="00372592"/>
    <w:rsid w:val="00373C6D"/>
    <w:rsid w:val="0037496F"/>
    <w:rsid w:val="00375CEC"/>
    <w:rsid w:val="00380718"/>
    <w:rsid w:val="0038172D"/>
    <w:rsid w:val="00382DA7"/>
    <w:rsid w:val="00383973"/>
    <w:rsid w:val="00387A4E"/>
    <w:rsid w:val="00390771"/>
    <w:rsid w:val="00393D1C"/>
    <w:rsid w:val="00396B0F"/>
    <w:rsid w:val="003A20D6"/>
    <w:rsid w:val="003A4425"/>
    <w:rsid w:val="003B11A8"/>
    <w:rsid w:val="003B2550"/>
    <w:rsid w:val="003B3873"/>
    <w:rsid w:val="003C15FF"/>
    <w:rsid w:val="003C2255"/>
    <w:rsid w:val="003D25FB"/>
    <w:rsid w:val="003D3896"/>
    <w:rsid w:val="003D3D13"/>
    <w:rsid w:val="003E1878"/>
    <w:rsid w:val="003E2736"/>
    <w:rsid w:val="003F03F0"/>
    <w:rsid w:val="003F5351"/>
    <w:rsid w:val="00401A32"/>
    <w:rsid w:val="00405D4E"/>
    <w:rsid w:val="00407574"/>
    <w:rsid w:val="004206D9"/>
    <w:rsid w:val="00423FE3"/>
    <w:rsid w:val="00427657"/>
    <w:rsid w:val="00427DDA"/>
    <w:rsid w:val="00427FA0"/>
    <w:rsid w:val="00430C04"/>
    <w:rsid w:val="00431D07"/>
    <w:rsid w:val="0044056F"/>
    <w:rsid w:val="004434D2"/>
    <w:rsid w:val="00443B85"/>
    <w:rsid w:val="004459AF"/>
    <w:rsid w:val="00454117"/>
    <w:rsid w:val="00454D65"/>
    <w:rsid w:val="00457063"/>
    <w:rsid w:val="004625C4"/>
    <w:rsid w:val="00462A10"/>
    <w:rsid w:val="00462F63"/>
    <w:rsid w:val="00471E28"/>
    <w:rsid w:val="004763F0"/>
    <w:rsid w:val="0048148B"/>
    <w:rsid w:val="004906F6"/>
    <w:rsid w:val="00492A9D"/>
    <w:rsid w:val="004948B3"/>
    <w:rsid w:val="004A01F5"/>
    <w:rsid w:val="004A073C"/>
    <w:rsid w:val="004A0ABC"/>
    <w:rsid w:val="004A78DE"/>
    <w:rsid w:val="004B0D05"/>
    <w:rsid w:val="004C2067"/>
    <w:rsid w:val="004C64AD"/>
    <w:rsid w:val="004D03A6"/>
    <w:rsid w:val="004D0DE8"/>
    <w:rsid w:val="004D1BAD"/>
    <w:rsid w:val="004D25B1"/>
    <w:rsid w:val="004D3B9C"/>
    <w:rsid w:val="004E1BA5"/>
    <w:rsid w:val="004E3836"/>
    <w:rsid w:val="004E4C23"/>
    <w:rsid w:val="004E612C"/>
    <w:rsid w:val="004E7899"/>
    <w:rsid w:val="004F15EB"/>
    <w:rsid w:val="004F45B4"/>
    <w:rsid w:val="00504FB2"/>
    <w:rsid w:val="005063BD"/>
    <w:rsid w:val="00510C55"/>
    <w:rsid w:val="00512556"/>
    <w:rsid w:val="00515FAA"/>
    <w:rsid w:val="005234C6"/>
    <w:rsid w:val="005305AC"/>
    <w:rsid w:val="00534ADE"/>
    <w:rsid w:val="00537059"/>
    <w:rsid w:val="005426AE"/>
    <w:rsid w:val="0054275F"/>
    <w:rsid w:val="00547B9B"/>
    <w:rsid w:val="00556B20"/>
    <w:rsid w:val="00557B1F"/>
    <w:rsid w:val="00566F2B"/>
    <w:rsid w:val="0056793C"/>
    <w:rsid w:val="00571438"/>
    <w:rsid w:val="00571A95"/>
    <w:rsid w:val="0057211B"/>
    <w:rsid w:val="00580C44"/>
    <w:rsid w:val="0058221B"/>
    <w:rsid w:val="005833EA"/>
    <w:rsid w:val="00593B73"/>
    <w:rsid w:val="005A1992"/>
    <w:rsid w:val="005A4D4D"/>
    <w:rsid w:val="005A5864"/>
    <w:rsid w:val="005A6E79"/>
    <w:rsid w:val="005A797B"/>
    <w:rsid w:val="005B6FCB"/>
    <w:rsid w:val="005B7F5A"/>
    <w:rsid w:val="005D0BA8"/>
    <w:rsid w:val="005D4B7E"/>
    <w:rsid w:val="005E4AF5"/>
    <w:rsid w:val="005E5B43"/>
    <w:rsid w:val="005E6C89"/>
    <w:rsid w:val="005F5F70"/>
    <w:rsid w:val="00601E64"/>
    <w:rsid w:val="00604645"/>
    <w:rsid w:val="0061047C"/>
    <w:rsid w:val="00617673"/>
    <w:rsid w:val="00617AD5"/>
    <w:rsid w:val="006214E4"/>
    <w:rsid w:val="006221BC"/>
    <w:rsid w:val="00622C3E"/>
    <w:rsid w:val="00626943"/>
    <w:rsid w:val="006416BB"/>
    <w:rsid w:val="00641F66"/>
    <w:rsid w:val="006443D0"/>
    <w:rsid w:val="00651ED0"/>
    <w:rsid w:val="00653884"/>
    <w:rsid w:val="00654543"/>
    <w:rsid w:val="00654BAE"/>
    <w:rsid w:val="006621D7"/>
    <w:rsid w:val="00663222"/>
    <w:rsid w:val="00664877"/>
    <w:rsid w:val="00665232"/>
    <w:rsid w:val="00665943"/>
    <w:rsid w:val="00667DBF"/>
    <w:rsid w:val="00667E20"/>
    <w:rsid w:val="00683003"/>
    <w:rsid w:val="00691084"/>
    <w:rsid w:val="00693D78"/>
    <w:rsid w:val="00693F43"/>
    <w:rsid w:val="006A0069"/>
    <w:rsid w:val="006A1276"/>
    <w:rsid w:val="006A30EB"/>
    <w:rsid w:val="006A5B69"/>
    <w:rsid w:val="006A5D3F"/>
    <w:rsid w:val="006A677B"/>
    <w:rsid w:val="006B0D1F"/>
    <w:rsid w:val="006B7838"/>
    <w:rsid w:val="006C1BF9"/>
    <w:rsid w:val="006D0BCB"/>
    <w:rsid w:val="006D45FD"/>
    <w:rsid w:val="006D4614"/>
    <w:rsid w:val="006D6F78"/>
    <w:rsid w:val="006D7AC4"/>
    <w:rsid w:val="006E2FD3"/>
    <w:rsid w:val="006E6A59"/>
    <w:rsid w:val="006F2E4B"/>
    <w:rsid w:val="006F4BB2"/>
    <w:rsid w:val="006F7045"/>
    <w:rsid w:val="00702D6E"/>
    <w:rsid w:val="00702DFF"/>
    <w:rsid w:val="00707080"/>
    <w:rsid w:val="00717B51"/>
    <w:rsid w:val="007223D5"/>
    <w:rsid w:val="00725459"/>
    <w:rsid w:val="00727CA6"/>
    <w:rsid w:val="00734BC3"/>
    <w:rsid w:val="00737A3F"/>
    <w:rsid w:val="00742BD7"/>
    <w:rsid w:val="00743029"/>
    <w:rsid w:val="00744193"/>
    <w:rsid w:val="00744E44"/>
    <w:rsid w:val="00757CF4"/>
    <w:rsid w:val="007614CB"/>
    <w:rsid w:val="00761D89"/>
    <w:rsid w:val="00762E03"/>
    <w:rsid w:val="00772AE3"/>
    <w:rsid w:val="00774571"/>
    <w:rsid w:val="0078424B"/>
    <w:rsid w:val="007912C4"/>
    <w:rsid w:val="00791D47"/>
    <w:rsid w:val="00793677"/>
    <w:rsid w:val="00794ED8"/>
    <w:rsid w:val="007A3192"/>
    <w:rsid w:val="007A327D"/>
    <w:rsid w:val="007A37A3"/>
    <w:rsid w:val="007A7FEC"/>
    <w:rsid w:val="007B3DFC"/>
    <w:rsid w:val="007D5923"/>
    <w:rsid w:val="007D76FE"/>
    <w:rsid w:val="007E30C1"/>
    <w:rsid w:val="007E47AE"/>
    <w:rsid w:val="007E7A35"/>
    <w:rsid w:val="007F0660"/>
    <w:rsid w:val="007F3849"/>
    <w:rsid w:val="007F3D20"/>
    <w:rsid w:val="007F5530"/>
    <w:rsid w:val="007F62F4"/>
    <w:rsid w:val="007F69B1"/>
    <w:rsid w:val="0080519C"/>
    <w:rsid w:val="00806E3F"/>
    <w:rsid w:val="00810181"/>
    <w:rsid w:val="00811B07"/>
    <w:rsid w:val="0081327A"/>
    <w:rsid w:val="0081708A"/>
    <w:rsid w:val="00817F1E"/>
    <w:rsid w:val="008238EF"/>
    <w:rsid w:val="00826AF8"/>
    <w:rsid w:val="00830B4D"/>
    <w:rsid w:val="008316CC"/>
    <w:rsid w:val="00832037"/>
    <w:rsid w:val="00832DBE"/>
    <w:rsid w:val="00837192"/>
    <w:rsid w:val="008371B3"/>
    <w:rsid w:val="00840186"/>
    <w:rsid w:val="008451AF"/>
    <w:rsid w:val="008465EF"/>
    <w:rsid w:val="00854F66"/>
    <w:rsid w:val="00860C99"/>
    <w:rsid w:val="00861AF8"/>
    <w:rsid w:val="00865B8F"/>
    <w:rsid w:val="008672B3"/>
    <w:rsid w:val="008706C5"/>
    <w:rsid w:val="00877384"/>
    <w:rsid w:val="00885CBA"/>
    <w:rsid w:val="008969A5"/>
    <w:rsid w:val="00896D6D"/>
    <w:rsid w:val="008A26F2"/>
    <w:rsid w:val="008A5A7B"/>
    <w:rsid w:val="008B369B"/>
    <w:rsid w:val="008C08DC"/>
    <w:rsid w:val="008C3936"/>
    <w:rsid w:val="008C5A90"/>
    <w:rsid w:val="008C6722"/>
    <w:rsid w:val="008E462B"/>
    <w:rsid w:val="008E46DD"/>
    <w:rsid w:val="008E6BA2"/>
    <w:rsid w:val="008F0EA0"/>
    <w:rsid w:val="008F10BE"/>
    <w:rsid w:val="00900135"/>
    <w:rsid w:val="00907C82"/>
    <w:rsid w:val="00914D6A"/>
    <w:rsid w:val="0091685E"/>
    <w:rsid w:val="00927225"/>
    <w:rsid w:val="009310AB"/>
    <w:rsid w:val="00932A29"/>
    <w:rsid w:val="00934544"/>
    <w:rsid w:val="009358AE"/>
    <w:rsid w:val="0093775F"/>
    <w:rsid w:val="00943DBD"/>
    <w:rsid w:val="00953024"/>
    <w:rsid w:val="00953B26"/>
    <w:rsid w:val="00953DFC"/>
    <w:rsid w:val="009564E6"/>
    <w:rsid w:val="0095689C"/>
    <w:rsid w:val="009607FC"/>
    <w:rsid w:val="00965458"/>
    <w:rsid w:val="00975E26"/>
    <w:rsid w:val="00980213"/>
    <w:rsid w:val="009831BF"/>
    <w:rsid w:val="0098570E"/>
    <w:rsid w:val="00987111"/>
    <w:rsid w:val="009872D8"/>
    <w:rsid w:val="00987834"/>
    <w:rsid w:val="0099217F"/>
    <w:rsid w:val="00992F8E"/>
    <w:rsid w:val="00995E88"/>
    <w:rsid w:val="00997AEC"/>
    <w:rsid w:val="009A7CC2"/>
    <w:rsid w:val="009B2C5B"/>
    <w:rsid w:val="009B3888"/>
    <w:rsid w:val="009B5496"/>
    <w:rsid w:val="009C19F9"/>
    <w:rsid w:val="009C7212"/>
    <w:rsid w:val="009D0F57"/>
    <w:rsid w:val="009D4B46"/>
    <w:rsid w:val="009D4E69"/>
    <w:rsid w:val="009D64C5"/>
    <w:rsid w:val="009E35C6"/>
    <w:rsid w:val="009E3715"/>
    <w:rsid w:val="009E3A4B"/>
    <w:rsid w:val="009E6933"/>
    <w:rsid w:val="009E7B3A"/>
    <w:rsid w:val="009F1576"/>
    <w:rsid w:val="009F2EFD"/>
    <w:rsid w:val="00A012DC"/>
    <w:rsid w:val="00A07134"/>
    <w:rsid w:val="00A1161B"/>
    <w:rsid w:val="00A128EC"/>
    <w:rsid w:val="00A12A97"/>
    <w:rsid w:val="00A1778D"/>
    <w:rsid w:val="00A23CFD"/>
    <w:rsid w:val="00A24035"/>
    <w:rsid w:val="00A24FD5"/>
    <w:rsid w:val="00A25D09"/>
    <w:rsid w:val="00A26FAE"/>
    <w:rsid w:val="00A30DDA"/>
    <w:rsid w:val="00A37070"/>
    <w:rsid w:val="00A37899"/>
    <w:rsid w:val="00A41F79"/>
    <w:rsid w:val="00A51590"/>
    <w:rsid w:val="00A551D6"/>
    <w:rsid w:val="00A5571A"/>
    <w:rsid w:val="00A574B8"/>
    <w:rsid w:val="00A57630"/>
    <w:rsid w:val="00A630A8"/>
    <w:rsid w:val="00A652BE"/>
    <w:rsid w:val="00A77BDD"/>
    <w:rsid w:val="00A84B81"/>
    <w:rsid w:val="00A97B7F"/>
    <w:rsid w:val="00AA1E51"/>
    <w:rsid w:val="00AA3FB3"/>
    <w:rsid w:val="00AA6DB0"/>
    <w:rsid w:val="00AA7E9B"/>
    <w:rsid w:val="00AC3D59"/>
    <w:rsid w:val="00AC720E"/>
    <w:rsid w:val="00AD1186"/>
    <w:rsid w:val="00AD4FCC"/>
    <w:rsid w:val="00AD58F8"/>
    <w:rsid w:val="00AD5AC4"/>
    <w:rsid w:val="00AD6B9F"/>
    <w:rsid w:val="00AD7991"/>
    <w:rsid w:val="00AE1A79"/>
    <w:rsid w:val="00AE21B4"/>
    <w:rsid w:val="00AE6DFA"/>
    <w:rsid w:val="00AF0A7E"/>
    <w:rsid w:val="00AF1821"/>
    <w:rsid w:val="00AF2B68"/>
    <w:rsid w:val="00AF3920"/>
    <w:rsid w:val="00AF4B3F"/>
    <w:rsid w:val="00AF5030"/>
    <w:rsid w:val="00AF543F"/>
    <w:rsid w:val="00B00C51"/>
    <w:rsid w:val="00B039C0"/>
    <w:rsid w:val="00B052EA"/>
    <w:rsid w:val="00B10AFB"/>
    <w:rsid w:val="00B1182C"/>
    <w:rsid w:val="00B1388B"/>
    <w:rsid w:val="00B13D09"/>
    <w:rsid w:val="00B146D8"/>
    <w:rsid w:val="00B21F26"/>
    <w:rsid w:val="00B228CF"/>
    <w:rsid w:val="00B23540"/>
    <w:rsid w:val="00B23863"/>
    <w:rsid w:val="00B27D0D"/>
    <w:rsid w:val="00B30BBC"/>
    <w:rsid w:val="00B36DDA"/>
    <w:rsid w:val="00B429A3"/>
    <w:rsid w:val="00B44EE1"/>
    <w:rsid w:val="00B50CBB"/>
    <w:rsid w:val="00B53DC4"/>
    <w:rsid w:val="00B55996"/>
    <w:rsid w:val="00B55EFD"/>
    <w:rsid w:val="00B57B8F"/>
    <w:rsid w:val="00B60369"/>
    <w:rsid w:val="00B64871"/>
    <w:rsid w:val="00B67290"/>
    <w:rsid w:val="00B67F07"/>
    <w:rsid w:val="00B77728"/>
    <w:rsid w:val="00B77867"/>
    <w:rsid w:val="00B823F9"/>
    <w:rsid w:val="00B91F59"/>
    <w:rsid w:val="00B93B07"/>
    <w:rsid w:val="00B969C7"/>
    <w:rsid w:val="00BA1311"/>
    <w:rsid w:val="00BA1748"/>
    <w:rsid w:val="00BB0636"/>
    <w:rsid w:val="00BB3371"/>
    <w:rsid w:val="00BB4939"/>
    <w:rsid w:val="00BB6D51"/>
    <w:rsid w:val="00BC2A65"/>
    <w:rsid w:val="00BD207F"/>
    <w:rsid w:val="00BD4A57"/>
    <w:rsid w:val="00BD5A4D"/>
    <w:rsid w:val="00BD5BA1"/>
    <w:rsid w:val="00BD78F4"/>
    <w:rsid w:val="00BD7A75"/>
    <w:rsid w:val="00BE3328"/>
    <w:rsid w:val="00BE5F43"/>
    <w:rsid w:val="00BE7417"/>
    <w:rsid w:val="00BF293C"/>
    <w:rsid w:val="00C0209D"/>
    <w:rsid w:val="00C02216"/>
    <w:rsid w:val="00C042E6"/>
    <w:rsid w:val="00C04A1D"/>
    <w:rsid w:val="00C11535"/>
    <w:rsid w:val="00C12460"/>
    <w:rsid w:val="00C12A77"/>
    <w:rsid w:val="00C15EEA"/>
    <w:rsid w:val="00C17B7A"/>
    <w:rsid w:val="00C20832"/>
    <w:rsid w:val="00C267ED"/>
    <w:rsid w:val="00C27152"/>
    <w:rsid w:val="00C30755"/>
    <w:rsid w:val="00C30D1E"/>
    <w:rsid w:val="00C3102D"/>
    <w:rsid w:val="00C401C6"/>
    <w:rsid w:val="00C42075"/>
    <w:rsid w:val="00C46A04"/>
    <w:rsid w:val="00C60998"/>
    <w:rsid w:val="00C71B4A"/>
    <w:rsid w:val="00C74800"/>
    <w:rsid w:val="00C80E89"/>
    <w:rsid w:val="00C828EB"/>
    <w:rsid w:val="00C846AD"/>
    <w:rsid w:val="00C875B1"/>
    <w:rsid w:val="00C87A41"/>
    <w:rsid w:val="00C90C72"/>
    <w:rsid w:val="00C9438A"/>
    <w:rsid w:val="00C9649A"/>
    <w:rsid w:val="00C96CAB"/>
    <w:rsid w:val="00CA2CBA"/>
    <w:rsid w:val="00CA55C6"/>
    <w:rsid w:val="00CA6CD6"/>
    <w:rsid w:val="00CA6D78"/>
    <w:rsid w:val="00CD0D68"/>
    <w:rsid w:val="00CD0EB9"/>
    <w:rsid w:val="00CD1CD1"/>
    <w:rsid w:val="00CD40CC"/>
    <w:rsid w:val="00CD7DFD"/>
    <w:rsid w:val="00CE347E"/>
    <w:rsid w:val="00CE37C1"/>
    <w:rsid w:val="00CE5D24"/>
    <w:rsid w:val="00CE5DB1"/>
    <w:rsid w:val="00CF5130"/>
    <w:rsid w:val="00CF59D9"/>
    <w:rsid w:val="00D14231"/>
    <w:rsid w:val="00D17FA5"/>
    <w:rsid w:val="00D215F6"/>
    <w:rsid w:val="00D2400C"/>
    <w:rsid w:val="00D26C7E"/>
    <w:rsid w:val="00D30739"/>
    <w:rsid w:val="00D33940"/>
    <w:rsid w:val="00D34D66"/>
    <w:rsid w:val="00D35561"/>
    <w:rsid w:val="00D360BA"/>
    <w:rsid w:val="00D3761A"/>
    <w:rsid w:val="00D37AE0"/>
    <w:rsid w:val="00D40370"/>
    <w:rsid w:val="00D4401D"/>
    <w:rsid w:val="00D477F0"/>
    <w:rsid w:val="00D47FC9"/>
    <w:rsid w:val="00D5057E"/>
    <w:rsid w:val="00D52DE2"/>
    <w:rsid w:val="00D60060"/>
    <w:rsid w:val="00D60957"/>
    <w:rsid w:val="00D701D2"/>
    <w:rsid w:val="00D70B97"/>
    <w:rsid w:val="00D73CF3"/>
    <w:rsid w:val="00D743F3"/>
    <w:rsid w:val="00D74661"/>
    <w:rsid w:val="00D74C53"/>
    <w:rsid w:val="00D87661"/>
    <w:rsid w:val="00D906FE"/>
    <w:rsid w:val="00D917BE"/>
    <w:rsid w:val="00D9298B"/>
    <w:rsid w:val="00D934B8"/>
    <w:rsid w:val="00D97238"/>
    <w:rsid w:val="00DA3998"/>
    <w:rsid w:val="00DA4325"/>
    <w:rsid w:val="00DA737B"/>
    <w:rsid w:val="00DB05AC"/>
    <w:rsid w:val="00DB3D63"/>
    <w:rsid w:val="00DB4B8C"/>
    <w:rsid w:val="00DB60D9"/>
    <w:rsid w:val="00DB6D68"/>
    <w:rsid w:val="00DB730C"/>
    <w:rsid w:val="00DB7D08"/>
    <w:rsid w:val="00DD05C6"/>
    <w:rsid w:val="00DD1681"/>
    <w:rsid w:val="00DE3527"/>
    <w:rsid w:val="00DE447B"/>
    <w:rsid w:val="00DE6F2C"/>
    <w:rsid w:val="00DE7300"/>
    <w:rsid w:val="00DE7917"/>
    <w:rsid w:val="00E009A4"/>
    <w:rsid w:val="00E0184F"/>
    <w:rsid w:val="00E034E5"/>
    <w:rsid w:val="00E10488"/>
    <w:rsid w:val="00E11B27"/>
    <w:rsid w:val="00E13546"/>
    <w:rsid w:val="00E13BA8"/>
    <w:rsid w:val="00E15AAC"/>
    <w:rsid w:val="00E1788F"/>
    <w:rsid w:val="00E23D2E"/>
    <w:rsid w:val="00E246EC"/>
    <w:rsid w:val="00E30102"/>
    <w:rsid w:val="00E34547"/>
    <w:rsid w:val="00E41E75"/>
    <w:rsid w:val="00E44A05"/>
    <w:rsid w:val="00E45C25"/>
    <w:rsid w:val="00E515FD"/>
    <w:rsid w:val="00E53DCA"/>
    <w:rsid w:val="00E64CB1"/>
    <w:rsid w:val="00E657C1"/>
    <w:rsid w:val="00E86067"/>
    <w:rsid w:val="00E91D8C"/>
    <w:rsid w:val="00E96DD8"/>
    <w:rsid w:val="00EA2184"/>
    <w:rsid w:val="00EA3A02"/>
    <w:rsid w:val="00EA4FDE"/>
    <w:rsid w:val="00EA599C"/>
    <w:rsid w:val="00EB3F56"/>
    <w:rsid w:val="00EB6F22"/>
    <w:rsid w:val="00EB7073"/>
    <w:rsid w:val="00EC1185"/>
    <w:rsid w:val="00EC1F01"/>
    <w:rsid w:val="00EC312B"/>
    <w:rsid w:val="00EC3B31"/>
    <w:rsid w:val="00EC6EED"/>
    <w:rsid w:val="00EC7003"/>
    <w:rsid w:val="00EC741A"/>
    <w:rsid w:val="00EC761E"/>
    <w:rsid w:val="00ED0CE0"/>
    <w:rsid w:val="00ED3BAE"/>
    <w:rsid w:val="00ED769C"/>
    <w:rsid w:val="00EE138C"/>
    <w:rsid w:val="00EE6C52"/>
    <w:rsid w:val="00EF01C1"/>
    <w:rsid w:val="00EF0C65"/>
    <w:rsid w:val="00EF33EB"/>
    <w:rsid w:val="00EF3E5D"/>
    <w:rsid w:val="00EF5788"/>
    <w:rsid w:val="00F15A1F"/>
    <w:rsid w:val="00F247D4"/>
    <w:rsid w:val="00F25F8E"/>
    <w:rsid w:val="00F316A7"/>
    <w:rsid w:val="00F325F6"/>
    <w:rsid w:val="00F34035"/>
    <w:rsid w:val="00F418EB"/>
    <w:rsid w:val="00F45FE2"/>
    <w:rsid w:val="00F50C1F"/>
    <w:rsid w:val="00F5311A"/>
    <w:rsid w:val="00F606BC"/>
    <w:rsid w:val="00F8174F"/>
    <w:rsid w:val="00F83FAC"/>
    <w:rsid w:val="00F85B90"/>
    <w:rsid w:val="00F875F2"/>
    <w:rsid w:val="00F90553"/>
    <w:rsid w:val="00F90D16"/>
    <w:rsid w:val="00F94496"/>
    <w:rsid w:val="00F95761"/>
    <w:rsid w:val="00F95A44"/>
    <w:rsid w:val="00FA76E1"/>
    <w:rsid w:val="00FB123F"/>
    <w:rsid w:val="00FB7DEE"/>
    <w:rsid w:val="00FC0AD9"/>
    <w:rsid w:val="00FC271B"/>
    <w:rsid w:val="00FC299D"/>
    <w:rsid w:val="00FD5B69"/>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78283-7FE4-4618-A8A0-0239936F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10</TotalTime>
  <Pages>2</Pages>
  <Words>688</Words>
  <Characters>5020</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5</cp:revision>
  <cp:lastPrinted>2015-05-06T08:31:00Z</cp:lastPrinted>
  <dcterms:created xsi:type="dcterms:W3CDTF">2015-05-06T08:20:00Z</dcterms:created>
  <dcterms:modified xsi:type="dcterms:W3CDTF">2015-05-06T08:31:00Z</dcterms:modified>
</cp:coreProperties>
</file>