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80397416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Default="00B93B07" w:rsidP="00B93B07">
      <w:pPr>
        <w:pStyle w:val="Default"/>
      </w:pPr>
    </w:p>
    <w:p w:rsidR="00B93B07" w:rsidRPr="00154786" w:rsidRDefault="00190C23" w:rsidP="00B93B07">
      <w:pPr>
        <w:pStyle w:val="Default"/>
        <w:jc w:val="center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</w:r>
      <w:r w:rsidR="00D50427">
        <w:rPr>
          <w:u w:val="single"/>
        </w:rPr>
        <w:softHyphen/>
        <w:t>2014-1</w:t>
      </w:r>
      <w:r w:rsidR="00AA7EC0">
        <w:rPr>
          <w:u w:val="single"/>
        </w:rPr>
        <w:t>2</w:t>
      </w:r>
      <w:r>
        <w:rPr>
          <w:u w:val="single"/>
        </w:rPr>
        <w:t>-__</w:t>
      </w:r>
      <w:proofErr w:type="gramStart"/>
      <w:r>
        <w:rPr>
          <w:u w:val="single"/>
        </w:rPr>
        <w:t>_</w:t>
      </w:r>
      <w:r w:rsidR="00154786" w:rsidRPr="00154786">
        <w:t xml:space="preserve"> </w:t>
      </w:r>
      <w:r w:rsidR="00B93B07" w:rsidRPr="00154786">
        <w:t xml:space="preserve"> Nr</w:t>
      </w:r>
      <w:proofErr w:type="gramEnd"/>
      <w:r w:rsidR="00B93B07" w:rsidRPr="00154786">
        <w:t>. 4S-______</w:t>
      </w:r>
    </w:p>
    <w:p w:rsidR="00992F8E" w:rsidRDefault="00992F8E" w:rsidP="00360DA5">
      <w:pPr>
        <w:pStyle w:val="Default"/>
        <w:ind w:left="709"/>
        <w:jc w:val="center"/>
      </w:pPr>
      <w: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190C23" w:rsidRPr="00675762" w:rsidRDefault="00190C23" w:rsidP="00190C23">
      <w:pPr>
        <w:pStyle w:val="Pagrindinistekstas"/>
        <w:spacing w:line="360" w:lineRule="auto"/>
        <w:ind w:right="-1" w:firstLine="709"/>
        <w:jc w:val="both"/>
        <w:rPr>
          <w:sz w:val="24"/>
          <w:szCs w:val="24"/>
        </w:rPr>
      </w:pPr>
    </w:p>
    <w:p w:rsidR="00190C23" w:rsidRDefault="00190C23" w:rsidP="002B3C55">
      <w:pPr>
        <w:pStyle w:val="Pagrindinistekstas"/>
        <w:ind w:right="-1" w:firstLine="709"/>
        <w:jc w:val="both"/>
        <w:rPr>
          <w:sz w:val="24"/>
          <w:szCs w:val="24"/>
        </w:rPr>
      </w:pPr>
      <w:r w:rsidRPr="00675762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</w:t>
      </w:r>
      <w:r w:rsidRPr="00675762">
        <w:rPr>
          <w:sz w:val="24"/>
          <w:szCs w:val="24"/>
        </w:rPr>
        <w:t>8</w:t>
      </w:r>
      <w:r w:rsidRPr="0067576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1 dalies 2 punktu, atliko Lietuvos automobilių kelių direkcijos prie susisiekimo ministerijos (toliau – Perkančioji organizacija) vykdomo atviro konkurso</w:t>
      </w:r>
      <w:r w:rsidRPr="00675762">
        <w:rPr>
          <w:sz w:val="24"/>
          <w:szCs w:val="24"/>
        </w:rPr>
        <w:t xml:space="preserve"> „</w:t>
      </w:r>
      <w:r w:rsidR="00AA7EC0">
        <w:rPr>
          <w:sz w:val="24"/>
          <w:szCs w:val="24"/>
        </w:rPr>
        <w:t>Eismo saugos ir aplinkosaugos priemonių diegimas 2014-2020 m. TEN-T keliuose. I etapas. Sutartis Nr. 3</w:t>
      </w:r>
      <w:r w:rsidRPr="00675762">
        <w:rPr>
          <w:sz w:val="24"/>
          <w:szCs w:val="24"/>
        </w:rPr>
        <w:t>“ (skelbtas 201</w:t>
      </w:r>
      <w:r>
        <w:rPr>
          <w:sz w:val="24"/>
          <w:szCs w:val="24"/>
        </w:rPr>
        <w:t>4</w:t>
      </w:r>
      <w:r w:rsidRPr="00675762">
        <w:rPr>
          <w:sz w:val="24"/>
          <w:szCs w:val="24"/>
        </w:rPr>
        <w:t>-</w:t>
      </w:r>
      <w:r w:rsidR="00AA7EC0">
        <w:rPr>
          <w:sz w:val="24"/>
          <w:szCs w:val="24"/>
        </w:rPr>
        <w:t>11</w:t>
      </w:r>
      <w:r w:rsidRPr="00675762">
        <w:rPr>
          <w:sz w:val="24"/>
          <w:szCs w:val="24"/>
        </w:rPr>
        <w:t>-</w:t>
      </w:r>
      <w:r w:rsidR="00AA7EC0">
        <w:rPr>
          <w:sz w:val="24"/>
          <w:szCs w:val="24"/>
        </w:rPr>
        <w:t>04</w:t>
      </w:r>
      <w:r w:rsidRPr="00675762">
        <w:rPr>
          <w:sz w:val="24"/>
          <w:szCs w:val="24"/>
        </w:rPr>
        <w:t xml:space="preserve"> Centrinėje viešųjų pirkimų informacinėje sistemoje</w:t>
      </w:r>
      <w:r w:rsidR="00EB65C8">
        <w:rPr>
          <w:sz w:val="24"/>
          <w:szCs w:val="24"/>
        </w:rPr>
        <w:t xml:space="preserve"> (toliau – CVP IS)</w:t>
      </w:r>
      <w:r w:rsidRPr="00675762">
        <w:rPr>
          <w:sz w:val="24"/>
          <w:szCs w:val="24"/>
        </w:rPr>
        <w:t>, pirkimo Nr. 1</w:t>
      </w:r>
      <w:r w:rsidR="00AA7EC0">
        <w:rPr>
          <w:sz w:val="24"/>
          <w:szCs w:val="24"/>
        </w:rPr>
        <w:t>57234</w:t>
      </w:r>
      <w:r>
        <w:rPr>
          <w:sz w:val="24"/>
          <w:szCs w:val="24"/>
        </w:rPr>
        <w:t>) (</w:t>
      </w:r>
      <w:r w:rsidRPr="00675762">
        <w:rPr>
          <w:sz w:val="24"/>
          <w:szCs w:val="24"/>
        </w:rPr>
        <w:t>toliau – Pirkimas)</w:t>
      </w:r>
      <w:r>
        <w:rPr>
          <w:sz w:val="24"/>
          <w:szCs w:val="24"/>
        </w:rPr>
        <w:t xml:space="preserve"> vertinimą.</w:t>
      </w:r>
    </w:p>
    <w:p w:rsidR="00190C23" w:rsidRDefault="00190C23" w:rsidP="00097E4B">
      <w:pPr>
        <w:ind w:firstLine="709"/>
        <w:jc w:val="both"/>
        <w:rPr>
          <w:sz w:val="24"/>
          <w:szCs w:val="24"/>
        </w:rPr>
      </w:pPr>
      <w:r w:rsidRPr="00BF298C">
        <w:rPr>
          <w:sz w:val="24"/>
          <w:szCs w:val="24"/>
        </w:rPr>
        <w:t xml:space="preserve">Perkančioji organizacija Pirkimą vykdo pagal Lietuvos Respublikos viešųjų pirkimų </w:t>
      </w:r>
      <w:r>
        <w:rPr>
          <w:sz w:val="24"/>
          <w:szCs w:val="24"/>
        </w:rPr>
        <w:t>įstatymo</w:t>
      </w:r>
      <w:r w:rsidRPr="00BF298C">
        <w:rPr>
          <w:sz w:val="24"/>
          <w:szCs w:val="24"/>
        </w:rPr>
        <w:t xml:space="preserve"> </w:t>
      </w:r>
      <w:r>
        <w:rPr>
          <w:sz w:val="24"/>
          <w:szCs w:val="24"/>
        </w:rPr>
        <w:t>(redakcija nuo 2014-01-01) (toliau –</w:t>
      </w:r>
      <w:r w:rsidR="0054166A">
        <w:rPr>
          <w:sz w:val="24"/>
          <w:szCs w:val="24"/>
        </w:rPr>
        <w:t xml:space="preserve"> </w:t>
      </w:r>
      <w:r>
        <w:rPr>
          <w:sz w:val="24"/>
          <w:szCs w:val="24"/>
        </w:rPr>
        <w:t>Įstatymas)</w:t>
      </w:r>
      <w:r w:rsidR="00FE133B" w:rsidRPr="00FE133B">
        <w:t xml:space="preserve"> </w:t>
      </w:r>
      <w:r w:rsidR="00FE133B" w:rsidRPr="00FE133B">
        <w:rPr>
          <w:sz w:val="24"/>
          <w:szCs w:val="24"/>
        </w:rPr>
        <w:t>nuostatas</w:t>
      </w:r>
      <w:r w:rsidRPr="00BF298C">
        <w:rPr>
          <w:sz w:val="24"/>
          <w:szCs w:val="24"/>
        </w:rPr>
        <w:t xml:space="preserve"> ir Pirkimo sąlygas, patvirtintas </w:t>
      </w:r>
      <w:r>
        <w:rPr>
          <w:sz w:val="24"/>
          <w:szCs w:val="24"/>
        </w:rPr>
        <w:t xml:space="preserve">Perkančiosios organizacijos </w:t>
      </w:r>
      <w:r w:rsidR="002A1793">
        <w:rPr>
          <w:sz w:val="24"/>
          <w:szCs w:val="24"/>
        </w:rPr>
        <w:t>direktoriaus pavaduotojo 2014-</w:t>
      </w:r>
      <w:r w:rsidR="00AA7EC0">
        <w:rPr>
          <w:sz w:val="24"/>
          <w:szCs w:val="24"/>
        </w:rPr>
        <w:t>10</w:t>
      </w:r>
      <w:r>
        <w:rPr>
          <w:sz w:val="24"/>
          <w:szCs w:val="24"/>
        </w:rPr>
        <w:t>-</w:t>
      </w:r>
      <w:r w:rsidR="00AA7EC0">
        <w:rPr>
          <w:sz w:val="24"/>
          <w:szCs w:val="24"/>
        </w:rPr>
        <w:t>31</w:t>
      </w:r>
      <w:r>
        <w:rPr>
          <w:sz w:val="24"/>
          <w:szCs w:val="24"/>
        </w:rPr>
        <w:t xml:space="preserve"> pažyma Nr. 6-</w:t>
      </w:r>
      <w:r w:rsidR="00AA7EC0">
        <w:rPr>
          <w:sz w:val="24"/>
          <w:szCs w:val="24"/>
        </w:rPr>
        <w:t>607</w:t>
      </w:r>
      <w:r w:rsidRPr="00BF298C">
        <w:rPr>
          <w:sz w:val="24"/>
          <w:szCs w:val="24"/>
        </w:rPr>
        <w:t>, elektroninėmis priemonėmis CVP IS.</w:t>
      </w:r>
      <w:r w:rsidRPr="0011469F">
        <w:t xml:space="preserve"> </w:t>
      </w:r>
      <w:r>
        <w:rPr>
          <w:sz w:val="24"/>
          <w:szCs w:val="24"/>
        </w:rPr>
        <w:t>Pirkimas vykdom</w:t>
      </w:r>
      <w:r w:rsidRPr="0011469F">
        <w:rPr>
          <w:sz w:val="24"/>
          <w:szCs w:val="24"/>
        </w:rPr>
        <w:t>as įgyvendinant projektą „</w:t>
      </w:r>
      <w:r w:rsidR="00AA7EC0" w:rsidRPr="00AA7EC0">
        <w:rPr>
          <w:sz w:val="24"/>
          <w:szCs w:val="24"/>
        </w:rPr>
        <w:t>Eismo saugos ir aplinkosaugos priemonių diegimas 2014-2020 m. TEN-T ke</w:t>
      </w:r>
      <w:r w:rsidR="00AA7EC0">
        <w:rPr>
          <w:sz w:val="24"/>
          <w:szCs w:val="24"/>
        </w:rPr>
        <w:t>liuose. I etapas</w:t>
      </w:r>
      <w:r>
        <w:rPr>
          <w:sz w:val="24"/>
          <w:szCs w:val="24"/>
        </w:rPr>
        <w:t>“,</w:t>
      </w:r>
      <w:r w:rsidR="00AA7EC0">
        <w:rPr>
          <w:sz w:val="24"/>
          <w:szCs w:val="24"/>
        </w:rPr>
        <w:t xml:space="preserve"> dalinai</w:t>
      </w:r>
      <w:r>
        <w:rPr>
          <w:sz w:val="24"/>
          <w:szCs w:val="24"/>
        </w:rPr>
        <w:t xml:space="preserve"> </w:t>
      </w:r>
      <w:r w:rsidRPr="0011469F">
        <w:rPr>
          <w:sz w:val="24"/>
          <w:szCs w:val="24"/>
        </w:rPr>
        <w:t xml:space="preserve">finansuojamą ES lėšomis. </w:t>
      </w:r>
      <w:r w:rsidRPr="00BF298C">
        <w:rPr>
          <w:sz w:val="24"/>
          <w:szCs w:val="24"/>
        </w:rPr>
        <w:t xml:space="preserve"> </w:t>
      </w:r>
    </w:p>
    <w:p w:rsidR="00190C23" w:rsidRDefault="00AA7EC0" w:rsidP="00196A59">
      <w:pPr>
        <w:ind w:firstLine="709"/>
        <w:jc w:val="both"/>
        <w:rPr>
          <w:sz w:val="24"/>
          <w:szCs w:val="24"/>
        </w:rPr>
      </w:pPr>
      <w:r w:rsidRPr="00AA7EC0">
        <w:rPr>
          <w:sz w:val="24"/>
          <w:szCs w:val="24"/>
        </w:rPr>
        <w:t>Tarnyba, įvertinusi su Pirkimu susijusius dokumentus ir CVP IS pateik</w:t>
      </w:r>
      <w:r>
        <w:rPr>
          <w:sz w:val="24"/>
          <w:szCs w:val="24"/>
        </w:rPr>
        <w:t xml:space="preserve">tą Pirkimo informaciją, </w:t>
      </w:r>
      <w:r w:rsidR="007D6DC2" w:rsidRPr="007D6DC2">
        <w:rPr>
          <w:sz w:val="24"/>
          <w:szCs w:val="24"/>
        </w:rPr>
        <w:t xml:space="preserve">nenustatė Įstatymo pažeidimų, galėsiančių turėti įtakos Pirkimo rezultatams, </w:t>
      </w:r>
      <w:r w:rsidR="005F0C81">
        <w:rPr>
          <w:sz w:val="24"/>
          <w:szCs w:val="24"/>
        </w:rPr>
        <w:t xml:space="preserve">todėl </w:t>
      </w:r>
      <w:r w:rsidR="007D6DC2" w:rsidRPr="007D6DC2">
        <w:rPr>
          <w:sz w:val="24"/>
          <w:szCs w:val="24"/>
        </w:rPr>
        <w:t>neprieštarauja, kad Perkančioji organizacija tęstų Pirkimo procedū</w:t>
      </w:r>
      <w:r w:rsidR="007D6DC2">
        <w:rPr>
          <w:sz w:val="24"/>
          <w:szCs w:val="24"/>
        </w:rPr>
        <w:t>ras</w:t>
      </w:r>
      <w:r w:rsidR="00196A59">
        <w:rPr>
          <w:sz w:val="24"/>
          <w:szCs w:val="24"/>
        </w:rPr>
        <w:t>.</w:t>
      </w:r>
    </w:p>
    <w:p w:rsidR="00196A59" w:rsidRDefault="00196A59" w:rsidP="00196A59">
      <w:pPr>
        <w:ind w:firstLine="709"/>
        <w:jc w:val="both"/>
        <w:rPr>
          <w:sz w:val="24"/>
          <w:szCs w:val="24"/>
        </w:rPr>
      </w:pPr>
    </w:p>
    <w:p w:rsidR="00196A59" w:rsidRPr="009D4EF2" w:rsidRDefault="00196A59" w:rsidP="00196A59">
      <w:pPr>
        <w:ind w:firstLine="709"/>
        <w:jc w:val="both"/>
        <w:rPr>
          <w:sz w:val="24"/>
          <w:szCs w:val="24"/>
        </w:rPr>
      </w:pPr>
      <w:bookmarkStart w:id="2" w:name="_GoBack"/>
      <w:bookmarkEnd w:id="2"/>
    </w:p>
    <w:p w:rsidR="007D6DC2" w:rsidRDefault="007D6DC2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154786" w:rsidP="0015478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vyriausioji specialistė</w:t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           </w:t>
      </w:r>
      <w:r w:rsidR="00CE74E2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Giedrė Almonaitytė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7D6DC2" w:rsidRDefault="007D6DC2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02D63" w:rsidRDefault="00302D63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5F0C81" w:rsidRDefault="005F0C81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D50427" w:rsidRDefault="007D6DC2" w:rsidP="007D6DC2">
      <w:pPr>
        <w:tabs>
          <w:tab w:val="left" w:pos="900"/>
        </w:tabs>
        <w:jc w:val="both"/>
        <w:rPr>
          <w:bCs/>
          <w:sz w:val="24"/>
          <w:szCs w:val="24"/>
        </w:rPr>
      </w:pPr>
      <w:r w:rsidRPr="007D6DC2">
        <w:rPr>
          <w:bCs/>
        </w:rPr>
        <w:t>Giedrė Almonaitytė, tel. (8 5) 219 7044, el. p. Giedre.Almonaityte@vpt.lt</w:t>
      </w:r>
    </w:p>
    <w:p w:rsidR="00D31DBA" w:rsidRDefault="00D31DBA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sectPr w:rsidR="00D31DBA" w:rsidSect="009F2EF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1D" w:rsidRDefault="00EB401D">
      <w:r>
        <w:separator/>
      </w:r>
    </w:p>
  </w:endnote>
  <w:endnote w:type="continuationSeparator" w:id="0">
    <w:p w:rsidR="00EB401D" w:rsidRDefault="00EB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1D" w:rsidRDefault="00EB401D">
      <w:r>
        <w:separator/>
      </w:r>
    </w:p>
  </w:footnote>
  <w:footnote w:type="continuationSeparator" w:id="0">
    <w:p w:rsidR="00EB401D" w:rsidRDefault="00EB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3129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Pr="00C46A04" w:rsidRDefault="003129B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196A59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237A"/>
    <w:rsid w:val="000676A3"/>
    <w:rsid w:val="0007758D"/>
    <w:rsid w:val="00094314"/>
    <w:rsid w:val="00097A68"/>
    <w:rsid w:val="00097E4B"/>
    <w:rsid w:val="000E3FC7"/>
    <w:rsid w:val="000E5D45"/>
    <w:rsid w:val="000F0F06"/>
    <w:rsid w:val="00103DFB"/>
    <w:rsid w:val="00117AAD"/>
    <w:rsid w:val="00141CFA"/>
    <w:rsid w:val="00154786"/>
    <w:rsid w:val="0017077F"/>
    <w:rsid w:val="00170B8A"/>
    <w:rsid w:val="0017282D"/>
    <w:rsid w:val="00176F48"/>
    <w:rsid w:val="00187A54"/>
    <w:rsid w:val="00190C23"/>
    <w:rsid w:val="001947C6"/>
    <w:rsid w:val="00196A59"/>
    <w:rsid w:val="001A2A3C"/>
    <w:rsid w:val="001A70BA"/>
    <w:rsid w:val="001B63CF"/>
    <w:rsid w:val="001C5DD9"/>
    <w:rsid w:val="001C64A9"/>
    <w:rsid w:val="00215A9D"/>
    <w:rsid w:val="00223E47"/>
    <w:rsid w:val="00225780"/>
    <w:rsid w:val="0023626C"/>
    <w:rsid w:val="00242FB8"/>
    <w:rsid w:val="002556A3"/>
    <w:rsid w:val="00256CEF"/>
    <w:rsid w:val="002571B3"/>
    <w:rsid w:val="00287365"/>
    <w:rsid w:val="002878B6"/>
    <w:rsid w:val="00291BCD"/>
    <w:rsid w:val="00297410"/>
    <w:rsid w:val="002A06B0"/>
    <w:rsid w:val="002A1793"/>
    <w:rsid w:val="002B0D9C"/>
    <w:rsid w:val="002B3C55"/>
    <w:rsid w:val="002B5FFD"/>
    <w:rsid w:val="002B6A22"/>
    <w:rsid w:val="002C4A68"/>
    <w:rsid w:val="002D1F71"/>
    <w:rsid w:val="002D3187"/>
    <w:rsid w:val="002E0178"/>
    <w:rsid w:val="002F639A"/>
    <w:rsid w:val="002F6A88"/>
    <w:rsid w:val="00302D63"/>
    <w:rsid w:val="003129BB"/>
    <w:rsid w:val="00313FC6"/>
    <w:rsid w:val="003214DA"/>
    <w:rsid w:val="00333C57"/>
    <w:rsid w:val="00351E8D"/>
    <w:rsid w:val="0035640A"/>
    <w:rsid w:val="00357A1F"/>
    <w:rsid w:val="00360DA5"/>
    <w:rsid w:val="00363575"/>
    <w:rsid w:val="00364784"/>
    <w:rsid w:val="00375CEC"/>
    <w:rsid w:val="00380718"/>
    <w:rsid w:val="00383973"/>
    <w:rsid w:val="00396B0F"/>
    <w:rsid w:val="003A20D6"/>
    <w:rsid w:val="003A3911"/>
    <w:rsid w:val="003B2550"/>
    <w:rsid w:val="003B3873"/>
    <w:rsid w:val="003D3D13"/>
    <w:rsid w:val="003F5351"/>
    <w:rsid w:val="00407574"/>
    <w:rsid w:val="00427657"/>
    <w:rsid w:val="00427FA0"/>
    <w:rsid w:val="004354E4"/>
    <w:rsid w:val="004434D2"/>
    <w:rsid w:val="00454D65"/>
    <w:rsid w:val="00462A10"/>
    <w:rsid w:val="0048148B"/>
    <w:rsid w:val="00495120"/>
    <w:rsid w:val="004A5287"/>
    <w:rsid w:val="004A78DE"/>
    <w:rsid w:val="004D03A6"/>
    <w:rsid w:val="004D1BAD"/>
    <w:rsid w:val="004E4C23"/>
    <w:rsid w:val="00510C55"/>
    <w:rsid w:val="0054166A"/>
    <w:rsid w:val="00556B20"/>
    <w:rsid w:val="00557B1F"/>
    <w:rsid w:val="00572478"/>
    <w:rsid w:val="005833EA"/>
    <w:rsid w:val="00586324"/>
    <w:rsid w:val="00595747"/>
    <w:rsid w:val="005A4D4D"/>
    <w:rsid w:val="005A5864"/>
    <w:rsid w:val="005B6FCB"/>
    <w:rsid w:val="005C4F97"/>
    <w:rsid w:val="005D2E16"/>
    <w:rsid w:val="005E5B43"/>
    <w:rsid w:val="005F0C81"/>
    <w:rsid w:val="005F5F70"/>
    <w:rsid w:val="0060178E"/>
    <w:rsid w:val="00604645"/>
    <w:rsid w:val="00617673"/>
    <w:rsid w:val="00626943"/>
    <w:rsid w:val="006416BB"/>
    <w:rsid w:val="00653884"/>
    <w:rsid w:val="00654BAE"/>
    <w:rsid w:val="006621D7"/>
    <w:rsid w:val="00663222"/>
    <w:rsid w:val="00664877"/>
    <w:rsid w:val="00665232"/>
    <w:rsid w:val="00691084"/>
    <w:rsid w:val="00693D78"/>
    <w:rsid w:val="00693F43"/>
    <w:rsid w:val="006C2934"/>
    <w:rsid w:val="006D6F78"/>
    <w:rsid w:val="006E2FD3"/>
    <w:rsid w:val="006F649D"/>
    <w:rsid w:val="006F7045"/>
    <w:rsid w:val="00702DFF"/>
    <w:rsid w:val="0072208D"/>
    <w:rsid w:val="00722118"/>
    <w:rsid w:val="007223D5"/>
    <w:rsid w:val="00727CA6"/>
    <w:rsid w:val="00730E34"/>
    <w:rsid w:val="00744E44"/>
    <w:rsid w:val="00785CF3"/>
    <w:rsid w:val="00791D47"/>
    <w:rsid w:val="00793677"/>
    <w:rsid w:val="007A3192"/>
    <w:rsid w:val="007A327D"/>
    <w:rsid w:val="007A7FEC"/>
    <w:rsid w:val="007D56B3"/>
    <w:rsid w:val="007D6DC2"/>
    <w:rsid w:val="007D76FE"/>
    <w:rsid w:val="007E2F7B"/>
    <w:rsid w:val="007E7065"/>
    <w:rsid w:val="007F3849"/>
    <w:rsid w:val="007F62F4"/>
    <w:rsid w:val="00832DBE"/>
    <w:rsid w:val="008465EF"/>
    <w:rsid w:val="00854F66"/>
    <w:rsid w:val="00860C99"/>
    <w:rsid w:val="00867790"/>
    <w:rsid w:val="008706C5"/>
    <w:rsid w:val="00877384"/>
    <w:rsid w:val="00881FBE"/>
    <w:rsid w:val="008A5A7B"/>
    <w:rsid w:val="008B369B"/>
    <w:rsid w:val="008C08DC"/>
    <w:rsid w:val="008E462B"/>
    <w:rsid w:val="008F10BE"/>
    <w:rsid w:val="00900135"/>
    <w:rsid w:val="00907C82"/>
    <w:rsid w:val="009310AB"/>
    <w:rsid w:val="00932A29"/>
    <w:rsid w:val="00934544"/>
    <w:rsid w:val="00943DBD"/>
    <w:rsid w:val="00953DFC"/>
    <w:rsid w:val="009564E6"/>
    <w:rsid w:val="0095689C"/>
    <w:rsid w:val="009607FC"/>
    <w:rsid w:val="009831BF"/>
    <w:rsid w:val="0098570E"/>
    <w:rsid w:val="00987111"/>
    <w:rsid w:val="00992F8E"/>
    <w:rsid w:val="009A3D7B"/>
    <w:rsid w:val="009A7CC2"/>
    <w:rsid w:val="009B576B"/>
    <w:rsid w:val="009D1583"/>
    <w:rsid w:val="009E35C6"/>
    <w:rsid w:val="009F1576"/>
    <w:rsid w:val="009F2EFD"/>
    <w:rsid w:val="00A012DC"/>
    <w:rsid w:val="00A07134"/>
    <w:rsid w:val="00A26FAE"/>
    <w:rsid w:val="00A41F79"/>
    <w:rsid w:val="00A630A8"/>
    <w:rsid w:val="00A77BDD"/>
    <w:rsid w:val="00AA1E51"/>
    <w:rsid w:val="00AA7EC0"/>
    <w:rsid w:val="00AB2C1E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723F1"/>
    <w:rsid w:val="00B91F59"/>
    <w:rsid w:val="00B93B07"/>
    <w:rsid w:val="00BB0636"/>
    <w:rsid w:val="00BB3371"/>
    <w:rsid w:val="00BB6D51"/>
    <w:rsid w:val="00BC2A65"/>
    <w:rsid w:val="00BD5BA1"/>
    <w:rsid w:val="00BE5F43"/>
    <w:rsid w:val="00C0209D"/>
    <w:rsid w:val="00C042E6"/>
    <w:rsid w:val="00C11535"/>
    <w:rsid w:val="00C267ED"/>
    <w:rsid w:val="00C30D1E"/>
    <w:rsid w:val="00C3102D"/>
    <w:rsid w:val="00C46A04"/>
    <w:rsid w:val="00C55C2C"/>
    <w:rsid w:val="00C575D6"/>
    <w:rsid w:val="00C71B4A"/>
    <w:rsid w:val="00C87A41"/>
    <w:rsid w:val="00C87AA3"/>
    <w:rsid w:val="00C90C72"/>
    <w:rsid w:val="00C9438A"/>
    <w:rsid w:val="00C96CAB"/>
    <w:rsid w:val="00CD0D68"/>
    <w:rsid w:val="00CD171C"/>
    <w:rsid w:val="00CE74E2"/>
    <w:rsid w:val="00D15841"/>
    <w:rsid w:val="00D215F6"/>
    <w:rsid w:val="00D26C7E"/>
    <w:rsid w:val="00D30739"/>
    <w:rsid w:val="00D31DBA"/>
    <w:rsid w:val="00D37AE0"/>
    <w:rsid w:val="00D50427"/>
    <w:rsid w:val="00D5057E"/>
    <w:rsid w:val="00D73CF3"/>
    <w:rsid w:val="00D743F3"/>
    <w:rsid w:val="00D74661"/>
    <w:rsid w:val="00D8505D"/>
    <w:rsid w:val="00D87661"/>
    <w:rsid w:val="00D906FE"/>
    <w:rsid w:val="00D917BE"/>
    <w:rsid w:val="00DB3D63"/>
    <w:rsid w:val="00DB5467"/>
    <w:rsid w:val="00DE7300"/>
    <w:rsid w:val="00E10488"/>
    <w:rsid w:val="00E1788F"/>
    <w:rsid w:val="00E246EC"/>
    <w:rsid w:val="00E705E4"/>
    <w:rsid w:val="00E85CB4"/>
    <w:rsid w:val="00E91127"/>
    <w:rsid w:val="00EB401D"/>
    <w:rsid w:val="00EB65C8"/>
    <w:rsid w:val="00EC1185"/>
    <w:rsid w:val="00EC3B31"/>
    <w:rsid w:val="00F34035"/>
    <w:rsid w:val="00F606BC"/>
    <w:rsid w:val="00F90553"/>
    <w:rsid w:val="00F90D16"/>
    <w:rsid w:val="00F94496"/>
    <w:rsid w:val="00F95A44"/>
    <w:rsid w:val="00FA76E1"/>
    <w:rsid w:val="00FB5CE0"/>
    <w:rsid w:val="00FE133B"/>
    <w:rsid w:val="00FE68E0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F6A95-D34E-4C44-9DEB-A4293A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54786"/>
    <w:rPr>
      <w:lang w:eastAsia="en-US"/>
    </w:rPr>
  </w:style>
  <w:style w:type="paragraph" w:styleId="Pagrindinistekstas">
    <w:name w:val="Body Text"/>
    <w:basedOn w:val="prastasis"/>
    <w:link w:val="PagrindinistekstasDiagrama"/>
    <w:rsid w:val="00190C23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0C2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FD175-2C94-4308-9E2B-E2BA2461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3</TotalTime>
  <Pages>2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Giedrė Almonaitytė</cp:lastModifiedBy>
  <cp:revision>3</cp:revision>
  <cp:lastPrinted>2014-10-07T10:56:00Z</cp:lastPrinted>
  <dcterms:created xsi:type="dcterms:W3CDTF">2014-12-17T14:23:00Z</dcterms:created>
  <dcterms:modified xsi:type="dcterms:W3CDTF">2014-12-18T06:44:00Z</dcterms:modified>
</cp:coreProperties>
</file>