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907C82" w:rsidRPr="00720F26" w:rsidRDefault="00364784" w:rsidP="00907C82">
      <w:pPr>
        <w:jc w:val="center"/>
        <w:rPr>
          <w:sz w:val="24"/>
          <w:szCs w:val="24"/>
        </w:rPr>
      </w:pPr>
      <w:r w:rsidRPr="00720F26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8pt" o:ole="" fillcolor="window">
            <v:imagedata r:id="rId9" o:title=""/>
          </v:shape>
          <o:OLEObject Type="Embed" ProgID="Word.Picture.8" ShapeID="_x0000_i1025" DrawAspect="Content" ObjectID="_1478434040" r:id="rId10"/>
        </w:object>
      </w:r>
      <w:r w:rsidR="0017077F" w:rsidRPr="00720F26">
        <w:rPr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05E5CEDB" wp14:editId="5C3D6C6B">
            <wp:simplePos x="0" y="0"/>
            <wp:positionH relativeFrom="margin">
              <wp:posOffset>5206365</wp:posOffset>
            </wp:positionH>
            <wp:positionV relativeFrom="margin">
              <wp:posOffset>13335</wp:posOffset>
            </wp:positionV>
            <wp:extent cx="542925" cy="542925"/>
            <wp:effectExtent l="0" t="0" r="0" b="0"/>
            <wp:wrapNone/>
            <wp:docPr id="3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68" w:rsidRPr="00720F26" w:rsidRDefault="00CD0D68" w:rsidP="00907C82">
      <w:pPr>
        <w:jc w:val="center"/>
        <w:rPr>
          <w:sz w:val="24"/>
          <w:szCs w:val="24"/>
        </w:rPr>
      </w:pPr>
    </w:p>
    <w:p w:rsidR="00351E8D" w:rsidRPr="00720F26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720F26">
        <w:rPr>
          <w:sz w:val="24"/>
          <w:szCs w:val="24"/>
        </w:rPr>
        <w:t>VIEŠŲJŲ PIRKIMŲ TARNYBA</w:t>
      </w:r>
    </w:p>
    <w:p w:rsidR="00351E8D" w:rsidRPr="00720F26" w:rsidRDefault="00351E8D" w:rsidP="00A77BDD">
      <w:pPr>
        <w:tabs>
          <w:tab w:val="left" w:pos="900"/>
        </w:tabs>
        <w:rPr>
          <w:bCs/>
          <w:sz w:val="24"/>
          <w:szCs w:val="24"/>
        </w:rPr>
      </w:pPr>
    </w:p>
    <w:p w:rsidR="00F90553" w:rsidRPr="00720F26" w:rsidRDefault="00F90553" w:rsidP="00A77BDD">
      <w:pPr>
        <w:tabs>
          <w:tab w:val="left" w:pos="900"/>
        </w:tabs>
        <w:rPr>
          <w:bCs/>
          <w:sz w:val="24"/>
          <w:szCs w:val="24"/>
        </w:rPr>
      </w:pPr>
    </w:p>
    <w:p w:rsidR="000327A3" w:rsidRPr="00720F26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0327A3" w:rsidRPr="00720F26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Pr="00720F26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567"/>
        <w:gridCol w:w="1588"/>
      </w:tblGrid>
      <w:tr w:rsidR="00811B0E" w:rsidRPr="00720F26" w:rsidTr="00402016">
        <w:trPr>
          <w:cantSplit/>
          <w:trHeight w:val="80"/>
        </w:trPr>
        <w:tc>
          <w:tcPr>
            <w:tcW w:w="392" w:type="dxa"/>
          </w:tcPr>
          <w:p w:rsidR="00396B0F" w:rsidRPr="00720F26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96B0F" w:rsidRPr="00720F26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20F26">
              <w:rPr>
                <w:sz w:val="24"/>
                <w:szCs w:val="24"/>
              </w:rPr>
              <w:t>201</w:t>
            </w:r>
            <w:r w:rsidR="00402016">
              <w:rPr>
                <w:sz w:val="24"/>
                <w:szCs w:val="24"/>
              </w:rPr>
              <w:t>4-</w:t>
            </w:r>
            <w:r w:rsidR="00E436A5">
              <w:rPr>
                <w:sz w:val="24"/>
                <w:szCs w:val="24"/>
              </w:rPr>
              <w:t>11-</w:t>
            </w:r>
            <w:bookmarkStart w:id="2" w:name="_GoBack"/>
            <w:bookmarkEnd w:id="2"/>
          </w:p>
          <w:p w:rsidR="00E97313" w:rsidRDefault="0091467C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 2014-10-02</w:t>
            </w:r>
          </w:p>
          <w:p w:rsidR="00E523D5" w:rsidRPr="00720F26" w:rsidRDefault="00E523D5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2014-11-03</w:t>
            </w:r>
          </w:p>
          <w:p w:rsidR="00E97313" w:rsidRPr="00720F26" w:rsidRDefault="00E97313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96B0F" w:rsidRPr="00720F26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20F26">
              <w:rPr>
                <w:sz w:val="24"/>
                <w:szCs w:val="24"/>
              </w:rPr>
              <w:t>Nr.</w:t>
            </w:r>
          </w:p>
          <w:p w:rsidR="000354CE" w:rsidRDefault="000354CE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20F26">
              <w:rPr>
                <w:sz w:val="24"/>
                <w:szCs w:val="24"/>
              </w:rPr>
              <w:t>Nr.</w:t>
            </w:r>
          </w:p>
          <w:p w:rsidR="00E523D5" w:rsidRPr="00720F26" w:rsidRDefault="00E523D5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  <w:p w:rsidR="000354CE" w:rsidRPr="00720F26" w:rsidRDefault="000354CE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396B0F" w:rsidRPr="00720F26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20F26">
              <w:rPr>
                <w:sz w:val="24"/>
                <w:szCs w:val="24"/>
              </w:rPr>
              <w:t>4S-</w:t>
            </w:r>
          </w:p>
          <w:p w:rsidR="000354CE" w:rsidRDefault="0091467C" w:rsidP="008A2112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34F8E" w:rsidRPr="00720F2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.29)-1-</w:t>
            </w:r>
            <w:r w:rsidR="00402016">
              <w:rPr>
                <w:sz w:val="24"/>
                <w:szCs w:val="24"/>
              </w:rPr>
              <w:t>3973</w:t>
            </w:r>
          </w:p>
          <w:p w:rsidR="00E523D5" w:rsidRPr="00720F26" w:rsidRDefault="00E523D5" w:rsidP="008A2112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(4.27)-1-4479</w:t>
            </w:r>
          </w:p>
        </w:tc>
      </w:tr>
      <w:tr w:rsidR="00811B0E" w:rsidRPr="00720F26" w:rsidTr="00402016">
        <w:trPr>
          <w:cantSplit/>
          <w:trHeight w:val="80"/>
        </w:trPr>
        <w:tc>
          <w:tcPr>
            <w:tcW w:w="392" w:type="dxa"/>
          </w:tcPr>
          <w:p w:rsidR="00396B0F" w:rsidRPr="00720F26" w:rsidRDefault="00396B0F" w:rsidP="00396B0F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96B0F" w:rsidRPr="00720F26" w:rsidRDefault="00396B0F" w:rsidP="002D613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96B0F" w:rsidRPr="00720F26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396B0F" w:rsidRPr="00720F26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91467C" w:rsidRPr="004D41F0" w:rsidRDefault="0091467C" w:rsidP="0091467C">
      <w:pPr>
        <w:shd w:val="clear" w:color="auto" w:fill="FFFFFF"/>
        <w:tabs>
          <w:tab w:val="left" w:pos="900"/>
        </w:tabs>
        <w:rPr>
          <w:sz w:val="24"/>
          <w:szCs w:val="24"/>
        </w:rPr>
      </w:pPr>
      <w:r w:rsidRPr="004D41F0">
        <w:rPr>
          <w:sz w:val="24"/>
          <w:szCs w:val="24"/>
        </w:rPr>
        <w:t>Visagino savivaldybės administracija</w:t>
      </w:r>
      <w:r>
        <w:rPr>
          <w:sz w:val="24"/>
          <w:szCs w:val="24"/>
        </w:rPr>
        <w:t>i</w:t>
      </w:r>
    </w:p>
    <w:p w:rsidR="0091467C" w:rsidRPr="004D41F0" w:rsidRDefault="0091467C" w:rsidP="0091467C">
      <w:pPr>
        <w:shd w:val="clear" w:color="auto" w:fill="FFFFFF"/>
        <w:tabs>
          <w:tab w:val="left" w:pos="900"/>
        </w:tabs>
        <w:rPr>
          <w:sz w:val="24"/>
          <w:szCs w:val="24"/>
        </w:rPr>
      </w:pPr>
      <w:r w:rsidRPr="004D41F0">
        <w:rPr>
          <w:sz w:val="24"/>
          <w:szCs w:val="24"/>
        </w:rPr>
        <w:t>Parko g. 14</w:t>
      </w:r>
    </w:p>
    <w:p w:rsidR="0091467C" w:rsidRPr="004D41F0" w:rsidRDefault="0091467C" w:rsidP="0091467C">
      <w:pPr>
        <w:shd w:val="clear" w:color="auto" w:fill="FFFFFF"/>
        <w:tabs>
          <w:tab w:val="left" w:pos="900"/>
        </w:tabs>
        <w:rPr>
          <w:bCs/>
          <w:sz w:val="24"/>
          <w:szCs w:val="24"/>
          <w:lang w:eastAsia="lt-LT"/>
        </w:rPr>
      </w:pPr>
      <w:r w:rsidRPr="004D41F0">
        <w:rPr>
          <w:sz w:val="24"/>
          <w:szCs w:val="24"/>
        </w:rPr>
        <w:t>31139 Visaginas</w:t>
      </w:r>
    </w:p>
    <w:p w:rsidR="009B6FFE" w:rsidRPr="00720F26" w:rsidRDefault="009B6FFE" w:rsidP="009B6FFE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:rsidR="00D33310" w:rsidRPr="00720F26" w:rsidRDefault="00D33310" w:rsidP="00907C82">
      <w:pPr>
        <w:shd w:val="clear" w:color="auto" w:fill="FFFFFF"/>
        <w:tabs>
          <w:tab w:val="left" w:pos="900"/>
        </w:tabs>
        <w:rPr>
          <w:sz w:val="24"/>
          <w:szCs w:val="24"/>
          <w:lang w:eastAsia="lt-LT"/>
        </w:rPr>
      </w:pPr>
    </w:p>
    <w:p w:rsidR="006F190F" w:rsidRPr="009F299F" w:rsidRDefault="009F299F" w:rsidP="006F190F">
      <w:pPr>
        <w:tabs>
          <w:tab w:val="left" w:pos="900"/>
        </w:tabs>
        <w:jc w:val="both"/>
        <w:rPr>
          <w:b/>
          <w:sz w:val="24"/>
          <w:szCs w:val="24"/>
        </w:rPr>
      </w:pPr>
      <w:r w:rsidRPr="009F299F">
        <w:rPr>
          <w:b/>
          <w:sz w:val="24"/>
          <w:szCs w:val="24"/>
          <w:lang w:eastAsia="lt-LT"/>
        </w:rPr>
        <w:t xml:space="preserve">DĖL </w:t>
      </w:r>
      <w:r w:rsidRPr="009F299F">
        <w:rPr>
          <w:b/>
          <w:sz w:val="24"/>
          <w:szCs w:val="24"/>
        </w:rPr>
        <w:t>ATLIKUS VIEŠĄJĮ PIRKIMĄ „PAŽINTINIO VISAGINO KŪRIMOSI ISTORIJOS TAKO - MARŠRUTO ĮRENGIMO DARBAI“, PIRKIMO NR. 119871, 2013 M. LIEPOS 5 D. SUDARYTOS STATYBOS RANGOS SUTARTIES NR. 5-223 VYKDYMO ATITIKTIES LIETUVOS RESPUBLIKOS VIEŠŲJŲ PIRKIMŲ ĮSTATYMUI IR SU JO ĮGYVENDINIMU SUSIJUSIEMS TEISĖS AKTAMS VERTINIMO</w:t>
      </w:r>
    </w:p>
    <w:p w:rsidR="00351E8D" w:rsidRPr="00720F26" w:rsidRDefault="00351E8D" w:rsidP="00225780">
      <w:pPr>
        <w:shd w:val="clear" w:color="auto" w:fill="FFFFFF"/>
        <w:tabs>
          <w:tab w:val="left" w:pos="900"/>
        </w:tabs>
        <w:rPr>
          <w:sz w:val="24"/>
          <w:szCs w:val="24"/>
          <w:lang w:eastAsia="lt-LT"/>
        </w:rPr>
      </w:pPr>
    </w:p>
    <w:p w:rsidR="00193F45" w:rsidRPr="00720F26" w:rsidRDefault="00193F45" w:rsidP="00B63168">
      <w:pPr>
        <w:shd w:val="clear" w:color="auto" w:fill="FFFFFF"/>
        <w:tabs>
          <w:tab w:val="left" w:pos="900"/>
        </w:tabs>
        <w:jc w:val="both"/>
        <w:rPr>
          <w:sz w:val="24"/>
          <w:szCs w:val="24"/>
          <w:lang w:eastAsia="lt-LT"/>
        </w:rPr>
      </w:pPr>
    </w:p>
    <w:p w:rsidR="003208A1" w:rsidRDefault="00A356A3" w:rsidP="00325AAC">
      <w:pPr>
        <w:shd w:val="clear" w:color="auto" w:fill="FFFFFF"/>
        <w:tabs>
          <w:tab w:val="left" w:pos="851"/>
        </w:tabs>
        <w:jc w:val="both"/>
        <w:rPr>
          <w:sz w:val="24"/>
          <w:szCs w:val="24"/>
        </w:rPr>
      </w:pPr>
      <w:r w:rsidRPr="00720F26">
        <w:rPr>
          <w:sz w:val="24"/>
          <w:szCs w:val="24"/>
        </w:rPr>
        <w:tab/>
      </w:r>
      <w:r w:rsidR="00293ABD" w:rsidRPr="00720F26">
        <w:rPr>
          <w:sz w:val="24"/>
          <w:szCs w:val="24"/>
        </w:rPr>
        <w:t>Viešųjų pirkimų tarnyba</w:t>
      </w:r>
      <w:r w:rsidR="00910B31">
        <w:rPr>
          <w:sz w:val="24"/>
          <w:szCs w:val="24"/>
        </w:rPr>
        <w:t xml:space="preserve">, </w:t>
      </w:r>
      <w:r w:rsidR="00A93DC8" w:rsidRPr="00720F26">
        <w:rPr>
          <w:sz w:val="24"/>
          <w:szCs w:val="24"/>
        </w:rPr>
        <w:t>vadovaudamasi Lietuvos Respublikos viešųjų pirkimų įstatymo 8</w:t>
      </w:r>
      <w:r w:rsidR="00A93DC8" w:rsidRPr="00720F26">
        <w:rPr>
          <w:sz w:val="24"/>
          <w:szCs w:val="24"/>
          <w:vertAlign w:val="superscript"/>
        </w:rPr>
        <w:t xml:space="preserve">2 </w:t>
      </w:r>
      <w:r w:rsidR="00A93DC8" w:rsidRPr="00720F26">
        <w:rPr>
          <w:sz w:val="24"/>
          <w:szCs w:val="24"/>
        </w:rPr>
        <w:t>strai</w:t>
      </w:r>
      <w:r w:rsidR="00A93DC8">
        <w:rPr>
          <w:sz w:val="24"/>
          <w:szCs w:val="24"/>
        </w:rPr>
        <w:t>psnio 1 dalies 2 punktu, atliko</w:t>
      </w:r>
      <w:r w:rsidR="00910B31">
        <w:rPr>
          <w:sz w:val="24"/>
          <w:szCs w:val="24"/>
        </w:rPr>
        <w:t xml:space="preserve"> </w:t>
      </w:r>
      <w:r w:rsidR="00910B31" w:rsidRPr="004D41F0">
        <w:rPr>
          <w:sz w:val="24"/>
          <w:szCs w:val="24"/>
        </w:rPr>
        <w:t>Visagino savivaldybės administracija</w:t>
      </w:r>
      <w:r w:rsidR="00910B31">
        <w:rPr>
          <w:sz w:val="24"/>
          <w:szCs w:val="24"/>
        </w:rPr>
        <w:t>i atlikus viešąjį pirkimą</w:t>
      </w:r>
      <w:r w:rsidR="00910B31" w:rsidRPr="004D41F0">
        <w:rPr>
          <w:sz w:val="24"/>
          <w:szCs w:val="24"/>
        </w:rPr>
        <w:t xml:space="preserve"> „Pažintinio Vi</w:t>
      </w:r>
      <w:r w:rsidR="00910B31">
        <w:rPr>
          <w:sz w:val="24"/>
          <w:szCs w:val="24"/>
        </w:rPr>
        <w:t>sagino kūrimosi istorijos tako -</w:t>
      </w:r>
      <w:r w:rsidR="00910B31" w:rsidRPr="004D41F0">
        <w:rPr>
          <w:sz w:val="24"/>
          <w:szCs w:val="24"/>
        </w:rPr>
        <w:t xml:space="preserve"> maršruto įrengimo darbai“</w:t>
      </w:r>
      <w:r w:rsidR="00910B31">
        <w:rPr>
          <w:sz w:val="24"/>
          <w:szCs w:val="24"/>
        </w:rPr>
        <w:t>,</w:t>
      </w:r>
      <w:r w:rsidR="00910B31" w:rsidRPr="004D41F0">
        <w:rPr>
          <w:sz w:val="24"/>
          <w:szCs w:val="24"/>
        </w:rPr>
        <w:t xml:space="preserve"> </w:t>
      </w:r>
      <w:r w:rsidR="003A3301" w:rsidRPr="004D41F0">
        <w:rPr>
          <w:sz w:val="24"/>
          <w:szCs w:val="24"/>
        </w:rPr>
        <w:t xml:space="preserve">pirkimo Nr. </w:t>
      </w:r>
      <w:r w:rsidR="004C290C">
        <w:rPr>
          <w:sz w:val="24"/>
          <w:szCs w:val="24"/>
        </w:rPr>
        <w:t xml:space="preserve">119871, </w:t>
      </w:r>
      <w:r w:rsidR="00607A5E">
        <w:rPr>
          <w:sz w:val="24"/>
          <w:szCs w:val="24"/>
        </w:rPr>
        <w:t xml:space="preserve">           </w:t>
      </w:r>
      <w:r w:rsidR="00D174A5">
        <w:rPr>
          <w:sz w:val="24"/>
          <w:szCs w:val="24"/>
        </w:rPr>
        <w:t>2013</w:t>
      </w:r>
      <w:r w:rsidR="00E53827" w:rsidRPr="00720F26">
        <w:rPr>
          <w:sz w:val="24"/>
          <w:szCs w:val="24"/>
        </w:rPr>
        <w:t xml:space="preserve"> m. </w:t>
      </w:r>
      <w:r w:rsidR="00D174A5">
        <w:rPr>
          <w:sz w:val="24"/>
          <w:szCs w:val="24"/>
        </w:rPr>
        <w:t xml:space="preserve">liepos 5 </w:t>
      </w:r>
      <w:r w:rsidR="000C4BBD" w:rsidRPr="00720F26">
        <w:rPr>
          <w:sz w:val="24"/>
          <w:szCs w:val="24"/>
        </w:rPr>
        <w:t xml:space="preserve">d. </w:t>
      </w:r>
      <w:r w:rsidR="00755F53" w:rsidRPr="00720F26">
        <w:rPr>
          <w:sz w:val="24"/>
          <w:szCs w:val="24"/>
        </w:rPr>
        <w:t>tarp</w:t>
      </w:r>
      <w:r w:rsidR="005857EB">
        <w:rPr>
          <w:sz w:val="24"/>
          <w:szCs w:val="24"/>
        </w:rPr>
        <w:t xml:space="preserve"> </w:t>
      </w:r>
      <w:r w:rsidR="005857EB" w:rsidRPr="004D41F0">
        <w:rPr>
          <w:sz w:val="24"/>
          <w:szCs w:val="24"/>
        </w:rPr>
        <w:t>Visa</w:t>
      </w:r>
      <w:r w:rsidR="005857EB">
        <w:rPr>
          <w:sz w:val="24"/>
          <w:szCs w:val="24"/>
        </w:rPr>
        <w:t>gino savivaldybės administracijos</w:t>
      </w:r>
      <w:r w:rsidR="00755F53" w:rsidRPr="00720F26">
        <w:rPr>
          <w:sz w:val="24"/>
          <w:szCs w:val="24"/>
        </w:rPr>
        <w:t xml:space="preserve"> </w:t>
      </w:r>
      <w:r w:rsidR="001B0739" w:rsidRPr="00720F26">
        <w:rPr>
          <w:sz w:val="24"/>
          <w:szCs w:val="24"/>
        </w:rPr>
        <w:t>ir UAB „</w:t>
      </w:r>
      <w:proofErr w:type="spellStart"/>
      <w:r w:rsidR="00D174A5">
        <w:rPr>
          <w:sz w:val="24"/>
          <w:szCs w:val="24"/>
        </w:rPr>
        <w:t>Monrema</w:t>
      </w:r>
      <w:proofErr w:type="spellEnd"/>
      <w:r w:rsidR="00E52B1B" w:rsidRPr="00720F26">
        <w:rPr>
          <w:sz w:val="24"/>
          <w:szCs w:val="24"/>
        </w:rPr>
        <w:t>“</w:t>
      </w:r>
      <w:r w:rsidR="001B0739" w:rsidRPr="00720F26">
        <w:rPr>
          <w:sz w:val="24"/>
          <w:szCs w:val="24"/>
        </w:rPr>
        <w:t xml:space="preserve"> </w:t>
      </w:r>
      <w:r w:rsidR="00BB010F" w:rsidRPr="00720F26">
        <w:rPr>
          <w:sz w:val="24"/>
          <w:szCs w:val="24"/>
        </w:rPr>
        <w:t>sudarytos</w:t>
      </w:r>
      <w:r w:rsidR="001C49CD" w:rsidRPr="00720F26">
        <w:rPr>
          <w:sz w:val="24"/>
          <w:szCs w:val="24"/>
        </w:rPr>
        <w:t xml:space="preserve"> </w:t>
      </w:r>
      <w:r w:rsidR="00E17EAA">
        <w:rPr>
          <w:sz w:val="24"/>
          <w:szCs w:val="24"/>
        </w:rPr>
        <w:t xml:space="preserve">statybos rangos </w:t>
      </w:r>
      <w:r w:rsidR="003208A1" w:rsidRPr="00720F26">
        <w:rPr>
          <w:sz w:val="24"/>
          <w:szCs w:val="24"/>
        </w:rPr>
        <w:t>sutarties</w:t>
      </w:r>
      <w:r w:rsidR="00D00016" w:rsidRPr="00720F26">
        <w:rPr>
          <w:sz w:val="24"/>
          <w:szCs w:val="24"/>
        </w:rPr>
        <w:t xml:space="preserve"> </w:t>
      </w:r>
      <w:r w:rsidR="00E17EAA">
        <w:rPr>
          <w:sz w:val="24"/>
          <w:szCs w:val="24"/>
        </w:rPr>
        <w:t>Nr. 5-223</w:t>
      </w:r>
      <w:r w:rsidR="000C4BBD" w:rsidRPr="00720F26">
        <w:rPr>
          <w:sz w:val="24"/>
          <w:szCs w:val="24"/>
        </w:rPr>
        <w:t xml:space="preserve"> </w:t>
      </w:r>
      <w:r w:rsidR="003208A1" w:rsidRPr="00720F26">
        <w:rPr>
          <w:sz w:val="24"/>
          <w:szCs w:val="24"/>
        </w:rPr>
        <w:t>vykdymo atitikties Lietuvos Respublikos viešųjų pirkimų įstatymui ir (ar) su jo įgyvendinimu susijusiems teisės aktams neplaninį vertinimą (toliau – Vertinimas).</w:t>
      </w:r>
    </w:p>
    <w:p w:rsidR="00FC67FC" w:rsidRDefault="00607A5E" w:rsidP="00325AAC">
      <w:pPr>
        <w:shd w:val="clear" w:color="auto" w:fill="FFFFFF"/>
        <w:tabs>
          <w:tab w:val="left" w:pos="851"/>
        </w:tabs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ab/>
        <w:t xml:space="preserve">Vadovaudamiesi </w:t>
      </w:r>
      <w:r w:rsidRPr="00E05B34">
        <w:rPr>
          <w:sz w:val="24"/>
          <w:szCs w:val="24"/>
        </w:rPr>
        <w:t xml:space="preserve">Neplaninių viešojo pirkimo–pardavimo sutarčių vykdymo vertinimų atlikimo ir jų rezultatų įforminimo taisyklių, patvirtintų Viešųjų pirkimų tarnybos direktoriaus </w:t>
      </w:r>
      <w:r w:rsidR="00F16BCA">
        <w:rPr>
          <w:sz w:val="24"/>
          <w:szCs w:val="24"/>
        </w:rPr>
        <w:t xml:space="preserve">              </w:t>
      </w:r>
      <w:r w:rsidRPr="00E05B34">
        <w:rPr>
          <w:sz w:val="24"/>
          <w:szCs w:val="24"/>
        </w:rPr>
        <w:t xml:space="preserve">2014 m. lapkričio 14 d. </w:t>
      </w:r>
      <w:r>
        <w:rPr>
          <w:sz w:val="24"/>
          <w:szCs w:val="24"/>
        </w:rPr>
        <w:t>įsakymu</w:t>
      </w:r>
      <w:r w:rsidRPr="00E05B34">
        <w:rPr>
          <w:sz w:val="24"/>
          <w:szCs w:val="24"/>
        </w:rPr>
        <w:t xml:space="preserve"> Nr. 1S-221 „</w:t>
      </w:r>
      <w:r w:rsidRPr="00E05B34">
        <w:rPr>
          <w:rFonts w:eastAsia="Calibri"/>
          <w:bCs/>
          <w:sz w:val="24"/>
          <w:szCs w:val="24"/>
        </w:rPr>
        <w:t>Dėl neplaninių viešojo pirkimo–pardavimo sutarčių vykdymo vertinimų atlikimo ir jų rezultatų įforminimo taisyklių patvirtinimo“</w:t>
      </w:r>
      <w:r>
        <w:rPr>
          <w:rFonts w:eastAsia="Calibri"/>
          <w:bCs/>
          <w:sz w:val="24"/>
          <w:szCs w:val="24"/>
        </w:rPr>
        <w:t xml:space="preserve">, </w:t>
      </w:r>
      <w:r w:rsidR="00190C4A">
        <w:rPr>
          <w:rFonts w:eastAsia="Calibri"/>
          <w:bCs/>
          <w:sz w:val="24"/>
          <w:szCs w:val="24"/>
        </w:rPr>
        <w:t xml:space="preserve">26 punktu, </w:t>
      </w:r>
      <w:r w:rsidR="00FC67FC">
        <w:rPr>
          <w:rFonts w:eastAsia="Calibri"/>
          <w:bCs/>
          <w:sz w:val="24"/>
          <w:szCs w:val="24"/>
        </w:rPr>
        <w:t>siunčiame Jums Vertinimo išvadą.</w:t>
      </w:r>
    </w:p>
    <w:p w:rsidR="00FC67FC" w:rsidRPr="00F368D2" w:rsidRDefault="00FC67FC" w:rsidP="00FC67FC">
      <w:pPr>
        <w:ind w:firstLine="851"/>
        <w:jc w:val="both"/>
        <w:rPr>
          <w:color w:val="000000" w:themeColor="text1"/>
          <w:sz w:val="24"/>
          <w:szCs w:val="24"/>
        </w:rPr>
      </w:pPr>
      <w:r w:rsidRPr="00F368D2">
        <w:rPr>
          <w:sz w:val="24"/>
          <w:szCs w:val="24"/>
        </w:rPr>
        <w:t xml:space="preserve">PRIDEDAMA. </w:t>
      </w:r>
      <w:r w:rsidR="004039EF">
        <w:rPr>
          <w:sz w:val="24"/>
          <w:szCs w:val="24"/>
        </w:rPr>
        <w:t>3</w:t>
      </w:r>
      <w:r w:rsidRPr="00F368D2">
        <w:rPr>
          <w:color w:val="000000" w:themeColor="text1"/>
          <w:sz w:val="24"/>
          <w:szCs w:val="24"/>
        </w:rPr>
        <w:t xml:space="preserve"> </w:t>
      </w:r>
      <w:r w:rsidR="004039EF">
        <w:rPr>
          <w:color w:val="000000" w:themeColor="text1"/>
          <w:sz w:val="24"/>
          <w:szCs w:val="24"/>
        </w:rPr>
        <w:t>lapai</w:t>
      </w:r>
      <w:r w:rsidRPr="00F368D2">
        <w:rPr>
          <w:color w:val="000000" w:themeColor="text1"/>
          <w:sz w:val="24"/>
          <w:szCs w:val="24"/>
        </w:rPr>
        <w:t>.</w:t>
      </w:r>
    </w:p>
    <w:p w:rsidR="00FC67FC" w:rsidRPr="00133849" w:rsidRDefault="00FC67FC" w:rsidP="00FC67FC">
      <w:pPr>
        <w:pStyle w:val="HTMLiankstoformatuotas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C67FC" w:rsidRDefault="00FC67FC" w:rsidP="00FC67FC">
      <w:pPr>
        <w:pStyle w:val="Pagrindinistekstas"/>
        <w:tabs>
          <w:tab w:val="left" w:pos="720"/>
        </w:tabs>
        <w:jc w:val="left"/>
        <w:rPr>
          <w:bCs/>
          <w:sz w:val="24"/>
          <w:szCs w:val="24"/>
        </w:rPr>
      </w:pPr>
    </w:p>
    <w:p w:rsidR="004039EF" w:rsidRDefault="004039EF" w:rsidP="00FC67FC">
      <w:pPr>
        <w:pStyle w:val="Pagrindinistekstas"/>
        <w:tabs>
          <w:tab w:val="left" w:pos="720"/>
        </w:tabs>
        <w:jc w:val="left"/>
        <w:rPr>
          <w:bCs/>
          <w:sz w:val="24"/>
          <w:szCs w:val="24"/>
        </w:rPr>
      </w:pPr>
    </w:p>
    <w:p w:rsidR="00FC67FC" w:rsidRDefault="00FC67FC" w:rsidP="004039EF">
      <w:pPr>
        <w:pStyle w:val="Pagrindinistekstas"/>
        <w:tabs>
          <w:tab w:val="left" w:pos="851"/>
        </w:tabs>
        <w:jc w:val="left"/>
        <w:rPr>
          <w:bCs/>
          <w:sz w:val="24"/>
          <w:szCs w:val="24"/>
        </w:rPr>
      </w:pPr>
    </w:p>
    <w:p w:rsidR="00FC67FC" w:rsidRPr="00133849" w:rsidRDefault="00FC67FC" w:rsidP="00FC67FC">
      <w:pPr>
        <w:pStyle w:val="Pagrindinistekstas"/>
        <w:tabs>
          <w:tab w:val="left" w:pos="720"/>
        </w:tabs>
        <w:jc w:val="left"/>
        <w:rPr>
          <w:bCs/>
          <w:sz w:val="24"/>
          <w:szCs w:val="24"/>
        </w:rPr>
      </w:pPr>
      <w:r w:rsidRPr="00133849">
        <w:rPr>
          <w:bCs/>
          <w:sz w:val="24"/>
          <w:szCs w:val="24"/>
        </w:rPr>
        <w:t>Direktoriaus pavaduotoja,</w:t>
      </w:r>
    </w:p>
    <w:p w:rsidR="00FC67FC" w:rsidRPr="00133849" w:rsidRDefault="00FC67FC" w:rsidP="00FC67FC">
      <w:pPr>
        <w:rPr>
          <w:sz w:val="24"/>
          <w:szCs w:val="24"/>
        </w:rPr>
      </w:pPr>
      <w:r w:rsidRPr="00133849">
        <w:rPr>
          <w:bCs/>
          <w:sz w:val="24"/>
          <w:szCs w:val="24"/>
        </w:rPr>
        <w:t>laikinai atliekanti direktoriaus funkcijas</w:t>
      </w:r>
      <w:r>
        <w:rPr>
          <w:bCs/>
          <w:sz w:val="24"/>
          <w:szCs w:val="24"/>
        </w:rPr>
        <w:t xml:space="preserve">     </w:t>
      </w:r>
      <w:r w:rsidRPr="00133849">
        <w:rPr>
          <w:bCs/>
          <w:sz w:val="24"/>
          <w:szCs w:val="24"/>
        </w:rPr>
        <w:tab/>
        <w:t xml:space="preserve">                  </w:t>
      </w:r>
      <w:r>
        <w:rPr>
          <w:bCs/>
          <w:sz w:val="24"/>
          <w:szCs w:val="24"/>
        </w:rPr>
        <w:t xml:space="preserve">                     </w:t>
      </w:r>
      <w:r w:rsidRPr="00133849">
        <w:rPr>
          <w:bCs/>
          <w:sz w:val="24"/>
          <w:szCs w:val="24"/>
        </w:rPr>
        <w:t xml:space="preserve"> </w:t>
      </w:r>
      <w:r w:rsidR="00F16BCA">
        <w:rPr>
          <w:bCs/>
          <w:sz w:val="24"/>
          <w:szCs w:val="24"/>
        </w:rPr>
        <w:t xml:space="preserve">               </w:t>
      </w:r>
      <w:r w:rsidRPr="00133849">
        <w:rPr>
          <w:bCs/>
          <w:sz w:val="24"/>
          <w:szCs w:val="24"/>
        </w:rPr>
        <w:t xml:space="preserve">Sigita </w:t>
      </w:r>
      <w:proofErr w:type="spellStart"/>
      <w:r w:rsidRPr="00133849">
        <w:rPr>
          <w:bCs/>
          <w:sz w:val="24"/>
          <w:szCs w:val="24"/>
        </w:rPr>
        <w:t>Jurgelevičienė</w:t>
      </w:r>
      <w:proofErr w:type="spellEnd"/>
    </w:p>
    <w:p w:rsidR="00FC67FC" w:rsidRPr="00133849" w:rsidRDefault="00FC67FC" w:rsidP="00FC67FC">
      <w:pPr>
        <w:rPr>
          <w:sz w:val="24"/>
          <w:szCs w:val="24"/>
        </w:rPr>
      </w:pPr>
    </w:p>
    <w:p w:rsidR="00FC67FC" w:rsidRPr="00FC67FC" w:rsidRDefault="00FC67FC" w:rsidP="00325AAC">
      <w:pPr>
        <w:shd w:val="clear" w:color="auto" w:fill="FFFFFF"/>
        <w:tabs>
          <w:tab w:val="left" w:pos="851"/>
        </w:tabs>
        <w:jc w:val="both"/>
        <w:rPr>
          <w:rFonts w:eastAsia="Calibri"/>
          <w:bCs/>
          <w:sz w:val="24"/>
          <w:szCs w:val="24"/>
        </w:rPr>
      </w:pPr>
    </w:p>
    <w:p w:rsidR="001B7475" w:rsidRDefault="001B7475" w:rsidP="00325AAC">
      <w:pPr>
        <w:shd w:val="clear" w:color="auto" w:fill="FFFFFF"/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039EF" w:rsidRDefault="004039EF" w:rsidP="00325AAC">
      <w:pPr>
        <w:shd w:val="clear" w:color="auto" w:fill="FFFFFF"/>
        <w:tabs>
          <w:tab w:val="left" w:pos="851"/>
        </w:tabs>
        <w:jc w:val="both"/>
        <w:rPr>
          <w:sz w:val="24"/>
          <w:szCs w:val="24"/>
        </w:rPr>
      </w:pPr>
    </w:p>
    <w:p w:rsidR="004039EF" w:rsidRDefault="004039EF" w:rsidP="00325AAC">
      <w:pPr>
        <w:shd w:val="clear" w:color="auto" w:fill="FFFFFF"/>
        <w:tabs>
          <w:tab w:val="left" w:pos="851"/>
        </w:tabs>
        <w:jc w:val="both"/>
        <w:rPr>
          <w:sz w:val="24"/>
          <w:szCs w:val="24"/>
        </w:rPr>
      </w:pPr>
    </w:p>
    <w:p w:rsidR="001B7475" w:rsidRDefault="001B7475" w:rsidP="00325AAC">
      <w:pPr>
        <w:shd w:val="clear" w:color="auto" w:fill="FFFFFF"/>
        <w:tabs>
          <w:tab w:val="left" w:pos="851"/>
        </w:tabs>
        <w:jc w:val="both"/>
        <w:rPr>
          <w:sz w:val="24"/>
          <w:szCs w:val="24"/>
        </w:rPr>
      </w:pPr>
    </w:p>
    <w:p w:rsidR="00835147" w:rsidRDefault="00835147" w:rsidP="00855C90">
      <w:pPr>
        <w:jc w:val="both"/>
        <w:rPr>
          <w:sz w:val="24"/>
          <w:szCs w:val="24"/>
        </w:rPr>
      </w:pPr>
    </w:p>
    <w:p w:rsidR="00835147" w:rsidRDefault="00835147" w:rsidP="00855C90">
      <w:pPr>
        <w:jc w:val="both"/>
        <w:rPr>
          <w:sz w:val="24"/>
          <w:szCs w:val="24"/>
        </w:rPr>
      </w:pPr>
    </w:p>
    <w:p w:rsidR="00832DBE" w:rsidRPr="00720F26" w:rsidRDefault="00855C90" w:rsidP="00855C90">
      <w:pPr>
        <w:tabs>
          <w:tab w:val="left" w:pos="567"/>
        </w:tabs>
        <w:jc w:val="both"/>
        <w:rPr>
          <w:sz w:val="24"/>
          <w:szCs w:val="24"/>
        </w:rPr>
      </w:pPr>
      <w:r w:rsidRPr="00720F26">
        <w:rPr>
          <w:sz w:val="24"/>
          <w:szCs w:val="24"/>
        </w:rPr>
        <w:t xml:space="preserve">Jurgita Mitkevičiūtė, tel. (8 5)  219 7033, faks. (8 5)  213 6213, el. p. </w:t>
      </w:r>
      <w:hyperlink r:id="rId12" w:history="1">
        <w:r w:rsidRPr="00720F26">
          <w:rPr>
            <w:rStyle w:val="Hipersaitas"/>
            <w:color w:val="auto"/>
            <w:sz w:val="24"/>
            <w:szCs w:val="24"/>
            <w:u w:val="none"/>
          </w:rPr>
          <w:t>Jurgita.Mitkeviciute@vpt.lt</w:t>
        </w:r>
      </w:hyperlink>
    </w:p>
    <w:sectPr w:rsidR="00832DBE" w:rsidRPr="00720F26" w:rsidSect="002C3698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64" w:rsidRDefault="00163164">
      <w:r>
        <w:separator/>
      </w:r>
    </w:p>
  </w:endnote>
  <w:endnote w:type="continuationSeparator" w:id="0">
    <w:p w:rsidR="00163164" w:rsidRDefault="0016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656D17">
    <w:pPr>
      <w:pStyle w:val="Porat"/>
    </w:pPr>
  </w:p>
  <w:p w:rsidR="00656D17" w:rsidRDefault="00656D17">
    <w:pPr>
      <w:pStyle w:val="Porat"/>
    </w:pPr>
  </w:p>
  <w:p w:rsidR="00656D17" w:rsidRDefault="00656D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656D17" w:rsidRPr="008F10BE" w:rsidTr="0048148B">
      <w:tc>
        <w:tcPr>
          <w:tcW w:w="3225" w:type="dxa"/>
        </w:tcPr>
        <w:p w:rsidR="00656D17" w:rsidRPr="008F10BE" w:rsidRDefault="00656D17" w:rsidP="00225780">
          <w:pPr>
            <w:pStyle w:val="Porat"/>
          </w:pPr>
          <w:r w:rsidRPr="008F10BE">
            <w:t>Biudžetinė įstaiga</w:t>
          </w:r>
        </w:p>
        <w:p w:rsidR="00656D17" w:rsidRPr="008F10BE" w:rsidRDefault="00656D17" w:rsidP="00225780">
          <w:pPr>
            <w:pStyle w:val="Porat"/>
          </w:pPr>
          <w:r w:rsidRPr="008F10BE">
            <w:t>Kareivių g. 1, 08221 Vilnius</w:t>
          </w:r>
        </w:p>
        <w:p w:rsidR="00656D17" w:rsidRPr="008F10BE" w:rsidRDefault="00656D1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Porat"/>
          </w:pPr>
          <w:r w:rsidRPr="008F10BE">
            <w:t>Tel. (8 5) 219 7001</w:t>
          </w:r>
        </w:p>
        <w:p w:rsidR="00656D17" w:rsidRPr="008F10BE" w:rsidRDefault="00656D17" w:rsidP="008A5A7B">
          <w:pPr>
            <w:pStyle w:val="Porat"/>
          </w:pPr>
          <w:r w:rsidRPr="008F10BE">
            <w:t>Faks. (8 5) 213 6213</w:t>
          </w:r>
        </w:p>
        <w:p w:rsidR="00656D17" w:rsidRPr="008F10BE" w:rsidRDefault="00656D1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Porat"/>
          </w:pPr>
          <w:r w:rsidRPr="008F10BE">
            <w:t>Duomenys kaupiami ir saugomi</w:t>
          </w:r>
        </w:p>
        <w:p w:rsidR="00656D17" w:rsidRPr="008F10BE" w:rsidRDefault="00656D17" w:rsidP="00225780">
          <w:pPr>
            <w:pStyle w:val="Porat"/>
          </w:pPr>
          <w:r w:rsidRPr="008F10BE">
            <w:t>Juridinių asmenų registre</w:t>
          </w:r>
        </w:p>
        <w:p w:rsidR="00656D17" w:rsidRPr="008F10BE" w:rsidRDefault="00656D17" w:rsidP="00225780">
          <w:pPr>
            <w:pStyle w:val="Porat"/>
          </w:pPr>
          <w:r w:rsidRPr="008F10BE">
            <w:t>Kodas 188656261</w:t>
          </w:r>
        </w:p>
      </w:tc>
    </w:tr>
  </w:tbl>
  <w:p w:rsidR="00656D17" w:rsidRPr="008F10BE" w:rsidRDefault="00656D1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64" w:rsidRDefault="00163164">
      <w:r>
        <w:separator/>
      </w:r>
    </w:p>
  </w:footnote>
  <w:footnote w:type="continuationSeparator" w:id="0">
    <w:p w:rsidR="00163164" w:rsidRDefault="0016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CD0D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56D1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6D17" w:rsidRDefault="00656D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CD0D6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56D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67FC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656D17" w:rsidRDefault="00656D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1E5E"/>
    <w:multiLevelType w:val="hybridMultilevel"/>
    <w:tmpl w:val="5F54A30E"/>
    <w:lvl w:ilvl="0" w:tplc="0332FEE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2C303C3"/>
    <w:multiLevelType w:val="multilevel"/>
    <w:tmpl w:val="5128F8A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555B76"/>
    <w:multiLevelType w:val="hybridMultilevel"/>
    <w:tmpl w:val="57A48066"/>
    <w:lvl w:ilvl="0" w:tplc="66D0C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6523F16"/>
    <w:multiLevelType w:val="multilevel"/>
    <w:tmpl w:val="E2A6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5FEC3BD0"/>
    <w:multiLevelType w:val="multilevel"/>
    <w:tmpl w:val="AEDE295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0"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53DE"/>
    <w:rsid w:val="00007372"/>
    <w:rsid w:val="00021053"/>
    <w:rsid w:val="00023B43"/>
    <w:rsid w:val="0002433F"/>
    <w:rsid w:val="00024E06"/>
    <w:rsid w:val="000327A3"/>
    <w:rsid w:val="00033CC7"/>
    <w:rsid w:val="00034F8E"/>
    <w:rsid w:val="000354CE"/>
    <w:rsid w:val="00035EB7"/>
    <w:rsid w:val="000373A3"/>
    <w:rsid w:val="00037BEB"/>
    <w:rsid w:val="00040A99"/>
    <w:rsid w:val="000421BB"/>
    <w:rsid w:val="00044AFE"/>
    <w:rsid w:val="00047CA4"/>
    <w:rsid w:val="000506A7"/>
    <w:rsid w:val="00077D08"/>
    <w:rsid w:val="00084C3A"/>
    <w:rsid w:val="00087FA6"/>
    <w:rsid w:val="00093E25"/>
    <w:rsid w:val="00094D0B"/>
    <w:rsid w:val="00095D97"/>
    <w:rsid w:val="00097A68"/>
    <w:rsid w:val="000A10BE"/>
    <w:rsid w:val="000A1AEE"/>
    <w:rsid w:val="000A35F2"/>
    <w:rsid w:val="000B0F71"/>
    <w:rsid w:val="000B2734"/>
    <w:rsid w:val="000B5C91"/>
    <w:rsid w:val="000C119E"/>
    <w:rsid w:val="000C2601"/>
    <w:rsid w:val="000C3481"/>
    <w:rsid w:val="000C365B"/>
    <w:rsid w:val="000C4BBD"/>
    <w:rsid w:val="000C59DE"/>
    <w:rsid w:val="000C6215"/>
    <w:rsid w:val="000D5165"/>
    <w:rsid w:val="000E5D45"/>
    <w:rsid w:val="000E71C1"/>
    <w:rsid w:val="000F501C"/>
    <w:rsid w:val="00102C08"/>
    <w:rsid w:val="001038FA"/>
    <w:rsid w:val="00103DFB"/>
    <w:rsid w:val="001054FF"/>
    <w:rsid w:val="0011182D"/>
    <w:rsid w:val="001123FA"/>
    <w:rsid w:val="00117AAD"/>
    <w:rsid w:val="00121D68"/>
    <w:rsid w:val="00123128"/>
    <w:rsid w:val="00123E84"/>
    <w:rsid w:val="00125F5C"/>
    <w:rsid w:val="0013727F"/>
    <w:rsid w:val="00137DDF"/>
    <w:rsid w:val="00137EF9"/>
    <w:rsid w:val="001445BB"/>
    <w:rsid w:val="0014489E"/>
    <w:rsid w:val="0014531A"/>
    <w:rsid w:val="00146F34"/>
    <w:rsid w:val="00154B09"/>
    <w:rsid w:val="00160EC4"/>
    <w:rsid w:val="00163164"/>
    <w:rsid w:val="00163C89"/>
    <w:rsid w:val="00164BC5"/>
    <w:rsid w:val="0017077F"/>
    <w:rsid w:val="001742DD"/>
    <w:rsid w:val="001769CA"/>
    <w:rsid w:val="00186BDA"/>
    <w:rsid w:val="0018711F"/>
    <w:rsid w:val="00190C4A"/>
    <w:rsid w:val="00193E99"/>
    <w:rsid w:val="00193F45"/>
    <w:rsid w:val="001947C6"/>
    <w:rsid w:val="00196A20"/>
    <w:rsid w:val="00197604"/>
    <w:rsid w:val="001A2A3C"/>
    <w:rsid w:val="001B0739"/>
    <w:rsid w:val="001B7475"/>
    <w:rsid w:val="001C1BD6"/>
    <w:rsid w:val="001C49CD"/>
    <w:rsid w:val="001C64A9"/>
    <w:rsid w:val="001C69B9"/>
    <w:rsid w:val="001C7DE4"/>
    <w:rsid w:val="001D00A6"/>
    <w:rsid w:val="001D480A"/>
    <w:rsid w:val="001D793D"/>
    <w:rsid w:val="001F59EF"/>
    <w:rsid w:val="00202612"/>
    <w:rsid w:val="00215788"/>
    <w:rsid w:val="002231FA"/>
    <w:rsid w:val="00223E47"/>
    <w:rsid w:val="00225780"/>
    <w:rsid w:val="002336F1"/>
    <w:rsid w:val="002342C0"/>
    <w:rsid w:val="00237BA7"/>
    <w:rsid w:val="00252C2E"/>
    <w:rsid w:val="00254768"/>
    <w:rsid w:val="00256CEF"/>
    <w:rsid w:val="002571B3"/>
    <w:rsid w:val="002634AA"/>
    <w:rsid w:val="00265E86"/>
    <w:rsid w:val="00267BCC"/>
    <w:rsid w:val="002736F3"/>
    <w:rsid w:val="0028014C"/>
    <w:rsid w:val="00287365"/>
    <w:rsid w:val="002878B6"/>
    <w:rsid w:val="00290B94"/>
    <w:rsid w:val="00293ABD"/>
    <w:rsid w:val="00296A18"/>
    <w:rsid w:val="00297410"/>
    <w:rsid w:val="002A06B0"/>
    <w:rsid w:val="002B0D9C"/>
    <w:rsid w:val="002B1238"/>
    <w:rsid w:val="002B37C7"/>
    <w:rsid w:val="002B5FFD"/>
    <w:rsid w:val="002B6A22"/>
    <w:rsid w:val="002C3698"/>
    <w:rsid w:val="002C4A68"/>
    <w:rsid w:val="002C7F94"/>
    <w:rsid w:val="002D1F71"/>
    <w:rsid w:val="002D46B3"/>
    <w:rsid w:val="002D6139"/>
    <w:rsid w:val="002E6E7B"/>
    <w:rsid w:val="002F5E70"/>
    <w:rsid w:val="002F6A88"/>
    <w:rsid w:val="003010DD"/>
    <w:rsid w:val="00305553"/>
    <w:rsid w:val="00306595"/>
    <w:rsid w:val="00313FC6"/>
    <w:rsid w:val="0031581A"/>
    <w:rsid w:val="00315C4E"/>
    <w:rsid w:val="003208A1"/>
    <w:rsid w:val="00325AAC"/>
    <w:rsid w:val="0033343E"/>
    <w:rsid w:val="003465B2"/>
    <w:rsid w:val="0035113E"/>
    <w:rsid w:val="00351E8D"/>
    <w:rsid w:val="003527DA"/>
    <w:rsid w:val="00353BE1"/>
    <w:rsid w:val="00354FCA"/>
    <w:rsid w:val="0035516B"/>
    <w:rsid w:val="0035640A"/>
    <w:rsid w:val="00357A1F"/>
    <w:rsid w:val="00360EAE"/>
    <w:rsid w:val="003634FB"/>
    <w:rsid w:val="00363575"/>
    <w:rsid w:val="00364784"/>
    <w:rsid w:val="003715D7"/>
    <w:rsid w:val="003834B3"/>
    <w:rsid w:val="00384388"/>
    <w:rsid w:val="00392A99"/>
    <w:rsid w:val="00396B0F"/>
    <w:rsid w:val="003A24CB"/>
    <w:rsid w:val="003A3301"/>
    <w:rsid w:val="003A7046"/>
    <w:rsid w:val="003B16E5"/>
    <w:rsid w:val="003B3873"/>
    <w:rsid w:val="003B6DA8"/>
    <w:rsid w:val="003C0AD5"/>
    <w:rsid w:val="003C42CC"/>
    <w:rsid w:val="003C46DA"/>
    <w:rsid w:val="003C5950"/>
    <w:rsid w:val="003D3D13"/>
    <w:rsid w:val="003E2BC9"/>
    <w:rsid w:val="003E7A2A"/>
    <w:rsid w:val="003F1AF3"/>
    <w:rsid w:val="003F5351"/>
    <w:rsid w:val="00402016"/>
    <w:rsid w:val="004039EF"/>
    <w:rsid w:val="004065D9"/>
    <w:rsid w:val="00407574"/>
    <w:rsid w:val="00410D67"/>
    <w:rsid w:val="004215E6"/>
    <w:rsid w:val="00425AA8"/>
    <w:rsid w:val="004300E3"/>
    <w:rsid w:val="0043173D"/>
    <w:rsid w:val="00432FFB"/>
    <w:rsid w:val="004434D2"/>
    <w:rsid w:val="00444D91"/>
    <w:rsid w:val="004527D3"/>
    <w:rsid w:val="00454D65"/>
    <w:rsid w:val="00461AD1"/>
    <w:rsid w:val="00461FBE"/>
    <w:rsid w:val="004620A0"/>
    <w:rsid w:val="00462A10"/>
    <w:rsid w:val="004662FA"/>
    <w:rsid w:val="00470F8F"/>
    <w:rsid w:val="00471650"/>
    <w:rsid w:val="0048148B"/>
    <w:rsid w:val="0048348A"/>
    <w:rsid w:val="0048602E"/>
    <w:rsid w:val="00486D58"/>
    <w:rsid w:val="00493101"/>
    <w:rsid w:val="004957D0"/>
    <w:rsid w:val="004A0FDF"/>
    <w:rsid w:val="004A78DE"/>
    <w:rsid w:val="004B0651"/>
    <w:rsid w:val="004B2300"/>
    <w:rsid w:val="004B2D34"/>
    <w:rsid w:val="004B3C96"/>
    <w:rsid w:val="004B40AF"/>
    <w:rsid w:val="004B4271"/>
    <w:rsid w:val="004B4452"/>
    <w:rsid w:val="004C290C"/>
    <w:rsid w:val="004C39E0"/>
    <w:rsid w:val="004C3EEA"/>
    <w:rsid w:val="004D03A6"/>
    <w:rsid w:val="004D1BAD"/>
    <w:rsid w:val="004D1D85"/>
    <w:rsid w:val="004D5E7B"/>
    <w:rsid w:val="004E24BB"/>
    <w:rsid w:val="004E2B1D"/>
    <w:rsid w:val="004E301D"/>
    <w:rsid w:val="004F198B"/>
    <w:rsid w:val="004F4BF1"/>
    <w:rsid w:val="004F795F"/>
    <w:rsid w:val="005017D0"/>
    <w:rsid w:val="00505A3B"/>
    <w:rsid w:val="00506244"/>
    <w:rsid w:val="005068A6"/>
    <w:rsid w:val="0051041C"/>
    <w:rsid w:val="00510C55"/>
    <w:rsid w:val="0051279A"/>
    <w:rsid w:val="00515317"/>
    <w:rsid w:val="00517899"/>
    <w:rsid w:val="005310F6"/>
    <w:rsid w:val="0053664E"/>
    <w:rsid w:val="00544592"/>
    <w:rsid w:val="0055099A"/>
    <w:rsid w:val="0055517B"/>
    <w:rsid w:val="005578C3"/>
    <w:rsid w:val="0056688A"/>
    <w:rsid w:val="005670D3"/>
    <w:rsid w:val="005724BA"/>
    <w:rsid w:val="0058064E"/>
    <w:rsid w:val="005857EB"/>
    <w:rsid w:val="005901E5"/>
    <w:rsid w:val="00591456"/>
    <w:rsid w:val="005A37D0"/>
    <w:rsid w:val="005B6FCB"/>
    <w:rsid w:val="005C2F89"/>
    <w:rsid w:val="005C36E3"/>
    <w:rsid w:val="005C63A9"/>
    <w:rsid w:val="005D1E8A"/>
    <w:rsid w:val="005E419D"/>
    <w:rsid w:val="005E569A"/>
    <w:rsid w:val="005F5F70"/>
    <w:rsid w:val="00604645"/>
    <w:rsid w:val="0060604F"/>
    <w:rsid w:val="00607983"/>
    <w:rsid w:val="00607A5E"/>
    <w:rsid w:val="00611AEB"/>
    <w:rsid w:val="0061575D"/>
    <w:rsid w:val="00617673"/>
    <w:rsid w:val="00620020"/>
    <w:rsid w:val="006211B1"/>
    <w:rsid w:val="006239F7"/>
    <w:rsid w:val="00626943"/>
    <w:rsid w:val="00626A1A"/>
    <w:rsid w:val="00635B26"/>
    <w:rsid w:val="006416BB"/>
    <w:rsid w:val="0064392C"/>
    <w:rsid w:val="00644899"/>
    <w:rsid w:val="00653884"/>
    <w:rsid w:val="00654BAE"/>
    <w:rsid w:val="006550F7"/>
    <w:rsid w:val="00656D17"/>
    <w:rsid w:val="006571A3"/>
    <w:rsid w:val="00663222"/>
    <w:rsid w:val="00664877"/>
    <w:rsid w:val="00682619"/>
    <w:rsid w:val="00682E09"/>
    <w:rsid w:val="00683CB0"/>
    <w:rsid w:val="0068671E"/>
    <w:rsid w:val="00691084"/>
    <w:rsid w:val="00693D78"/>
    <w:rsid w:val="00693F43"/>
    <w:rsid w:val="00694CAC"/>
    <w:rsid w:val="006960B5"/>
    <w:rsid w:val="006969D8"/>
    <w:rsid w:val="00697861"/>
    <w:rsid w:val="006A5404"/>
    <w:rsid w:val="006A5DE0"/>
    <w:rsid w:val="006A726C"/>
    <w:rsid w:val="006B5BA8"/>
    <w:rsid w:val="006B7AA2"/>
    <w:rsid w:val="006B7E74"/>
    <w:rsid w:val="006D6F78"/>
    <w:rsid w:val="006D7C2E"/>
    <w:rsid w:val="006E267D"/>
    <w:rsid w:val="006E4AD1"/>
    <w:rsid w:val="006F190F"/>
    <w:rsid w:val="006F7916"/>
    <w:rsid w:val="00702DFF"/>
    <w:rsid w:val="0070325B"/>
    <w:rsid w:val="007132FC"/>
    <w:rsid w:val="007137A7"/>
    <w:rsid w:val="007142C0"/>
    <w:rsid w:val="00720CD8"/>
    <w:rsid w:val="00720F26"/>
    <w:rsid w:val="007216EE"/>
    <w:rsid w:val="00726249"/>
    <w:rsid w:val="00727230"/>
    <w:rsid w:val="00727CA6"/>
    <w:rsid w:val="007325E3"/>
    <w:rsid w:val="00735259"/>
    <w:rsid w:val="00736290"/>
    <w:rsid w:val="00736F9C"/>
    <w:rsid w:val="00742AAD"/>
    <w:rsid w:val="00744E44"/>
    <w:rsid w:val="00745660"/>
    <w:rsid w:val="00755F53"/>
    <w:rsid w:val="0076740A"/>
    <w:rsid w:val="007848D1"/>
    <w:rsid w:val="007911ED"/>
    <w:rsid w:val="00792A2C"/>
    <w:rsid w:val="007930DC"/>
    <w:rsid w:val="00793677"/>
    <w:rsid w:val="00794763"/>
    <w:rsid w:val="007A22E5"/>
    <w:rsid w:val="007A2956"/>
    <w:rsid w:val="007A3192"/>
    <w:rsid w:val="007A6290"/>
    <w:rsid w:val="007A7FEC"/>
    <w:rsid w:val="007B1E52"/>
    <w:rsid w:val="007B6634"/>
    <w:rsid w:val="007B78C6"/>
    <w:rsid w:val="007C1B17"/>
    <w:rsid w:val="007C3116"/>
    <w:rsid w:val="007C78A5"/>
    <w:rsid w:val="007D68CC"/>
    <w:rsid w:val="007D6B59"/>
    <w:rsid w:val="007F0AA6"/>
    <w:rsid w:val="007F62F4"/>
    <w:rsid w:val="007F741A"/>
    <w:rsid w:val="007F7771"/>
    <w:rsid w:val="00811B0E"/>
    <w:rsid w:val="008172FB"/>
    <w:rsid w:val="00832DBE"/>
    <w:rsid w:val="0083364A"/>
    <w:rsid w:val="00835147"/>
    <w:rsid w:val="00840DE7"/>
    <w:rsid w:val="008421F7"/>
    <w:rsid w:val="00842B59"/>
    <w:rsid w:val="008453B4"/>
    <w:rsid w:val="008465EF"/>
    <w:rsid w:val="00854D99"/>
    <w:rsid w:val="00854F66"/>
    <w:rsid w:val="00855C90"/>
    <w:rsid w:val="0087290D"/>
    <w:rsid w:val="008761EC"/>
    <w:rsid w:val="00877384"/>
    <w:rsid w:val="00882B42"/>
    <w:rsid w:val="00885793"/>
    <w:rsid w:val="0088781C"/>
    <w:rsid w:val="00891563"/>
    <w:rsid w:val="0089491B"/>
    <w:rsid w:val="008A2112"/>
    <w:rsid w:val="008A47FC"/>
    <w:rsid w:val="008A5A7B"/>
    <w:rsid w:val="008B369B"/>
    <w:rsid w:val="008B3CE9"/>
    <w:rsid w:val="008B6D9C"/>
    <w:rsid w:val="008C08DC"/>
    <w:rsid w:val="008D3BB8"/>
    <w:rsid w:val="008E1617"/>
    <w:rsid w:val="008F10BE"/>
    <w:rsid w:val="00900135"/>
    <w:rsid w:val="00906BF7"/>
    <w:rsid w:val="00906D9E"/>
    <w:rsid w:val="00907C40"/>
    <w:rsid w:val="00907C82"/>
    <w:rsid w:val="00910B31"/>
    <w:rsid w:val="0091467C"/>
    <w:rsid w:val="00920283"/>
    <w:rsid w:val="00920E9D"/>
    <w:rsid w:val="00927C68"/>
    <w:rsid w:val="009310AB"/>
    <w:rsid w:val="00933D48"/>
    <w:rsid w:val="00936573"/>
    <w:rsid w:val="009367AE"/>
    <w:rsid w:val="00941329"/>
    <w:rsid w:val="0094245F"/>
    <w:rsid w:val="00942ACA"/>
    <w:rsid w:val="009437BC"/>
    <w:rsid w:val="00943DBD"/>
    <w:rsid w:val="0095009D"/>
    <w:rsid w:val="00950CEB"/>
    <w:rsid w:val="00953F57"/>
    <w:rsid w:val="009560BA"/>
    <w:rsid w:val="0095689C"/>
    <w:rsid w:val="009607FC"/>
    <w:rsid w:val="00967B63"/>
    <w:rsid w:val="00973297"/>
    <w:rsid w:val="0098066E"/>
    <w:rsid w:val="009831BF"/>
    <w:rsid w:val="00983555"/>
    <w:rsid w:val="009844F8"/>
    <w:rsid w:val="0098570E"/>
    <w:rsid w:val="0098573C"/>
    <w:rsid w:val="00985A2E"/>
    <w:rsid w:val="00986812"/>
    <w:rsid w:val="00987111"/>
    <w:rsid w:val="009876BE"/>
    <w:rsid w:val="00993FF0"/>
    <w:rsid w:val="009A469F"/>
    <w:rsid w:val="009A7CC2"/>
    <w:rsid w:val="009B6FFE"/>
    <w:rsid w:val="009C6376"/>
    <w:rsid w:val="009D680B"/>
    <w:rsid w:val="009D6EDA"/>
    <w:rsid w:val="009E1514"/>
    <w:rsid w:val="009F008A"/>
    <w:rsid w:val="009F1576"/>
    <w:rsid w:val="009F2233"/>
    <w:rsid w:val="009F299F"/>
    <w:rsid w:val="009F5D87"/>
    <w:rsid w:val="009F63B2"/>
    <w:rsid w:val="009F74EB"/>
    <w:rsid w:val="00A0035E"/>
    <w:rsid w:val="00A01BD7"/>
    <w:rsid w:val="00A02933"/>
    <w:rsid w:val="00A07134"/>
    <w:rsid w:val="00A15F74"/>
    <w:rsid w:val="00A26FAE"/>
    <w:rsid w:val="00A30426"/>
    <w:rsid w:val="00A355CB"/>
    <w:rsid w:val="00A356A3"/>
    <w:rsid w:val="00A37BAC"/>
    <w:rsid w:val="00A41885"/>
    <w:rsid w:val="00A41F79"/>
    <w:rsid w:val="00A53FB5"/>
    <w:rsid w:val="00A55DBF"/>
    <w:rsid w:val="00A61679"/>
    <w:rsid w:val="00A630A8"/>
    <w:rsid w:val="00A632D6"/>
    <w:rsid w:val="00A65D40"/>
    <w:rsid w:val="00A66246"/>
    <w:rsid w:val="00A66E7E"/>
    <w:rsid w:val="00A67E02"/>
    <w:rsid w:val="00A72F56"/>
    <w:rsid w:val="00A77BDD"/>
    <w:rsid w:val="00A87069"/>
    <w:rsid w:val="00A93BC1"/>
    <w:rsid w:val="00A93DC8"/>
    <w:rsid w:val="00AA0EFC"/>
    <w:rsid w:val="00AC278F"/>
    <w:rsid w:val="00AC2D18"/>
    <w:rsid w:val="00AC720E"/>
    <w:rsid w:val="00AD024B"/>
    <w:rsid w:val="00AD4FCC"/>
    <w:rsid w:val="00AD587A"/>
    <w:rsid w:val="00AD6B9F"/>
    <w:rsid w:val="00AE0FE6"/>
    <w:rsid w:val="00AE1A79"/>
    <w:rsid w:val="00AF3DAC"/>
    <w:rsid w:val="00B00454"/>
    <w:rsid w:val="00B01EA9"/>
    <w:rsid w:val="00B1182C"/>
    <w:rsid w:val="00B1347B"/>
    <w:rsid w:val="00B13D09"/>
    <w:rsid w:val="00B22E0F"/>
    <w:rsid w:val="00B23540"/>
    <w:rsid w:val="00B301DD"/>
    <w:rsid w:val="00B36DC0"/>
    <w:rsid w:val="00B36DDA"/>
    <w:rsid w:val="00B41328"/>
    <w:rsid w:val="00B432C3"/>
    <w:rsid w:val="00B44FD9"/>
    <w:rsid w:val="00B53DC4"/>
    <w:rsid w:val="00B62059"/>
    <w:rsid w:val="00B63168"/>
    <w:rsid w:val="00B63468"/>
    <w:rsid w:val="00B64871"/>
    <w:rsid w:val="00B67F07"/>
    <w:rsid w:val="00B76CEA"/>
    <w:rsid w:val="00B97049"/>
    <w:rsid w:val="00BB010F"/>
    <w:rsid w:val="00BB0636"/>
    <w:rsid w:val="00BB18C6"/>
    <w:rsid w:val="00BB23ED"/>
    <w:rsid w:val="00BB3371"/>
    <w:rsid w:val="00BB3D22"/>
    <w:rsid w:val="00BB5233"/>
    <w:rsid w:val="00BB6D51"/>
    <w:rsid w:val="00BB7BB3"/>
    <w:rsid w:val="00BC2A65"/>
    <w:rsid w:val="00BC4DD4"/>
    <w:rsid w:val="00BD0684"/>
    <w:rsid w:val="00BD611B"/>
    <w:rsid w:val="00BD678F"/>
    <w:rsid w:val="00BD7E8E"/>
    <w:rsid w:val="00BE46B4"/>
    <w:rsid w:val="00BE5F43"/>
    <w:rsid w:val="00BF03E8"/>
    <w:rsid w:val="00BF679C"/>
    <w:rsid w:val="00C11535"/>
    <w:rsid w:val="00C13909"/>
    <w:rsid w:val="00C23334"/>
    <w:rsid w:val="00C24390"/>
    <w:rsid w:val="00C244B9"/>
    <w:rsid w:val="00C267ED"/>
    <w:rsid w:val="00C27686"/>
    <w:rsid w:val="00C3102D"/>
    <w:rsid w:val="00C51CDE"/>
    <w:rsid w:val="00C60E9A"/>
    <w:rsid w:val="00C677ED"/>
    <w:rsid w:val="00C712F5"/>
    <w:rsid w:val="00C7152B"/>
    <w:rsid w:val="00C71668"/>
    <w:rsid w:val="00C71B4A"/>
    <w:rsid w:val="00C85A17"/>
    <w:rsid w:val="00C9042A"/>
    <w:rsid w:val="00C92079"/>
    <w:rsid w:val="00C9438A"/>
    <w:rsid w:val="00C96CAB"/>
    <w:rsid w:val="00CA3891"/>
    <w:rsid w:val="00CA61EB"/>
    <w:rsid w:val="00CB4D3F"/>
    <w:rsid w:val="00CC6F1C"/>
    <w:rsid w:val="00CD04D8"/>
    <w:rsid w:val="00CD08A3"/>
    <w:rsid w:val="00CD0D68"/>
    <w:rsid w:val="00CD0D6A"/>
    <w:rsid w:val="00CD1243"/>
    <w:rsid w:val="00CD3A3B"/>
    <w:rsid w:val="00CE33A4"/>
    <w:rsid w:val="00CE74C3"/>
    <w:rsid w:val="00CE78F3"/>
    <w:rsid w:val="00CF0940"/>
    <w:rsid w:val="00CF2965"/>
    <w:rsid w:val="00D00016"/>
    <w:rsid w:val="00D03D63"/>
    <w:rsid w:val="00D10DC9"/>
    <w:rsid w:val="00D13A11"/>
    <w:rsid w:val="00D14678"/>
    <w:rsid w:val="00D174A5"/>
    <w:rsid w:val="00D215F6"/>
    <w:rsid w:val="00D26C7E"/>
    <w:rsid w:val="00D30739"/>
    <w:rsid w:val="00D31C68"/>
    <w:rsid w:val="00D33310"/>
    <w:rsid w:val="00D335EA"/>
    <w:rsid w:val="00D37AE0"/>
    <w:rsid w:val="00D43F9A"/>
    <w:rsid w:val="00D475F9"/>
    <w:rsid w:val="00D5057E"/>
    <w:rsid w:val="00D52FB7"/>
    <w:rsid w:val="00D5398D"/>
    <w:rsid w:val="00D616E3"/>
    <w:rsid w:val="00D61767"/>
    <w:rsid w:val="00D61AE2"/>
    <w:rsid w:val="00D65752"/>
    <w:rsid w:val="00D735BE"/>
    <w:rsid w:val="00D73CF3"/>
    <w:rsid w:val="00D74661"/>
    <w:rsid w:val="00D758D4"/>
    <w:rsid w:val="00D851B6"/>
    <w:rsid w:val="00D87661"/>
    <w:rsid w:val="00D87D70"/>
    <w:rsid w:val="00D917BE"/>
    <w:rsid w:val="00D94B3D"/>
    <w:rsid w:val="00D95F1F"/>
    <w:rsid w:val="00DA630A"/>
    <w:rsid w:val="00DA6402"/>
    <w:rsid w:val="00DB2AB5"/>
    <w:rsid w:val="00DB3D63"/>
    <w:rsid w:val="00DB4574"/>
    <w:rsid w:val="00DB701D"/>
    <w:rsid w:val="00DC03E9"/>
    <w:rsid w:val="00DC5E5E"/>
    <w:rsid w:val="00DC669C"/>
    <w:rsid w:val="00DD4D1E"/>
    <w:rsid w:val="00DD60DB"/>
    <w:rsid w:val="00DE7300"/>
    <w:rsid w:val="00DF44E8"/>
    <w:rsid w:val="00E10488"/>
    <w:rsid w:val="00E1788F"/>
    <w:rsid w:val="00E17EAA"/>
    <w:rsid w:val="00E33CC2"/>
    <w:rsid w:val="00E36399"/>
    <w:rsid w:val="00E36602"/>
    <w:rsid w:val="00E36F60"/>
    <w:rsid w:val="00E405DD"/>
    <w:rsid w:val="00E436A5"/>
    <w:rsid w:val="00E45865"/>
    <w:rsid w:val="00E47210"/>
    <w:rsid w:val="00E523D5"/>
    <w:rsid w:val="00E52B1B"/>
    <w:rsid w:val="00E53827"/>
    <w:rsid w:val="00E55695"/>
    <w:rsid w:val="00E61E27"/>
    <w:rsid w:val="00E630F2"/>
    <w:rsid w:val="00E6331F"/>
    <w:rsid w:val="00E648F2"/>
    <w:rsid w:val="00E67F3B"/>
    <w:rsid w:val="00E71A7E"/>
    <w:rsid w:val="00E76C0A"/>
    <w:rsid w:val="00E81660"/>
    <w:rsid w:val="00E84779"/>
    <w:rsid w:val="00E85B6F"/>
    <w:rsid w:val="00E90F3F"/>
    <w:rsid w:val="00E95245"/>
    <w:rsid w:val="00E954C1"/>
    <w:rsid w:val="00E97313"/>
    <w:rsid w:val="00EC1185"/>
    <w:rsid w:val="00EC3B31"/>
    <w:rsid w:val="00EF1640"/>
    <w:rsid w:val="00F13311"/>
    <w:rsid w:val="00F13C57"/>
    <w:rsid w:val="00F16BCA"/>
    <w:rsid w:val="00F2018A"/>
    <w:rsid w:val="00F2304F"/>
    <w:rsid w:val="00F24DD0"/>
    <w:rsid w:val="00F32D28"/>
    <w:rsid w:val="00F32EDE"/>
    <w:rsid w:val="00F338E7"/>
    <w:rsid w:val="00F34035"/>
    <w:rsid w:val="00F353B1"/>
    <w:rsid w:val="00F535ED"/>
    <w:rsid w:val="00F606BC"/>
    <w:rsid w:val="00F63C60"/>
    <w:rsid w:val="00F703D8"/>
    <w:rsid w:val="00F71B12"/>
    <w:rsid w:val="00F739B1"/>
    <w:rsid w:val="00F90553"/>
    <w:rsid w:val="00F90728"/>
    <w:rsid w:val="00F90D16"/>
    <w:rsid w:val="00F910B3"/>
    <w:rsid w:val="00F92C03"/>
    <w:rsid w:val="00F94496"/>
    <w:rsid w:val="00F97D65"/>
    <w:rsid w:val="00FA5507"/>
    <w:rsid w:val="00FA76E1"/>
    <w:rsid w:val="00FB1F4D"/>
    <w:rsid w:val="00FB2980"/>
    <w:rsid w:val="00FB2A09"/>
    <w:rsid w:val="00FB59CE"/>
    <w:rsid w:val="00FB6CD8"/>
    <w:rsid w:val="00FC2349"/>
    <w:rsid w:val="00FC482D"/>
    <w:rsid w:val="00FC67FC"/>
    <w:rsid w:val="00FD74B1"/>
    <w:rsid w:val="00FF1ACD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56D17"/>
    <w:pPr>
      <w:ind w:left="720"/>
      <w:contextualSpacing/>
    </w:pPr>
  </w:style>
  <w:style w:type="character" w:customStyle="1" w:styleId="patternclearwhitecharchar">
    <w:name w:val="patternclearwhitecharchar"/>
    <w:rsid w:val="00682619"/>
    <w:rPr>
      <w:color w:val="000000"/>
    </w:rPr>
  </w:style>
  <w:style w:type="character" w:styleId="Vietosrezervavimoenklotekstas">
    <w:name w:val="Placeholder Text"/>
    <w:basedOn w:val="Numatytasispastraiposriftas"/>
    <w:uiPriority w:val="99"/>
    <w:semiHidden/>
    <w:rsid w:val="0068671E"/>
    <w:rPr>
      <w:color w:val="808080"/>
    </w:rPr>
  </w:style>
  <w:style w:type="character" w:styleId="Komentaronuoroda">
    <w:name w:val="annotation reference"/>
    <w:basedOn w:val="Numatytasispastraiposriftas"/>
    <w:rsid w:val="002B1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1238"/>
  </w:style>
  <w:style w:type="character" w:customStyle="1" w:styleId="KomentarotekstasDiagrama">
    <w:name w:val="Komentaro tekstas Diagrama"/>
    <w:basedOn w:val="Numatytasispastraiposriftas"/>
    <w:link w:val="Komentarotekstas"/>
    <w:rsid w:val="002B12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1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1238"/>
    <w:rPr>
      <w:b/>
      <w:bCs/>
      <w:lang w:eastAsia="en-US"/>
    </w:rPr>
  </w:style>
  <w:style w:type="character" w:customStyle="1" w:styleId="BodytextArial">
    <w:name w:val="Body text + Arial"/>
    <w:aliases w:val="Italic"/>
    <w:basedOn w:val="Numatytasispastraiposriftas"/>
    <w:uiPriority w:val="99"/>
    <w:rsid w:val="005310F6"/>
    <w:rPr>
      <w:rFonts w:ascii="Arial" w:hAnsi="Arial" w:cs="Arial"/>
      <w:sz w:val="18"/>
      <w:szCs w:val="18"/>
      <w:shd w:val="clear" w:color="auto" w:fill="FFFFFF"/>
    </w:rPr>
  </w:style>
  <w:style w:type="paragraph" w:styleId="Pagrindinistekstas">
    <w:name w:val="Body Text"/>
    <w:basedOn w:val="prastasis"/>
    <w:link w:val="PagrindinistekstasDiagrama"/>
    <w:rsid w:val="00FC67FC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67FC"/>
    <w:rPr>
      <w:sz w:val="22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FC6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C67F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56D17"/>
    <w:pPr>
      <w:ind w:left="720"/>
      <w:contextualSpacing/>
    </w:pPr>
  </w:style>
  <w:style w:type="character" w:customStyle="1" w:styleId="patternclearwhitecharchar">
    <w:name w:val="patternclearwhitecharchar"/>
    <w:rsid w:val="00682619"/>
    <w:rPr>
      <w:color w:val="000000"/>
    </w:rPr>
  </w:style>
  <w:style w:type="character" w:styleId="Vietosrezervavimoenklotekstas">
    <w:name w:val="Placeholder Text"/>
    <w:basedOn w:val="Numatytasispastraiposriftas"/>
    <w:uiPriority w:val="99"/>
    <w:semiHidden/>
    <w:rsid w:val="0068671E"/>
    <w:rPr>
      <w:color w:val="808080"/>
    </w:rPr>
  </w:style>
  <w:style w:type="character" w:styleId="Komentaronuoroda">
    <w:name w:val="annotation reference"/>
    <w:basedOn w:val="Numatytasispastraiposriftas"/>
    <w:rsid w:val="002B1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1238"/>
  </w:style>
  <w:style w:type="character" w:customStyle="1" w:styleId="KomentarotekstasDiagrama">
    <w:name w:val="Komentaro tekstas Diagrama"/>
    <w:basedOn w:val="Numatytasispastraiposriftas"/>
    <w:link w:val="Komentarotekstas"/>
    <w:rsid w:val="002B12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1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1238"/>
    <w:rPr>
      <w:b/>
      <w:bCs/>
      <w:lang w:eastAsia="en-US"/>
    </w:rPr>
  </w:style>
  <w:style w:type="character" w:customStyle="1" w:styleId="BodytextArial">
    <w:name w:val="Body text + Arial"/>
    <w:aliases w:val="Italic"/>
    <w:basedOn w:val="Numatytasispastraiposriftas"/>
    <w:uiPriority w:val="99"/>
    <w:rsid w:val="005310F6"/>
    <w:rPr>
      <w:rFonts w:ascii="Arial" w:hAnsi="Arial" w:cs="Arial"/>
      <w:sz w:val="18"/>
      <w:szCs w:val="18"/>
      <w:shd w:val="clear" w:color="auto" w:fill="FFFFFF"/>
    </w:rPr>
  </w:style>
  <w:style w:type="paragraph" w:styleId="Pagrindinistekstas">
    <w:name w:val="Body Text"/>
    <w:basedOn w:val="prastasis"/>
    <w:link w:val="PagrindinistekstasDiagrama"/>
    <w:rsid w:val="00FC67FC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C67FC"/>
    <w:rPr>
      <w:sz w:val="22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FC6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FC67F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629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85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rgita.Mitkeviciute@vp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57697-B502-457B-AC1B-50EBB7AE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9</TotalTime>
  <Pages>1</Pages>
  <Words>208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Jurgita Mitkevičiūtė</cp:lastModifiedBy>
  <cp:revision>6</cp:revision>
  <cp:lastPrinted>2014-09-10T11:56:00Z</cp:lastPrinted>
  <dcterms:created xsi:type="dcterms:W3CDTF">2014-11-25T13:10:00Z</dcterms:created>
  <dcterms:modified xsi:type="dcterms:W3CDTF">2014-11-25T13:21:00Z</dcterms:modified>
</cp:coreProperties>
</file>