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75473318" r:id="rId9"/>
        </w:object>
      </w:r>
    </w:p>
    <w:p w:rsidR="00CD0D68" w:rsidRPr="00907C82" w:rsidRDefault="00CD0D68" w:rsidP="00907C82">
      <w:pPr>
        <w:jc w:val="center"/>
        <w:rPr>
          <w:sz w:val="24"/>
          <w:szCs w:val="24"/>
        </w:rPr>
      </w:pPr>
    </w:p>
    <w:p w:rsidR="00351E8D" w:rsidRDefault="00351E8D" w:rsidP="009310AB">
      <w:pPr>
        <w:pStyle w:val="Heading1"/>
        <w:tabs>
          <w:tab w:val="left" w:pos="900"/>
        </w:tabs>
        <w:jc w:val="center"/>
        <w:rPr>
          <w:sz w:val="24"/>
          <w:szCs w:val="24"/>
        </w:rPr>
      </w:pPr>
      <w:r w:rsidRPr="00907C82">
        <w:rPr>
          <w:sz w:val="24"/>
          <w:szCs w:val="24"/>
        </w:rPr>
        <w:t>VIEŠŲJŲ PIRKIMŲ TARNYBA</w:t>
      </w:r>
    </w:p>
    <w:p w:rsidR="00427FA0" w:rsidRDefault="00427FA0" w:rsidP="00427FA0">
      <w:pPr>
        <w:pStyle w:val="Heading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Heading1"/>
        <w:tabs>
          <w:tab w:val="left" w:pos="900"/>
        </w:tabs>
        <w:jc w:val="center"/>
        <w:rPr>
          <w:sz w:val="24"/>
          <w:szCs w:val="24"/>
        </w:rPr>
      </w:pPr>
      <w:r w:rsidRPr="00427FA0">
        <w:rPr>
          <w:sz w:val="24"/>
          <w:szCs w:val="24"/>
        </w:rPr>
        <w:t xml:space="preserve">VIEŠŲJŲ PIRKIMŲ </w:t>
      </w:r>
      <w:r w:rsidR="000F4287">
        <w:rPr>
          <w:sz w:val="24"/>
          <w:szCs w:val="24"/>
        </w:rPr>
        <w:t xml:space="preserve">DALINIO </w:t>
      </w:r>
      <w:r w:rsidRPr="00427FA0">
        <w:rPr>
          <w:sz w:val="24"/>
          <w:szCs w:val="24"/>
        </w:rPr>
        <w:t>VERTINIMO IŠVADA</w:t>
      </w:r>
    </w:p>
    <w:p w:rsidR="00B93B07" w:rsidRPr="009D5A6D" w:rsidRDefault="00B93B07" w:rsidP="00B93B07">
      <w:pPr>
        <w:pStyle w:val="Default"/>
        <w:rPr>
          <w:lang w:val="lt-LT"/>
        </w:rPr>
      </w:pPr>
    </w:p>
    <w:p w:rsidR="00B93B07" w:rsidRPr="007920ED" w:rsidRDefault="00890AE1" w:rsidP="00B93B07">
      <w:pPr>
        <w:pStyle w:val="Default"/>
        <w:jc w:val="center"/>
        <w:rPr>
          <w:lang w:val="lt-LT"/>
        </w:rPr>
      </w:pPr>
      <w:r>
        <w:rPr>
          <w:lang w:val="lt-LT"/>
        </w:rPr>
        <w:t xml:space="preserve">2014 m. </w:t>
      </w:r>
      <w:r w:rsidR="007D1D0A">
        <w:rPr>
          <w:lang w:val="lt-LT"/>
        </w:rPr>
        <w:t>spalio</w:t>
      </w:r>
      <w:r>
        <w:rPr>
          <w:lang w:val="lt-LT"/>
        </w:rPr>
        <w:t xml:space="preserve">  </w:t>
      </w:r>
      <w:r w:rsidR="004951EB">
        <w:rPr>
          <w:lang w:val="lt-LT"/>
        </w:rPr>
        <w:t xml:space="preserve"> </w:t>
      </w:r>
      <w:r>
        <w:rPr>
          <w:lang w:val="lt-LT"/>
        </w:rPr>
        <w:t xml:space="preserve">  d.</w:t>
      </w:r>
      <w:r w:rsidR="00B93B07" w:rsidRPr="007920ED">
        <w:rPr>
          <w:lang w:val="lt-LT"/>
        </w:rPr>
        <w:t xml:space="preserve"> Nr. 4S-______</w:t>
      </w:r>
    </w:p>
    <w:p w:rsidR="00890AE1" w:rsidRDefault="00890AE1" w:rsidP="00360DA5">
      <w:pPr>
        <w:pStyle w:val="Default"/>
        <w:ind w:left="709"/>
        <w:jc w:val="center"/>
        <w:rPr>
          <w:lang w:val="lt-LT"/>
        </w:rPr>
      </w:pPr>
    </w:p>
    <w:p w:rsidR="00992F8E" w:rsidRPr="007920ED" w:rsidRDefault="00992F8E" w:rsidP="00890AE1">
      <w:pPr>
        <w:pStyle w:val="Default"/>
        <w:jc w:val="center"/>
        <w:rPr>
          <w:lang w:val="lt-LT"/>
        </w:rPr>
      </w:pPr>
      <w:r w:rsidRPr="007920ED">
        <w:rPr>
          <w:lang w:val="lt-LT"/>
        </w:rPr>
        <w:t>Vilnius</w:t>
      </w:r>
    </w:p>
    <w:p w:rsidR="000327A3" w:rsidRDefault="000327A3" w:rsidP="004371D1">
      <w:pPr>
        <w:tabs>
          <w:tab w:val="left" w:pos="900"/>
        </w:tabs>
        <w:rPr>
          <w:bCs/>
          <w:sz w:val="24"/>
          <w:szCs w:val="24"/>
        </w:rPr>
      </w:pPr>
    </w:p>
    <w:p w:rsidR="00DB1AA7" w:rsidRDefault="00DB1AA7" w:rsidP="009C3DCD">
      <w:pPr>
        <w:spacing w:line="360" w:lineRule="auto"/>
        <w:ind w:firstLine="709"/>
        <w:jc w:val="both"/>
        <w:rPr>
          <w:sz w:val="24"/>
          <w:szCs w:val="24"/>
        </w:rPr>
      </w:pPr>
      <w:r w:rsidRPr="00BD536D">
        <w:rPr>
          <w:sz w:val="24"/>
          <w:szCs w:val="24"/>
        </w:rPr>
        <w:t>Viešųjų pirkimų tarnyba (toliau – Tarnyba), vadovaudamasi Lietuvos Respubl</w:t>
      </w:r>
      <w:r>
        <w:rPr>
          <w:sz w:val="24"/>
          <w:szCs w:val="24"/>
        </w:rPr>
        <w:t>ikos viešųjų pirkimų įstatymo 8</w:t>
      </w:r>
      <w:r>
        <w:rPr>
          <w:sz w:val="24"/>
          <w:szCs w:val="24"/>
          <w:vertAlign w:val="superscript"/>
        </w:rPr>
        <w:t>2</w:t>
      </w:r>
      <w:r w:rsidRPr="00BD536D">
        <w:rPr>
          <w:sz w:val="24"/>
          <w:szCs w:val="24"/>
        </w:rPr>
        <w:t xml:space="preserve"> straipsnio 1 dalies 2 punktu, atliko </w:t>
      </w:r>
      <w:r w:rsidR="000D6A60">
        <w:rPr>
          <w:sz w:val="24"/>
          <w:szCs w:val="24"/>
        </w:rPr>
        <w:t xml:space="preserve">Vilkaviškio rajono savivaldybės administracijos </w:t>
      </w:r>
      <w:r w:rsidR="00AF2A6B">
        <w:rPr>
          <w:sz w:val="24"/>
          <w:szCs w:val="24"/>
        </w:rPr>
        <w:t xml:space="preserve">(toliau – Perkančioji organizacija) </w:t>
      </w:r>
      <w:r w:rsidR="000D6A60">
        <w:rPr>
          <w:sz w:val="24"/>
          <w:szCs w:val="24"/>
        </w:rPr>
        <w:t xml:space="preserve">apklausos būdu vykdytų pirkimų: </w:t>
      </w:r>
      <w:r w:rsidR="00493FDD" w:rsidRPr="00493FDD">
        <w:rPr>
          <w:sz w:val="24"/>
          <w:szCs w:val="24"/>
        </w:rPr>
        <w:t xml:space="preserve">„Kelių ir gatvių priežiūros ir remonto darbų pirkimas </w:t>
      </w:r>
      <w:proofErr w:type="spellStart"/>
      <w:r w:rsidR="00493FDD" w:rsidRPr="00493FDD">
        <w:rPr>
          <w:sz w:val="24"/>
          <w:szCs w:val="24"/>
        </w:rPr>
        <w:t>Bartininkų</w:t>
      </w:r>
      <w:proofErr w:type="spellEnd"/>
      <w:r w:rsidR="00493FDD" w:rsidRPr="00493FDD">
        <w:rPr>
          <w:sz w:val="24"/>
          <w:szCs w:val="24"/>
        </w:rPr>
        <w:t xml:space="preserve"> seniūnijoje“ (Kvietimai tiekėjams išsiųsti 2014 m. gegužės 21 d.), „Kelių ir gatvių priežiūros ir remonto darbų pirkimas Gižų seniūnijoje“ (Kvietimai tiekėjams išsiųsti 2014 m. gegužės 22 d.), „Kelių ir gatvių priežiūros ir remonto darbų pirkimas Gražiškių seniūnijoje“ (Kvietimai tiekėjams išsiųsti 2014 m. gegužės 22 d.), „Kelių ir gatvių priežiūros ir remonto darbų pirkimas Keturvalakių seniūnijoje“ (Kvietimai tiekėjams išsiųsti 2014 m. gegužės 22 d.), „Kelių ir gatvių priežiūros ir remonto darbų pirkimas Kybartų seniūnijoje“ (Kvietimai tiekėjams išsiųsti 2014 m. gegužės 22 d.), „Kelių ir gatvių priežiūros ir remonto darbų pirkimas Klausučių seniūnijoje“ (Kvietimai tiekėjams išsiųsti 2014 m. gegužės 22 d.), „Kelių ir gatvių priežiūros ir remonto darbų pirkimas </w:t>
      </w:r>
      <w:proofErr w:type="spellStart"/>
      <w:r w:rsidR="00493FDD" w:rsidRPr="00493FDD">
        <w:rPr>
          <w:sz w:val="24"/>
          <w:szCs w:val="24"/>
        </w:rPr>
        <w:t>Pajevonio</w:t>
      </w:r>
      <w:proofErr w:type="spellEnd"/>
      <w:r w:rsidR="00493FDD" w:rsidRPr="00493FDD">
        <w:rPr>
          <w:sz w:val="24"/>
          <w:szCs w:val="24"/>
        </w:rPr>
        <w:t xml:space="preserve"> seniūnijoje“ (Kvietimai tiekėjams išsiųsti 2014 m. gegužės 22 d.), „Kelių ir gatvių priežiūros ir remonto darbų pirkimas Pilviškių seniūnijoje“ (Kvietimai tiekėjams išsiųsti 2014 m. gegužės 23 d.), „Kelių ir gatvių priežiūros ir remonto darbų pirkimas Šeimenos seniūnijoje“ (Kvietimai tiekėjams išsiųsti Kvietimai tiekėjams išsiųsti 2014 m. gegužės 22 d.), „Kelių ir gatvių priežiūros ir remonto darbų pirkimas Vilkaviškio m. seniūnijoje“ (Kvietimai tiekėjams išsiųsti 2014 m. gegužės 22 d.), „Kelių ir gatvių priežiūros ir remonto darbų pirkimas Virbalio seniūnijoje“ (Kvietimai tiekėjams išsiųsti 2014 m. gegužės 22 d.), „Kelių ir gatvių priežiūros ir remonto darbų pirkimas Vištyčio seniūnijoje“ (Kvietimai tiekėjams išsiųsti 2014 m. gegužės 22 d.), „Kelių ir gatvių priežiūros ir remonto darbų pirkimas Šeimenos seniūnijoje“ (Kvietimai tiekėjams išsiųsti 2014 m. birželio 17 d.), „Kelių ir gatvių priežiūros ir remonto darbų pirkimas Gižų seniūnijoje“ (Kvietimai tiekėjams išsiųsti 2014 m. birželio 17 d.) </w:t>
      </w:r>
      <w:r w:rsidR="000D6A60">
        <w:rPr>
          <w:sz w:val="24"/>
          <w:szCs w:val="24"/>
        </w:rPr>
        <w:t xml:space="preserve">(toliau – Pirkimai) </w:t>
      </w:r>
      <w:r w:rsidR="005F1143">
        <w:rPr>
          <w:sz w:val="24"/>
          <w:szCs w:val="24"/>
        </w:rPr>
        <w:t>būd</w:t>
      </w:r>
      <w:r w:rsidR="00D55E58">
        <w:rPr>
          <w:sz w:val="24"/>
          <w:szCs w:val="24"/>
        </w:rPr>
        <w:t xml:space="preserve">ų parinkimo atitikties </w:t>
      </w:r>
      <w:r w:rsidR="00D55E58" w:rsidRPr="0037593D">
        <w:rPr>
          <w:sz w:val="24"/>
          <w:szCs w:val="24"/>
        </w:rPr>
        <w:t>Lietuvos Respublikos viešųjų pirkimų įstatym</w:t>
      </w:r>
      <w:r w:rsidR="004400E4">
        <w:rPr>
          <w:sz w:val="24"/>
          <w:szCs w:val="24"/>
        </w:rPr>
        <w:t>o</w:t>
      </w:r>
      <w:r w:rsidR="00D55E58" w:rsidRPr="0037593D">
        <w:rPr>
          <w:sz w:val="24"/>
          <w:szCs w:val="24"/>
        </w:rPr>
        <w:t xml:space="preserve"> (redakcija nuo 20</w:t>
      </w:r>
      <w:r w:rsidR="00D55E58">
        <w:rPr>
          <w:sz w:val="24"/>
          <w:szCs w:val="24"/>
        </w:rPr>
        <w:t>14</w:t>
      </w:r>
      <w:r w:rsidR="00D55E58" w:rsidRPr="0037593D">
        <w:rPr>
          <w:sz w:val="24"/>
          <w:szCs w:val="24"/>
        </w:rPr>
        <w:t>-</w:t>
      </w:r>
      <w:r w:rsidR="00D55E58">
        <w:rPr>
          <w:sz w:val="24"/>
          <w:szCs w:val="24"/>
        </w:rPr>
        <w:t>01</w:t>
      </w:r>
      <w:r w:rsidR="00D55E58" w:rsidRPr="0037593D">
        <w:rPr>
          <w:sz w:val="24"/>
          <w:szCs w:val="24"/>
        </w:rPr>
        <w:t>-</w:t>
      </w:r>
      <w:r w:rsidR="00D55E58">
        <w:rPr>
          <w:sz w:val="24"/>
          <w:szCs w:val="24"/>
        </w:rPr>
        <w:t>01</w:t>
      </w:r>
      <w:r w:rsidR="00D55E58" w:rsidRPr="0037593D">
        <w:rPr>
          <w:sz w:val="24"/>
          <w:szCs w:val="24"/>
        </w:rPr>
        <w:t>)</w:t>
      </w:r>
      <w:r w:rsidR="00D55E58">
        <w:rPr>
          <w:sz w:val="24"/>
          <w:szCs w:val="24"/>
        </w:rPr>
        <w:t xml:space="preserve"> </w:t>
      </w:r>
      <w:r w:rsidR="00D55E58" w:rsidRPr="0037593D">
        <w:rPr>
          <w:sz w:val="24"/>
          <w:szCs w:val="24"/>
        </w:rPr>
        <w:t>(toliau – Įstatymas)</w:t>
      </w:r>
      <w:r w:rsidR="00D55E58">
        <w:rPr>
          <w:sz w:val="24"/>
          <w:szCs w:val="24"/>
        </w:rPr>
        <w:t xml:space="preserve"> ir su jo įgyvendinimu</w:t>
      </w:r>
      <w:r w:rsidR="00015922">
        <w:rPr>
          <w:sz w:val="24"/>
          <w:szCs w:val="24"/>
        </w:rPr>
        <w:t xml:space="preserve"> susijusių te</w:t>
      </w:r>
      <w:r w:rsidR="004400E4">
        <w:rPr>
          <w:sz w:val="24"/>
          <w:szCs w:val="24"/>
        </w:rPr>
        <w:t>isės aktų</w:t>
      </w:r>
      <w:r w:rsidR="00015922">
        <w:rPr>
          <w:sz w:val="24"/>
          <w:szCs w:val="24"/>
        </w:rPr>
        <w:t xml:space="preserve"> </w:t>
      </w:r>
      <w:r w:rsidR="004400E4">
        <w:rPr>
          <w:sz w:val="24"/>
          <w:szCs w:val="24"/>
        </w:rPr>
        <w:t xml:space="preserve">reikalavimams </w:t>
      </w:r>
      <w:r w:rsidR="00015922">
        <w:rPr>
          <w:sz w:val="24"/>
          <w:szCs w:val="24"/>
        </w:rPr>
        <w:t>vertinimą</w:t>
      </w:r>
      <w:r w:rsidRPr="00BD536D">
        <w:rPr>
          <w:sz w:val="24"/>
          <w:szCs w:val="24"/>
        </w:rPr>
        <w:t>.</w:t>
      </w:r>
    </w:p>
    <w:p w:rsidR="00C81141" w:rsidRDefault="00C81141" w:rsidP="009C3DCD">
      <w:pPr>
        <w:spacing w:line="360" w:lineRule="auto"/>
        <w:ind w:firstLine="709"/>
        <w:jc w:val="both"/>
        <w:rPr>
          <w:sz w:val="24"/>
          <w:szCs w:val="24"/>
        </w:rPr>
      </w:pPr>
      <w:r w:rsidRPr="0037593D">
        <w:rPr>
          <w:sz w:val="24"/>
          <w:szCs w:val="24"/>
        </w:rPr>
        <w:t>Perkančioji organizacija Pirkim</w:t>
      </w:r>
      <w:r w:rsidR="000D6A60">
        <w:rPr>
          <w:sz w:val="24"/>
          <w:szCs w:val="24"/>
        </w:rPr>
        <w:t>us</w:t>
      </w:r>
      <w:r w:rsidRPr="0037593D">
        <w:rPr>
          <w:sz w:val="24"/>
          <w:szCs w:val="24"/>
        </w:rPr>
        <w:t xml:space="preserve"> vykd</w:t>
      </w:r>
      <w:r w:rsidR="000D6A60">
        <w:rPr>
          <w:sz w:val="24"/>
          <w:szCs w:val="24"/>
        </w:rPr>
        <w:t>ė</w:t>
      </w:r>
      <w:r w:rsidR="00D55E58">
        <w:rPr>
          <w:sz w:val="24"/>
          <w:szCs w:val="24"/>
        </w:rPr>
        <w:t xml:space="preserve"> pagal Įstatymą</w:t>
      </w:r>
      <w:r w:rsidRPr="0037593D">
        <w:rPr>
          <w:sz w:val="24"/>
          <w:szCs w:val="24"/>
        </w:rPr>
        <w:t xml:space="preserve"> </w:t>
      </w:r>
      <w:r w:rsidR="00622855">
        <w:rPr>
          <w:sz w:val="24"/>
          <w:szCs w:val="24"/>
        </w:rPr>
        <w:t xml:space="preserve">ir </w:t>
      </w:r>
      <w:r>
        <w:rPr>
          <w:sz w:val="24"/>
          <w:szCs w:val="24"/>
        </w:rPr>
        <w:t xml:space="preserve"> </w:t>
      </w:r>
      <w:r w:rsidR="000D6A60">
        <w:rPr>
          <w:sz w:val="24"/>
          <w:szCs w:val="24"/>
        </w:rPr>
        <w:t>Vilkaviškio</w:t>
      </w:r>
      <w:r w:rsidR="00622855">
        <w:rPr>
          <w:sz w:val="24"/>
          <w:szCs w:val="24"/>
        </w:rPr>
        <w:t xml:space="preserve"> rajono</w:t>
      </w:r>
      <w:r w:rsidRPr="00C81141">
        <w:rPr>
          <w:sz w:val="24"/>
          <w:szCs w:val="24"/>
        </w:rPr>
        <w:t xml:space="preserve"> savivaldybės administracijos supaprastintų viešųjų pirkimų taisykl</w:t>
      </w:r>
      <w:r>
        <w:rPr>
          <w:sz w:val="24"/>
          <w:szCs w:val="24"/>
        </w:rPr>
        <w:t>ių</w:t>
      </w:r>
      <w:r w:rsidRPr="0037593D">
        <w:rPr>
          <w:sz w:val="24"/>
          <w:szCs w:val="24"/>
        </w:rPr>
        <w:t xml:space="preserve">, </w:t>
      </w:r>
      <w:r>
        <w:rPr>
          <w:sz w:val="24"/>
          <w:szCs w:val="24"/>
        </w:rPr>
        <w:t xml:space="preserve">patvirtintų </w:t>
      </w:r>
      <w:r w:rsidR="000D6A60">
        <w:rPr>
          <w:sz w:val="24"/>
          <w:szCs w:val="24"/>
        </w:rPr>
        <w:t>Vilkaviškio</w:t>
      </w:r>
      <w:r w:rsidR="00622855">
        <w:rPr>
          <w:sz w:val="24"/>
          <w:szCs w:val="24"/>
        </w:rPr>
        <w:t xml:space="preserve"> rajono</w:t>
      </w:r>
      <w:r w:rsidR="00622855" w:rsidRPr="00C81141">
        <w:rPr>
          <w:sz w:val="24"/>
          <w:szCs w:val="24"/>
        </w:rPr>
        <w:t xml:space="preserve"> </w:t>
      </w:r>
      <w:r w:rsidRPr="00C81141">
        <w:rPr>
          <w:sz w:val="24"/>
          <w:szCs w:val="24"/>
        </w:rPr>
        <w:t xml:space="preserve">savivaldybės </w:t>
      </w:r>
      <w:r w:rsidRPr="00C81141">
        <w:rPr>
          <w:sz w:val="24"/>
          <w:szCs w:val="24"/>
        </w:rPr>
        <w:lastRenderedPageBreak/>
        <w:t>administracijos direktoriaus 20</w:t>
      </w:r>
      <w:r w:rsidR="00622855">
        <w:rPr>
          <w:sz w:val="24"/>
          <w:szCs w:val="24"/>
        </w:rPr>
        <w:t>1</w:t>
      </w:r>
      <w:r w:rsidR="000D6A60">
        <w:rPr>
          <w:sz w:val="24"/>
          <w:szCs w:val="24"/>
        </w:rPr>
        <w:t>4</w:t>
      </w:r>
      <w:r w:rsidRPr="00C81141">
        <w:rPr>
          <w:sz w:val="24"/>
          <w:szCs w:val="24"/>
        </w:rPr>
        <w:t xml:space="preserve"> m. </w:t>
      </w:r>
      <w:r w:rsidR="000D6A60">
        <w:rPr>
          <w:sz w:val="24"/>
          <w:szCs w:val="24"/>
        </w:rPr>
        <w:t>vasario</w:t>
      </w:r>
      <w:r w:rsidR="00622855">
        <w:rPr>
          <w:sz w:val="24"/>
          <w:szCs w:val="24"/>
        </w:rPr>
        <w:t xml:space="preserve"> 2</w:t>
      </w:r>
      <w:r w:rsidR="000D6A60">
        <w:rPr>
          <w:sz w:val="24"/>
          <w:szCs w:val="24"/>
        </w:rPr>
        <w:t>7</w:t>
      </w:r>
      <w:r w:rsidRPr="00C81141">
        <w:rPr>
          <w:sz w:val="24"/>
          <w:szCs w:val="24"/>
        </w:rPr>
        <w:t xml:space="preserve"> d. įsakymu Nr. </w:t>
      </w:r>
      <w:r w:rsidR="000D6A60">
        <w:rPr>
          <w:sz w:val="24"/>
          <w:szCs w:val="24"/>
        </w:rPr>
        <w:t>B-ĮV-266</w:t>
      </w:r>
      <w:r w:rsidRPr="0037593D">
        <w:rPr>
          <w:sz w:val="24"/>
          <w:szCs w:val="24"/>
        </w:rPr>
        <w:t>,</w:t>
      </w:r>
      <w:r>
        <w:rPr>
          <w:sz w:val="24"/>
          <w:szCs w:val="24"/>
        </w:rPr>
        <w:t xml:space="preserve"> (toliau – Taisyklės) nuostatas.</w:t>
      </w:r>
    </w:p>
    <w:p w:rsidR="00622855" w:rsidRDefault="00A97E2A" w:rsidP="009C3DCD">
      <w:pPr>
        <w:tabs>
          <w:tab w:val="left" w:pos="737"/>
        </w:tabs>
        <w:spacing w:line="360" w:lineRule="auto"/>
        <w:ind w:firstLine="720"/>
        <w:jc w:val="both"/>
        <w:rPr>
          <w:sz w:val="24"/>
          <w:szCs w:val="24"/>
        </w:rPr>
      </w:pPr>
      <w:r w:rsidRPr="00A97E2A">
        <w:rPr>
          <w:sz w:val="24"/>
          <w:szCs w:val="24"/>
        </w:rPr>
        <w:t>Tarnyba, įvertinusi su Pirkim</w:t>
      </w:r>
      <w:r w:rsidR="00AA1854">
        <w:rPr>
          <w:sz w:val="24"/>
          <w:szCs w:val="24"/>
        </w:rPr>
        <w:t>ais</w:t>
      </w:r>
      <w:r w:rsidR="005F1143">
        <w:rPr>
          <w:sz w:val="24"/>
          <w:szCs w:val="24"/>
        </w:rPr>
        <w:t xml:space="preserve"> susijusius dokumentus</w:t>
      </w:r>
      <w:r w:rsidRPr="00A97E2A">
        <w:rPr>
          <w:sz w:val="24"/>
          <w:szCs w:val="24"/>
        </w:rPr>
        <w:t xml:space="preserve">, </w:t>
      </w:r>
      <w:r w:rsidR="005F1143">
        <w:rPr>
          <w:sz w:val="24"/>
          <w:szCs w:val="24"/>
        </w:rPr>
        <w:t>n</w:t>
      </w:r>
      <w:r w:rsidRPr="00A97E2A">
        <w:rPr>
          <w:sz w:val="24"/>
          <w:szCs w:val="24"/>
        </w:rPr>
        <w:t>ustatė</w:t>
      </w:r>
      <w:r w:rsidR="005F1143">
        <w:rPr>
          <w:sz w:val="24"/>
          <w:szCs w:val="24"/>
        </w:rPr>
        <w:t xml:space="preserve">, </w:t>
      </w:r>
      <w:r w:rsidR="005F1143" w:rsidRPr="00D000FD">
        <w:rPr>
          <w:sz w:val="24"/>
          <w:szCs w:val="24"/>
        </w:rPr>
        <w:t xml:space="preserve">kad </w:t>
      </w:r>
      <w:r w:rsidR="009C3DCD">
        <w:rPr>
          <w:sz w:val="24"/>
          <w:szCs w:val="24"/>
        </w:rPr>
        <w:t>P</w:t>
      </w:r>
      <w:r w:rsidR="005F1143" w:rsidRPr="00D000FD">
        <w:rPr>
          <w:sz w:val="24"/>
          <w:szCs w:val="24"/>
        </w:rPr>
        <w:t xml:space="preserve">erkančioji organizacija, </w:t>
      </w:r>
      <w:r w:rsidR="00606385">
        <w:rPr>
          <w:sz w:val="24"/>
          <w:szCs w:val="24"/>
        </w:rPr>
        <w:t xml:space="preserve">atsižvelgiant į tai, kad Pirkimų vertės neviršijo 495 000 Lt, </w:t>
      </w:r>
      <w:r w:rsidR="005F1143" w:rsidRPr="00D000FD">
        <w:rPr>
          <w:sz w:val="24"/>
          <w:szCs w:val="24"/>
        </w:rPr>
        <w:t>pasirin</w:t>
      </w:r>
      <w:r w:rsidR="00470F0E">
        <w:rPr>
          <w:sz w:val="24"/>
          <w:szCs w:val="24"/>
        </w:rPr>
        <w:t xml:space="preserve">ko Pirkimus atlikti apklausos būdu, </w:t>
      </w:r>
      <w:r w:rsidR="009C3DCD">
        <w:rPr>
          <w:sz w:val="24"/>
          <w:szCs w:val="24"/>
        </w:rPr>
        <w:t xml:space="preserve">vadovaudamasi Įstatymo 2 straipsnio 15 dalies 1 punktu, kuriame nustatyta, kad mažos vertės darbų viešojo pirkimo vertė yra mažesnė kaip 500 000 Lt, bei Taisyklių 57.5 punktu, kuriame nustatyta, kad darbų sutarties vertei neviršijant 495 000 Lt </w:t>
      </w:r>
      <w:r w:rsidR="00606385">
        <w:rPr>
          <w:sz w:val="24"/>
          <w:szCs w:val="24"/>
        </w:rPr>
        <w:t>P</w:t>
      </w:r>
      <w:r w:rsidR="009C3DCD">
        <w:rPr>
          <w:sz w:val="24"/>
          <w:szCs w:val="24"/>
        </w:rPr>
        <w:t>erkančioji organizacija gali vykdyti apklausą raštu, neskelbdama viešai, apklausdama ne mažiau nei tris tiekėjus</w:t>
      </w:r>
      <w:r w:rsidR="00470F0E">
        <w:rPr>
          <w:sz w:val="24"/>
          <w:szCs w:val="24"/>
        </w:rPr>
        <w:t>.</w:t>
      </w:r>
      <w:r w:rsidR="009C3DCD">
        <w:rPr>
          <w:sz w:val="24"/>
          <w:szCs w:val="24"/>
        </w:rPr>
        <w:t xml:space="preserve"> Atsižvelgiant į tai, Perkančioji organizacija, pasirinkdama Pirkimų būdus nepažeidė Įstatymo ir su jo įgyvendinimu susijusių teisės aktų. </w:t>
      </w:r>
    </w:p>
    <w:p w:rsidR="005F1143" w:rsidRDefault="005F1143" w:rsidP="005F1143">
      <w:pPr>
        <w:tabs>
          <w:tab w:val="left" w:pos="737"/>
        </w:tabs>
        <w:ind w:firstLine="720"/>
        <w:jc w:val="both"/>
        <w:rPr>
          <w:sz w:val="24"/>
          <w:szCs w:val="24"/>
        </w:rPr>
      </w:pPr>
    </w:p>
    <w:p w:rsidR="005F1143" w:rsidRDefault="005F1143" w:rsidP="005F1143">
      <w:pPr>
        <w:tabs>
          <w:tab w:val="left" w:pos="737"/>
        </w:tabs>
        <w:ind w:firstLine="720"/>
        <w:jc w:val="both"/>
        <w:rPr>
          <w:bCs/>
          <w:sz w:val="24"/>
          <w:szCs w:val="24"/>
        </w:rPr>
      </w:pPr>
    </w:p>
    <w:p w:rsidR="00622855" w:rsidRDefault="00622855" w:rsidP="008706C5">
      <w:pPr>
        <w:tabs>
          <w:tab w:val="left" w:pos="900"/>
        </w:tabs>
        <w:ind w:firstLine="709"/>
        <w:jc w:val="both"/>
        <w:rPr>
          <w:bCs/>
          <w:sz w:val="24"/>
          <w:szCs w:val="24"/>
        </w:rPr>
      </w:pPr>
    </w:p>
    <w:p w:rsidR="00622855" w:rsidRDefault="00622855" w:rsidP="00622855">
      <w:pPr>
        <w:tabs>
          <w:tab w:val="left" w:pos="0"/>
        </w:tabs>
        <w:jc w:val="both"/>
        <w:rPr>
          <w:bCs/>
          <w:sz w:val="24"/>
          <w:szCs w:val="24"/>
        </w:rPr>
      </w:pPr>
      <w:r>
        <w:rPr>
          <w:bCs/>
          <w:sz w:val="24"/>
          <w:szCs w:val="24"/>
        </w:rPr>
        <w:t>Kontrolės skyriaus vyriausiasis specialistas</w:t>
      </w:r>
      <w:r>
        <w:rPr>
          <w:bCs/>
          <w:sz w:val="24"/>
          <w:szCs w:val="24"/>
        </w:rPr>
        <w:tab/>
        <w:t xml:space="preserve">                                                    </w:t>
      </w:r>
      <w:r w:rsidR="00255FE6">
        <w:rPr>
          <w:bCs/>
          <w:sz w:val="24"/>
          <w:szCs w:val="24"/>
        </w:rPr>
        <w:t xml:space="preserve">      </w:t>
      </w:r>
      <w:r>
        <w:rPr>
          <w:bCs/>
          <w:sz w:val="24"/>
          <w:szCs w:val="24"/>
        </w:rPr>
        <w:t xml:space="preserve">     Tomas Ilčiukas</w:t>
      </w:r>
    </w:p>
    <w:p w:rsidR="00622855" w:rsidRDefault="00622855" w:rsidP="00622855">
      <w:pPr>
        <w:jc w:val="both"/>
        <w:rPr>
          <w:bCs/>
          <w:sz w:val="24"/>
          <w:szCs w:val="24"/>
        </w:rPr>
      </w:pPr>
    </w:p>
    <w:p w:rsidR="00015922" w:rsidRDefault="00015922"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9C3DCD" w:rsidRDefault="009C3DCD" w:rsidP="00A97E2A">
      <w:pPr>
        <w:jc w:val="both"/>
        <w:rPr>
          <w:bCs/>
          <w:sz w:val="24"/>
          <w:szCs w:val="24"/>
        </w:rPr>
      </w:pPr>
    </w:p>
    <w:p w:rsidR="00360DA5" w:rsidRDefault="00622855" w:rsidP="00A97E2A">
      <w:pPr>
        <w:jc w:val="both"/>
        <w:rPr>
          <w:bCs/>
          <w:sz w:val="24"/>
          <w:szCs w:val="24"/>
        </w:rPr>
      </w:pPr>
      <w:r>
        <w:rPr>
          <w:bCs/>
          <w:sz w:val="24"/>
          <w:szCs w:val="24"/>
        </w:rPr>
        <w:t xml:space="preserve">Tomas Ilčiukas, (8 5) 219 7037, el. p. </w:t>
      </w:r>
      <w:hyperlink r:id="rId10" w:history="1">
        <w:r w:rsidRPr="000F4287">
          <w:rPr>
            <w:rStyle w:val="Hyperlink"/>
            <w:bCs/>
            <w:color w:val="auto"/>
            <w:sz w:val="24"/>
            <w:szCs w:val="24"/>
            <w:u w:val="none"/>
          </w:rPr>
          <w:t>Tomas.Ilciukas@vpt.lt</w:t>
        </w:r>
      </w:hyperlink>
    </w:p>
    <w:sectPr w:rsidR="00360DA5"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385" w:rsidRDefault="00606385">
      <w:r>
        <w:separator/>
      </w:r>
    </w:p>
  </w:endnote>
  <w:endnote w:type="continuationSeparator" w:id="0">
    <w:p w:rsidR="00606385" w:rsidRDefault="006063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AFF" w:usb1="C000605B" w:usb2="00000029" w:usb3="00000000" w:csb0="000101F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385" w:rsidRDefault="00606385">
    <w:pPr>
      <w:pStyle w:val="Footer"/>
    </w:pPr>
  </w:p>
  <w:p w:rsidR="00606385" w:rsidRDefault="00606385">
    <w:pPr>
      <w:pStyle w:val="Footer"/>
    </w:pPr>
  </w:p>
  <w:p w:rsidR="00606385" w:rsidRDefault="006063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606385" w:rsidRPr="008F10BE" w:rsidTr="0048148B">
      <w:tc>
        <w:tcPr>
          <w:tcW w:w="3225" w:type="dxa"/>
        </w:tcPr>
        <w:p w:rsidR="00606385" w:rsidRPr="008F10BE" w:rsidRDefault="00606385" w:rsidP="00225780">
          <w:pPr>
            <w:pStyle w:val="Footer"/>
          </w:pPr>
          <w:r w:rsidRPr="008F10BE">
            <w:t>Biudžetinė įstaiga</w:t>
          </w:r>
        </w:p>
        <w:p w:rsidR="00606385" w:rsidRPr="008F10BE" w:rsidRDefault="00606385" w:rsidP="00225780">
          <w:pPr>
            <w:pStyle w:val="Footer"/>
          </w:pPr>
          <w:r w:rsidRPr="008F10BE">
            <w:t>Kareivių g. 1, 08221 Vilnius</w:t>
          </w:r>
        </w:p>
        <w:p w:rsidR="00606385" w:rsidRPr="008F10BE" w:rsidRDefault="00606385" w:rsidP="00225780">
          <w:pPr>
            <w:pStyle w:val="Footer"/>
          </w:pPr>
          <w:r w:rsidRPr="008F10BE">
            <w:t>http://www.vpt.lt</w:t>
          </w:r>
        </w:p>
      </w:tc>
      <w:tc>
        <w:tcPr>
          <w:tcW w:w="3225" w:type="dxa"/>
        </w:tcPr>
        <w:p w:rsidR="00606385" w:rsidRPr="008F10BE" w:rsidRDefault="00606385" w:rsidP="008A5A7B">
          <w:pPr>
            <w:pStyle w:val="Footer"/>
          </w:pPr>
          <w:r w:rsidRPr="008F10BE">
            <w:t>Tel. (8 5) 219 7001</w:t>
          </w:r>
        </w:p>
        <w:p w:rsidR="00606385" w:rsidRPr="008F10BE" w:rsidRDefault="00606385" w:rsidP="008A5A7B">
          <w:pPr>
            <w:pStyle w:val="Footer"/>
          </w:pPr>
          <w:r w:rsidRPr="008F10BE">
            <w:t>Faks. (8 5) 213 6213</w:t>
          </w:r>
        </w:p>
        <w:p w:rsidR="00606385" w:rsidRPr="008F10BE" w:rsidRDefault="00606385" w:rsidP="008A5A7B">
          <w:pPr>
            <w:pStyle w:val="Footer"/>
          </w:pPr>
          <w:r w:rsidRPr="008F10BE">
            <w:t>El. p. info@vpt.lt</w:t>
          </w:r>
        </w:p>
      </w:tc>
      <w:tc>
        <w:tcPr>
          <w:tcW w:w="3225" w:type="dxa"/>
        </w:tcPr>
        <w:p w:rsidR="00606385" w:rsidRPr="008F10BE" w:rsidRDefault="00606385" w:rsidP="008A5A7B">
          <w:pPr>
            <w:pStyle w:val="Footer"/>
          </w:pPr>
          <w:r w:rsidRPr="008F10BE">
            <w:t>Duomenys kaupiami ir saugomi</w:t>
          </w:r>
        </w:p>
        <w:p w:rsidR="00606385" w:rsidRPr="008F10BE" w:rsidRDefault="00606385" w:rsidP="00225780">
          <w:pPr>
            <w:pStyle w:val="Footer"/>
          </w:pPr>
          <w:r w:rsidRPr="008F10BE">
            <w:t>Juridinių asmenų registre</w:t>
          </w:r>
        </w:p>
        <w:p w:rsidR="00606385" w:rsidRPr="008F10BE" w:rsidRDefault="00606385" w:rsidP="00225780">
          <w:pPr>
            <w:pStyle w:val="Footer"/>
          </w:pPr>
          <w:r w:rsidRPr="008F10BE">
            <w:t>Kodas 188656261</w:t>
          </w:r>
        </w:p>
      </w:tc>
    </w:tr>
  </w:tbl>
  <w:p w:rsidR="00606385" w:rsidRPr="008F10BE" w:rsidRDefault="00606385"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385" w:rsidRDefault="00606385">
      <w:r>
        <w:separator/>
      </w:r>
    </w:p>
  </w:footnote>
  <w:footnote w:type="continuationSeparator" w:id="0">
    <w:p w:rsidR="00606385" w:rsidRDefault="006063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385" w:rsidRDefault="0060638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6385" w:rsidRDefault="006063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385" w:rsidRPr="00C46A04" w:rsidRDefault="00606385">
    <w:pPr>
      <w:pStyle w:val="Header"/>
      <w:framePr w:wrap="around" w:vAnchor="text" w:hAnchor="margin" w:xAlign="center" w:y="1"/>
      <w:rPr>
        <w:rStyle w:val="PageNumber"/>
        <w:sz w:val="24"/>
        <w:szCs w:val="24"/>
      </w:rPr>
    </w:pPr>
    <w:r w:rsidRPr="00C46A04">
      <w:rPr>
        <w:rStyle w:val="PageNumber"/>
        <w:sz w:val="24"/>
        <w:szCs w:val="24"/>
      </w:rPr>
      <w:fldChar w:fldCharType="begin"/>
    </w:r>
    <w:r w:rsidRPr="00C46A04">
      <w:rPr>
        <w:rStyle w:val="PageNumber"/>
        <w:sz w:val="24"/>
        <w:szCs w:val="24"/>
      </w:rPr>
      <w:instrText xml:space="preserve">PAGE  </w:instrText>
    </w:r>
    <w:r w:rsidRPr="00C46A04">
      <w:rPr>
        <w:rStyle w:val="PageNumber"/>
        <w:sz w:val="24"/>
        <w:szCs w:val="24"/>
      </w:rPr>
      <w:fldChar w:fldCharType="separate"/>
    </w:r>
    <w:r w:rsidR="005149D2">
      <w:rPr>
        <w:rStyle w:val="PageNumber"/>
        <w:noProof/>
        <w:sz w:val="24"/>
        <w:szCs w:val="24"/>
      </w:rPr>
      <w:t>2</w:t>
    </w:r>
    <w:r w:rsidRPr="00C46A04">
      <w:rPr>
        <w:rStyle w:val="PageNumber"/>
        <w:sz w:val="24"/>
        <w:szCs w:val="24"/>
      </w:rPr>
      <w:fldChar w:fldCharType="end"/>
    </w:r>
  </w:p>
  <w:p w:rsidR="00606385" w:rsidRDefault="006063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06ED6CCB"/>
    <w:multiLevelType w:val="hybridMultilevel"/>
    <w:tmpl w:val="0C56A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0D15CED"/>
    <w:multiLevelType w:val="hybridMultilevel"/>
    <w:tmpl w:val="ACE43E6A"/>
    <w:lvl w:ilvl="0" w:tplc="B80087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5">
    <w:nsid w:val="1F18086A"/>
    <w:multiLevelType w:val="hybridMultilevel"/>
    <w:tmpl w:val="F1468F06"/>
    <w:lvl w:ilvl="0" w:tplc="F3D27C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8212597"/>
    <w:multiLevelType w:val="hybridMultilevel"/>
    <w:tmpl w:val="4BB600A4"/>
    <w:lvl w:ilvl="0" w:tplc="68A26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6DEA69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9">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9"/>
  </w:num>
  <w:num w:numId="2">
    <w:abstractNumId w:val="8"/>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7"/>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20"/>
  <w:hyphenationZone w:val="396"/>
  <w:characterSpacingControl w:val="doNotCompress"/>
  <w:hdrShapeDefaults>
    <o:shapedefaults v:ext="edit" spidmax="59393"/>
  </w:hdrShapeDefaults>
  <w:footnotePr>
    <w:footnote w:id="-1"/>
    <w:footnote w:id="0"/>
  </w:footnotePr>
  <w:endnotePr>
    <w:endnote w:id="-1"/>
    <w:endnote w:id="0"/>
  </w:endnotePr>
  <w:compat/>
  <w:rsids>
    <w:rsidRoot w:val="0017077F"/>
    <w:rsid w:val="00005420"/>
    <w:rsid w:val="00006F30"/>
    <w:rsid w:val="00007372"/>
    <w:rsid w:val="00015922"/>
    <w:rsid w:val="00021053"/>
    <w:rsid w:val="000239EE"/>
    <w:rsid w:val="00023B43"/>
    <w:rsid w:val="000327A3"/>
    <w:rsid w:val="00033CC7"/>
    <w:rsid w:val="00035EB7"/>
    <w:rsid w:val="00044AFE"/>
    <w:rsid w:val="00046709"/>
    <w:rsid w:val="000506A7"/>
    <w:rsid w:val="000676A3"/>
    <w:rsid w:val="00094314"/>
    <w:rsid w:val="00097A68"/>
    <w:rsid w:val="000D040C"/>
    <w:rsid w:val="000D6A60"/>
    <w:rsid w:val="000E3FC7"/>
    <w:rsid w:val="000E5D45"/>
    <w:rsid w:val="000F4287"/>
    <w:rsid w:val="00103DFB"/>
    <w:rsid w:val="00105601"/>
    <w:rsid w:val="00117AAD"/>
    <w:rsid w:val="00141C54"/>
    <w:rsid w:val="0017077F"/>
    <w:rsid w:val="00187A54"/>
    <w:rsid w:val="001904F8"/>
    <w:rsid w:val="001947C6"/>
    <w:rsid w:val="001A2A3C"/>
    <w:rsid w:val="001B63CF"/>
    <w:rsid w:val="001C5DD9"/>
    <w:rsid w:val="001C64A9"/>
    <w:rsid w:val="0021022D"/>
    <w:rsid w:val="00223E47"/>
    <w:rsid w:val="00225780"/>
    <w:rsid w:val="00234DE0"/>
    <w:rsid w:val="00243489"/>
    <w:rsid w:val="00247CB4"/>
    <w:rsid w:val="002556A3"/>
    <w:rsid w:val="00255FE6"/>
    <w:rsid w:val="00256CEF"/>
    <w:rsid w:val="002571B3"/>
    <w:rsid w:val="00287365"/>
    <w:rsid w:val="002878B6"/>
    <w:rsid w:val="0029199F"/>
    <w:rsid w:val="00297410"/>
    <w:rsid w:val="002A06B0"/>
    <w:rsid w:val="002B0D9C"/>
    <w:rsid w:val="002B5FFD"/>
    <w:rsid w:val="002B6A22"/>
    <w:rsid w:val="002C2E09"/>
    <w:rsid w:val="002C4A68"/>
    <w:rsid w:val="002D1F71"/>
    <w:rsid w:val="002D26F3"/>
    <w:rsid w:val="002E78FF"/>
    <w:rsid w:val="002F6A88"/>
    <w:rsid w:val="00313FC6"/>
    <w:rsid w:val="00333C57"/>
    <w:rsid w:val="00351E8D"/>
    <w:rsid w:val="0035640A"/>
    <w:rsid w:val="00357A1F"/>
    <w:rsid w:val="00360DA5"/>
    <w:rsid w:val="00363575"/>
    <w:rsid w:val="00364784"/>
    <w:rsid w:val="00367380"/>
    <w:rsid w:val="00375CEC"/>
    <w:rsid w:val="00380718"/>
    <w:rsid w:val="00383973"/>
    <w:rsid w:val="00396B0F"/>
    <w:rsid w:val="003A13B9"/>
    <w:rsid w:val="003A20D6"/>
    <w:rsid w:val="003B2550"/>
    <w:rsid w:val="003B3873"/>
    <w:rsid w:val="003C1844"/>
    <w:rsid w:val="003D3D13"/>
    <w:rsid w:val="003F0969"/>
    <w:rsid w:val="003F5351"/>
    <w:rsid w:val="0040364E"/>
    <w:rsid w:val="00404CCB"/>
    <w:rsid w:val="00407574"/>
    <w:rsid w:val="00427657"/>
    <w:rsid w:val="00427FA0"/>
    <w:rsid w:val="0043226C"/>
    <w:rsid w:val="004371D1"/>
    <w:rsid w:val="004400E4"/>
    <w:rsid w:val="004434D2"/>
    <w:rsid w:val="00454D65"/>
    <w:rsid w:val="00462A10"/>
    <w:rsid w:val="00470F0E"/>
    <w:rsid w:val="00473366"/>
    <w:rsid w:val="0048148B"/>
    <w:rsid w:val="00493FDD"/>
    <w:rsid w:val="004945C1"/>
    <w:rsid w:val="004951EB"/>
    <w:rsid w:val="004A3835"/>
    <w:rsid w:val="004A78DE"/>
    <w:rsid w:val="004D03A6"/>
    <w:rsid w:val="004D1BAD"/>
    <w:rsid w:val="004E4C23"/>
    <w:rsid w:val="00500DE1"/>
    <w:rsid w:val="00510C55"/>
    <w:rsid w:val="005149D2"/>
    <w:rsid w:val="00556B20"/>
    <w:rsid w:val="00557B1F"/>
    <w:rsid w:val="00580664"/>
    <w:rsid w:val="005833EA"/>
    <w:rsid w:val="00595248"/>
    <w:rsid w:val="00597552"/>
    <w:rsid w:val="005A4D4D"/>
    <w:rsid w:val="005A5864"/>
    <w:rsid w:val="005B52FD"/>
    <w:rsid w:val="005B6FCB"/>
    <w:rsid w:val="005D4161"/>
    <w:rsid w:val="005E5B43"/>
    <w:rsid w:val="005F1143"/>
    <w:rsid w:val="005F48FC"/>
    <w:rsid w:val="005F5F70"/>
    <w:rsid w:val="00604645"/>
    <w:rsid w:val="00606385"/>
    <w:rsid w:val="00617673"/>
    <w:rsid w:val="00622855"/>
    <w:rsid w:val="00626943"/>
    <w:rsid w:val="006416BB"/>
    <w:rsid w:val="00644217"/>
    <w:rsid w:val="00653884"/>
    <w:rsid w:val="00654BAE"/>
    <w:rsid w:val="006621D7"/>
    <w:rsid w:val="00663222"/>
    <w:rsid w:val="00664877"/>
    <w:rsid w:val="00665232"/>
    <w:rsid w:val="006666E9"/>
    <w:rsid w:val="00691084"/>
    <w:rsid w:val="00693D78"/>
    <w:rsid w:val="00693F43"/>
    <w:rsid w:val="006A0F11"/>
    <w:rsid w:val="006A1440"/>
    <w:rsid w:val="006C5D13"/>
    <w:rsid w:val="006D6F78"/>
    <w:rsid w:val="006E2FD3"/>
    <w:rsid w:val="006F6505"/>
    <w:rsid w:val="006F7045"/>
    <w:rsid w:val="00702DFF"/>
    <w:rsid w:val="00702FCC"/>
    <w:rsid w:val="007223D5"/>
    <w:rsid w:val="00727CA6"/>
    <w:rsid w:val="00744E44"/>
    <w:rsid w:val="0074643E"/>
    <w:rsid w:val="007565ED"/>
    <w:rsid w:val="00764CEE"/>
    <w:rsid w:val="00791D47"/>
    <w:rsid w:val="007920ED"/>
    <w:rsid w:val="00792759"/>
    <w:rsid w:val="00793677"/>
    <w:rsid w:val="007A3192"/>
    <w:rsid w:val="007A327D"/>
    <w:rsid w:val="007A7FEC"/>
    <w:rsid w:val="007D1D0A"/>
    <w:rsid w:val="007D76FE"/>
    <w:rsid w:val="007E5932"/>
    <w:rsid w:val="007F029E"/>
    <w:rsid w:val="007F3849"/>
    <w:rsid w:val="007F62F4"/>
    <w:rsid w:val="00800AB9"/>
    <w:rsid w:val="00810F2F"/>
    <w:rsid w:val="00832DBE"/>
    <w:rsid w:val="008408F8"/>
    <w:rsid w:val="008465EF"/>
    <w:rsid w:val="00854F66"/>
    <w:rsid w:val="00860C99"/>
    <w:rsid w:val="008706C5"/>
    <w:rsid w:val="00877384"/>
    <w:rsid w:val="00890AE1"/>
    <w:rsid w:val="008A55BB"/>
    <w:rsid w:val="008A5A7B"/>
    <w:rsid w:val="008A5C4C"/>
    <w:rsid w:val="008B369B"/>
    <w:rsid w:val="008C08DC"/>
    <w:rsid w:val="008E462B"/>
    <w:rsid w:val="008F10BE"/>
    <w:rsid w:val="00900135"/>
    <w:rsid w:val="00907C82"/>
    <w:rsid w:val="009310AB"/>
    <w:rsid w:val="00932A29"/>
    <w:rsid w:val="00934544"/>
    <w:rsid w:val="00943DBD"/>
    <w:rsid w:val="009500E6"/>
    <w:rsid w:val="00952642"/>
    <w:rsid w:val="00953DFC"/>
    <w:rsid w:val="009564E6"/>
    <w:rsid w:val="0095689C"/>
    <w:rsid w:val="009607FC"/>
    <w:rsid w:val="009831BF"/>
    <w:rsid w:val="0098570E"/>
    <w:rsid w:val="00987111"/>
    <w:rsid w:val="00992F8E"/>
    <w:rsid w:val="009A7CC2"/>
    <w:rsid w:val="009C3DCD"/>
    <w:rsid w:val="009C477E"/>
    <w:rsid w:val="009D5A6D"/>
    <w:rsid w:val="009E35C6"/>
    <w:rsid w:val="009E6949"/>
    <w:rsid w:val="009F0603"/>
    <w:rsid w:val="009F1576"/>
    <w:rsid w:val="009F2EFD"/>
    <w:rsid w:val="00A012DC"/>
    <w:rsid w:val="00A059F8"/>
    <w:rsid w:val="00A07134"/>
    <w:rsid w:val="00A104B2"/>
    <w:rsid w:val="00A26FAE"/>
    <w:rsid w:val="00A278B2"/>
    <w:rsid w:val="00A41F79"/>
    <w:rsid w:val="00A47D97"/>
    <w:rsid w:val="00A61D45"/>
    <w:rsid w:val="00A62AD1"/>
    <w:rsid w:val="00A630A8"/>
    <w:rsid w:val="00A76ECB"/>
    <w:rsid w:val="00A77BDD"/>
    <w:rsid w:val="00A97E2A"/>
    <w:rsid w:val="00AA1854"/>
    <w:rsid w:val="00AA1E51"/>
    <w:rsid w:val="00AA7146"/>
    <w:rsid w:val="00AB3B3A"/>
    <w:rsid w:val="00AC720E"/>
    <w:rsid w:val="00AD4FCC"/>
    <w:rsid w:val="00AD6B9F"/>
    <w:rsid w:val="00AD7991"/>
    <w:rsid w:val="00AE1A79"/>
    <w:rsid w:val="00AF2A6B"/>
    <w:rsid w:val="00B039C0"/>
    <w:rsid w:val="00B052EA"/>
    <w:rsid w:val="00B1182C"/>
    <w:rsid w:val="00B13D09"/>
    <w:rsid w:val="00B16309"/>
    <w:rsid w:val="00B23540"/>
    <w:rsid w:val="00B30BBC"/>
    <w:rsid w:val="00B32A76"/>
    <w:rsid w:val="00B36DDA"/>
    <w:rsid w:val="00B53DC4"/>
    <w:rsid w:val="00B56599"/>
    <w:rsid w:val="00B57B8F"/>
    <w:rsid w:val="00B64871"/>
    <w:rsid w:val="00B67F07"/>
    <w:rsid w:val="00B77709"/>
    <w:rsid w:val="00B91F59"/>
    <w:rsid w:val="00B93B07"/>
    <w:rsid w:val="00BB0636"/>
    <w:rsid w:val="00BB3371"/>
    <w:rsid w:val="00BB6D51"/>
    <w:rsid w:val="00BC2A65"/>
    <w:rsid w:val="00BD5BA1"/>
    <w:rsid w:val="00BE5F43"/>
    <w:rsid w:val="00BF2C45"/>
    <w:rsid w:val="00C0209D"/>
    <w:rsid w:val="00C042E6"/>
    <w:rsid w:val="00C11535"/>
    <w:rsid w:val="00C1387A"/>
    <w:rsid w:val="00C267ED"/>
    <w:rsid w:val="00C30D1E"/>
    <w:rsid w:val="00C3102D"/>
    <w:rsid w:val="00C436CF"/>
    <w:rsid w:val="00C46A04"/>
    <w:rsid w:val="00C51613"/>
    <w:rsid w:val="00C5593F"/>
    <w:rsid w:val="00C71B4A"/>
    <w:rsid w:val="00C81141"/>
    <w:rsid w:val="00C87A41"/>
    <w:rsid w:val="00C90C72"/>
    <w:rsid w:val="00C9438A"/>
    <w:rsid w:val="00C96CAB"/>
    <w:rsid w:val="00CB7BB8"/>
    <w:rsid w:val="00CD0D68"/>
    <w:rsid w:val="00CE4C22"/>
    <w:rsid w:val="00CF037E"/>
    <w:rsid w:val="00CF077D"/>
    <w:rsid w:val="00D1083F"/>
    <w:rsid w:val="00D215F6"/>
    <w:rsid w:val="00D26C7E"/>
    <w:rsid w:val="00D30739"/>
    <w:rsid w:val="00D37AE0"/>
    <w:rsid w:val="00D5057E"/>
    <w:rsid w:val="00D509ED"/>
    <w:rsid w:val="00D55E58"/>
    <w:rsid w:val="00D57B54"/>
    <w:rsid w:val="00D73CF3"/>
    <w:rsid w:val="00D743F3"/>
    <w:rsid w:val="00D74661"/>
    <w:rsid w:val="00D87661"/>
    <w:rsid w:val="00D906FE"/>
    <w:rsid w:val="00D917BE"/>
    <w:rsid w:val="00D92847"/>
    <w:rsid w:val="00DB1AA7"/>
    <w:rsid w:val="00DB3D63"/>
    <w:rsid w:val="00DB4CA0"/>
    <w:rsid w:val="00DC5CD3"/>
    <w:rsid w:val="00DE7300"/>
    <w:rsid w:val="00DF0C3C"/>
    <w:rsid w:val="00E10488"/>
    <w:rsid w:val="00E16062"/>
    <w:rsid w:val="00E1788F"/>
    <w:rsid w:val="00E21F16"/>
    <w:rsid w:val="00E246EC"/>
    <w:rsid w:val="00E32C1A"/>
    <w:rsid w:val="00E37E5D"/>
    <w:rsid w:val="00E43F45"/>
    <w:rsid w:val="00E43FBF"/>
    <w:rsid w:val="00E67559"/>
    <w:rsid w:val="00EC1185"/>
    <w:rsid w:val="00EC3B31"/>
    <w:rsid w:val="00EC772D"/>
    <w:rsid w:val="00F000BD"/>
    <w:rsid w:val="00F0326B"/>
    <w:rsid w:val="00F04FE2"/>
    <w:rsid w:val="00F34035"/>
    <w:rsid w:val="00F46CB9"/>
    <w:rsid w:val="00F57D76"/>
    <w:rsid w:val="00F606BC"/>
    <w:rsid w:val="00F86C77"/>
    <w:rsid w:val="00F87FB4"/>
    <w:rsid w:val="00F90553"/>
    <w:rsid w:val="00F90D16"/>
    <w:rsid w:val="00F94496"/>
    <w:rsid w:val="00F95A44"/>
    <w:rsid w:val="00FA76E1"/>
    <w:rsid w:val="00FB10DF"/>
    <w:rsid w:val="00FC1B94"/>
    <w:rsid w:val="00FC69DA"/>
    <w:rsid w:val="00FF6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paragraph" w:customStyle="1" w:styleId="Normal12pt">
    <w:name w:val="Normal + 12 pt"/>
    <w:basedOn w:val="Normal"/>
    <w:link w:val="Normal12ptChar"/>
    <w:rsid w:val="00644217"/>
    <w:pPr>
      <w:tabs>
        <w:tab w:val="left" w:pos="737"/>
      </w:tabs>
      <w:ind w:right="-283"/>
      <w:jc w:val="both"/>
    </w:pPr>
    <w:rPr>
      <w:sz w:val="24"/>
      <w:szCs w:val="24"/>
    </w:rPr>
  </w:style>
  <w:style w:type="character" w:customStyle="1" w:styleId="Normal12ptChar">
    <w:name w:val="Normal + 12 pt Char"/>
    <w:basedOn w:val="DefaultParagraphFont"/>
    <w:link w:val="Normal12pt"/>
    <w:rsid w:val="00644217"/>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s>
</file>

<file path=word/webSettings.xml><?xml version="1.0" encoding="utf-8"?>
<w:webSettings xmlns:r="http://schemas.openxmlformats.org/officeDocument/2006/relationships" xmlns:w="http://schemas.openxmlformats.org/wordprocessingml/2006/main">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as.Ilciukas@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49B2A-EF16-4F09-B9A6-FC63DD0FE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3624</TotalTime>
  <Pages>2</Pages>
  <Words>466</Words>
  <Characters>3277</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TIlciukas</cp:lastModifiedBy>
  <cp:revision>34</cp:revision>
  <cp:lastPrinted>2014-10-22T04:44:00Z</cp:lastPrinted>
  <dcterms:created xsi:type="dcterms:W3CDTF">2014-08-26T08:19:00Z</dcterms:created>
  <dcterms:modified xsi:type="dcterms:W3CDTF">2014-10-22T05:56:00Z</dcterms:modified>
</cp:coreProperties>
</file>