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74973183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404F72" w:rsidRDefault="00404F72" w:rsidP="00B93B07"/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</w:r>
      <w:r w:rsidR="00C06D02">
        <w:rPr>
          <w:u w:val="single"/>
        </w:rPr>
        <w:softHyphen/>
        <w:t>2014-10</w:t>
      </w:r>
      <w:r>
        <w:rPr>
          <w:u w:val="single"/>
        </w:rPr>
        <w:t>-__</w:t>
      </w:r>
      <w:proofErr w:type="gramStart"/>
      <w:r>
        <w:rPr>
          <w:u w:val="single"/>
        </w:rPr>
        <w:t>_</w:t>
      </w:r>
      <w:r w:rsidR="00154786" w:rsidRPr="00154786">
        <w:t xml:space="preserve"> </w:t>
      </w:r>
      <w:r w:rsidR="00B93B07" w:rsidRPr="00154786">
        <w:t xml:space="preserve"> Nr</w:t>
      </w:r>
      <w:proofErr w:type="gramEnd"/>
      <w:r w:rsidR="00B93B07" w:rsidRPr="00154786">
        <w:t>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FC46CD" w:rsidRDefault="00FC46CD" w:rsidP="00CA134E">
      <w:pPr>
        <w:jc w:val="both"/>
        <w:rPr>
          <w:sz w:val="24"/>
          <w:szCs w:val="24"/>
        </w:rPr>
      </w:pPr>
    </w:p>
    <w:p w:rsidR="00404F72" w:rsidRPr="00CA134E" w:rsidRDefault="00404F72" w:rsidP="00CA134E">
      <w:pPr>
        <w:jc w:val="both"/>
        <w:rPr>
          <w:sz w:val="24"/>
          <w:szCs w:val="24"/>
        </w:rPr>
      </w:pPr>
    </w:p>
    <w:p w:rsidR="00563780" w:rsidRPr="00CA134E" w:rsidRDefault="005E35E7" w:rsidP="00CA134E">
      <w:pPr>
        <w:jc w:val="both"/>
        <w:rPr>
          <w:sz w:val="24"/>
          <w:szCs w:val="24"/>
        </w:rPr>
      </w:pPr>
      <w:r w:rsidRPr="00CA134E">
        <w:rPr>
          <w:sz w:val="24"/>
          <w:szCs w:val="24"/>
        </w:rPr>
        <w:t xml:space="preserve">           Viešųjų pirkimų tarnyba (toliau – Tarnyba), vadovaudamasi Lietuvos Respublikos viešųjų pirkimų įstatymo (toliau – Įstatymas) 8</w:t>
      </w:r>
      <w:r w:rsidRPr="00CA134E">
        <w:rPr>
          <w:sz w:val="24"/>
          <w:szCs w:val="24"/>
          <w:vertAlign w:val="superscript"/>
        </w:rPr>
        <w:t>2</w:t>
      </w:r>
      <w:r w:rsidRPr="00CA134E">
        <w:rPr>
          <w:sz w:val="24"/>
          <w:szCs w:val="24"/>
        </w:rPr>
        <w:t xml:space="preserve"> straipsnio 1 dalies 2 punktu, atliko </w:t>
      </w:r>
      <w:r w:rsidR="007742A2">
        <w:rPr>
          <w:sz w:val="24"/>
          <w:szCs w:val="24"/>
        </w:rPr>
        <w:t xml:space="preserve">Aplinkos apsaugos agentūros (toliau – Perkančioji organizacija) vykdomo atviro konkurso </w:t>
      </w:r>
      <w:r w:rsidR="007742A2" w:rsidRPr="001F291D">
        <w:rPr>
          <w:sz w:val="24"/>
          <w:szCs w:val="24"/>
        </w:rPr>
        <w:t>„</w:t>
      </w:r>
      <w:r w:rsidR="007742A2">
        <w:rPr>
          <w:sz w:val="24"/>
          <w:szCs w:val="24"/>
        </w:rPr>
        <w:t>Masių spektrometro (</w:t>
      </w:r>
      <w:proofErr w:type="spellStart"/>
      <w:r w:rsidR="007742A2">
        <w:rPr>
          <w:sz w:val="24"/>
          <w:szCs w:val="24"/>
        </w:rPr>
        <w:t>time-of-flight</w:t>
      </w:r>
      <w:proofErr w:type="spellEnd"/>
      <w:r w:rsidR="007742A2">
        <w:rPr>
          <w:sz w:val="24"/>
          <w:szCs w:val="24"/>
        </w:rPr>
        <w:t xml:space="preserve"> (</w:t>
      </w:r>
      <w:proofErr w:type="spellStart"/>
      <w:r w:rsidR="007742A2">
        <w:rPr>
          <w:sz w:val="24"/>
          <w:szCs w:val="24"/>
        </w:rPr>
        <w:t>tof</w:t>
      </w:r>
      <w:proofErr w:type="spellEnd"/>
      <w:r w:rsidR="007742A2">
        <w:rPr>
          <w:sz w:val="24"/>
          <w:szCs w:val="24"/>
        </w:rPr>
        <w:t xml:space="preserve">) su </w:t>
      </w:r>
      <w:proofErr w:type="spellStart"/>
      <w:r w:rsidR="007742A2">
        <w:rPr>
          <w:sz w:val="24"/>
          <w:szCs w:val="24"/>
        </w:rPr>
        <w:t>ultraaukšto</w:t>
      </w:r>
      <w:proofErr w:type="spellEnd"/>
      <w:r w:rsidR="007742A2">
        <w:rPr>
          <w:sz w:val="24"/>
          <w:szCs w:val="24"/>
        </w:rPr>
        <w:t xml:space="preserve"> efektyvumo skysčių </w:t>
      </w:r>
      <w:proofErr w:type="spellStart"/>
      <w:r w:rsidR="007742A2">
        <w:rPr>
          <w:sz w:val="24"/>
          <w:szCs w:val="24"/>
        </w:rPr>
        <w:t>chromatografu</w:t>
      </w:r>
      <w:proofErr w:type="spellEnd"/>
      <w:r w:rsidR="007742A2">
        <w:rPr>
          <w:sz w:val="24"/>
          <w:szCs w:val="24"/>
        </w:rPr>
        <w:t xml:space="preserve"> ir tiesioginio įvedimo </w:t>
      </w:r>
      <w:proofErr w:type="spellStart"/>
      <w:r w:rsidR="007742A2">
        <w:rPr>
          <w:sz w:val="24"/>
          <w:szCs w:val="24"/>
        </w:rPr>
        <w:t>inžektoriumi</w:t>
      </w:r>
      <w:proofErr w:type="spellEnd"/>
      <w:r w:rsidR="007742A2">
        <w:rPr>
          <w:sz w:val="24"/>
          <w:szCs w:val="24"/>
        </w:rPr>
        <w:t xml:space="preserve"> viešasis pirkimas“ (skelbtas 2014-06-16</w:t>
      </w:r>
      <w:r w:rsidR="007742A2" w:rsidRPr="001F291D">
        <w:rPr>
          <w:sz w:val="24"/>
          <w:szCs w:val="24"/>
        </w:rPr>
        <w:t xml:space="preserve"> Centrinėje viešųjų pirkimų sistemoje</w:t>
      </w:r>
      <w:r w:rsidR="007742A2">
        <w:rPr>
          <w:sz w:val="24"/>
          <w:szCs w:val="24"/>
        </w:rPr>
        <w:t xml:space="preserve"> (toliau – CVP IS),</w:t>
      </w:r>
      <w:r w:rsidR="007742A2" w:rsidRPr="001F291D">
        <w:rPr>
          <w:sz w:val="24"/>
          <w:szCs w:val="24"/>
        </w:rPr>
        <w:t xml:space="preserve"> pirkimo Nr. </w:t>
      </w:r>
      <w:r w:rsidR="007742A2">
        <w:rPr>
          <w:sz w:val="24"/>
          <w:szCs w:val="24"/>
        </w:rPr>
        <w:t>152638</w:t>
      </w:r>
      <w:r w:rsidR="007742A2" w:rsidRPr="001F291D">
        <w:rPr>
          <w:sz w:val="24"/>
          <w:szCs w:val="24"/>
        </w:rPr>
        <w:t>) (toliau – Pirkimas)</w:t>
      </w:r>
      <w:r w:rsidR="007742A2">
        <w:rPr>
          <w:sz w:val="24"/>
          <w:szCs w:val="24"/>
        </w:rPr>
        <w:t xml:space="preserve"> </w:t>
      </w:r>
      <w:r w:rsidR="00563780" w:rsidRPr="00CA134E">
        <w:rPr>
          <w:sz w:val="24"/>
          <w:szCs w:val="24"/>
        </w:rPr>
        <w:t>vertinimą.</w:t>
      </w:r>
    </w:p>
    <w:p w:rsidR="007742A2" w:rsidRPr="00DF1B19" w:rsidRDefault="00190C23" w:rsidP="007742A2">
      <w:pPr>
        <w:ind w:firstLine="709"/>
        <w:jc w:val="both"/>
        <w:rPr>
          <w:sz w:val="24"/>
          <w:szCs w:val="24"/>
        </w:rPr>
      </w:pPr>
      <w:r w:rsidRPr="00CA134E">
        <w:rPr>
          <w:sz w:val="24"/>
          <w:szCs w:val="24"/>
        </w:rPr>
        <w:t>Perkan</w:t>
      </w:r>
      <w:r w:rsidR="00563780" w:rsidRPr="00CA134E">
        <w:rPr>
          <w:sz w:val="24"/>
          <w:szCs w:val="24"/>
        </w:rPr>
        <w:t>čioji organizacija Pirkimą vykd</w:t>
      </w:r>
      <w:r w:rsidR="007742A2">
        <w:rPr>
          <w:sz w:val="24"/>
          <w:szCs w:val="24"/>
        </w:rPr>
        <w:t>o</w:t>
      </w:r>
      <w:r w:rsidRPr="00CA134E">
        <w:rPr>
          <w:sz w:val="24"/>
          <w:szCs w:val="24"/>
        </w:rPr>
        <w:t xml:space="preserve"> pagal Lietuvos Respublikos viešųjų pirkimų įstaty</w:t>
      </w:r>
      <w:r w:rsidR="00563780" w:rsidRPr="00CA134E">
        <w:rPr>
          <w:sz w:val="24"/>
          <w:szCs w:val="24"/>
        </w:rPr>
        <w:t>mo nuostatas (redakcija nuo 201</w:t>
      </w:r>
      <w:r w:rsidR="007742A2">
        <w:rPr>
          <w:sz w:val="24"/>
          <w:szCs w:val="24"/>
        </w:rPr>
        <w:t>4-01-01</w:t>
      </w:r>
      <w:r w:rsidRPr="00CA134E">
        <w:rPr>
          <w:sz w:val="24"/>
          <w:szCs w:val="24"/>
        </w:rPr>
        <w:t>) (toliau –</w:t>
      </w:r>
      <w:r w:rsidR="005E35E7" w:rsidRPr="00CA134E">
        <w:rPr>
          <w:sz w:val="24"/>
          <w:szCs w:val="24"/>
        </w:rPr>
        <w:t xml:space="preserve"> </w:t>
      </w:r>
      <w:r w:rsidRPr="00CA134E">
        <w:rPr>
          <w:sz w:val="24"/>
          <w:szCs w:val="24"/>
        </w:rPr>
        <w:t>Įstatymas) ir Pirkimo sąlygas,</w:t>
      </w:r>
      <w:r w:rsidR="005E35E7" w:rsidRPr="00CA134E">
        <w:rPr>
          <w:sz w:val="24"/>
          <w:szCs w:val="24"/>
        </w:rPr>
        <w:t xml:space="preserve"> </w:t>
      </w:r>
      <w:r w:rsidRPr="00CA134E">
        <w:rPr>
          <w:sz w:val="24"/>
          <w:szCs w:val="24"/>
        </w:rPr>
        <w:t xml:space="preserve">patvirtintas </w:t>
      </w:r>
      <w:r w:rsidR="00563780" w:rsidRPr="00CA134E">
        <w:rPr>
          <w:sz w:val="24"/>
          <w:szCs w:val="24"/>
        </w:rPr>
        <w:t xml:space="preserve">Pirkimo komisijos </w:t>
      </w:r>
      <w:r w:rsidR="000A37E6" w:rsidRPr="00CA134E">
        <w:rPr>
          <w:sz w:val="24"/>
          <w:szCs w:val="24"/>
        </w:rPr>
        <w:t>201</w:t>
      </w:r>
      <w:r w:rsidR="007742A2">
        <w:rPr>
          <w:sz w:val="24"/>
          <w:szCs w:val="24"/>
        </w:rPr>
        <w:t>4</w:t>
      </w:r>
      <w:r w:rsidR="000A37E6" w:rsidRPr="00CA134E">
        <w:rPr>
          <w:sz w:val="24"/>
          <w:szCs w:val="24"/>
        </w:rPr>
        <w:t>-06</w:t>
      </w:r>
      <w:r w:rsidR="007742A2">
        <w:rPr>
          <w:sz w:val="24"/>
          <w:szCs w:val="24"/>
        </w:rPr>
        <w:t>-12</w:t>
      </w:r>
      <w:r w:rsidR="000A37E6" w:rsidRPr="00CA134E">
        <w:rPr>
          <w:sz w:val="24"/>
          <w:szCs w:val="24"/>
        </w:rPr>
        <w:t xml:space="preserve"> </w:t>
      </w:r>
      <w:r w:rsidR="007742A2">
        <w:rPr>
          <w:sz w:val="24"/>
          <w:szCs w:val="24"/>
        </w:rPr>
        <w:t>posėdžio protokolu Nr. SF-117</w:t>
      </w:r>
      <w:r w:rsidRPr="00CA134E">
        <w:rPr>
          <w:sz w:val="24"/>
          <w:szCs w:val="24"/>
        </w:rPr>
        <w:t xml:space="preserve">, elektroninėmis priemonėmis CVP IS. </w:t>
      </w:r>
      <w:r w:rsidR="007742A2" w:rsidRPr="00DF1B19">
        <w:rPr>
          <w:sz w:val="24"/>
          <w:szCs w:val="24"/>
        </w:rPr>
        <w:t>Pirkimas vykdomas įgyvendinant projektą „</w:t>
      </w:r>
      <w:r w:rsidR="007742A2">
        <w:rPr>
          <w:sz w:val="24"/>
          <w:szCs w:val="24"/>
        </w:rPr>
        <w:t>Aplinkos monitoringo, avarijų prevencijos ir ūkio subjektų kontrolės stiprinimas</w:t>
      </w:r>
      <w:r w:rsidR="00A83842">
        <w:rPr>
          <w:sz w:val="24"/>
          <w:szCs w:val="24"/>
        </w:rPr>
        <w:t xml:space="preserve">“, </w:t>
      </w:r>
      <w:r w:rsidR="007742A2" w:rsidRPr="00DF1B19">
        <w:rPr>
          <w:sz w:val="24"/>
          <w:szCs w:val="24"/>
        </w:rPr>
        <w:t xml:space="preserve">finansuojamą ES lėšomis.  </w:t>
      </w:r>
    </w:p>
    <w:p w:rsidR="000A37E6" w:rsidRPr="00CA134E" w:rsidRDefault="007A5A3F" w:rsidP="00CA134E">
      <w:pPr>
        <w:jc w:val="both"/>
        <w:rPr>
          <w:sz w:val="24"/>
          <w:szCs w:val="24"/>
        </w:rPr>
      </w:pPr>
      <w:r w:rsidRPr="00CA134E">
        <w:rPr>
          <w:sz w:val="24"/>
          <w:szCs w:val="24"/>
        </w:rPr>
        <w:tab/>
      </w:r>
      <w:r w:rsidR="000A37E6" w:rsidRPr="00CA134E">
        <w:rPr>
          <w:sz w:val="24"/>
          <w:szCs w:val="24"/>
        </w:rPr>
        <w:t>Įvertinusi su Pirkimu susijusius dokumentus ir Perkančiosios organizacijos pateiktą, taip pat CVP IS esančią Pirkimo informaciją, Tarnyba nenust</w:t>
      </w:r>
      <w:r w:rsidR="009B6D55" w:rsidRPr="00CA134E">
        <w:rPr>
          <w:sz w:val="24"/>
          <w:szCs w:val="24"/>
        </w:rPr>
        <w:t>a</w:t>
      </w:r>
      <w:r w:rsidR="00A83842">
        <w:rPr>
          <w:sz w:val="24"/>
          <w:szCs w:val="24"/>
        </w:rPr>
        <w:t>tė Įstatymo pažeidimų, galinčių</w:t>
      </w:r>
      <w:r w:rsidR="000A37E6" w:rsidRPr="00CA134E">
        <w:rPr>
          <w:sz w:val="24"/>
          <w:szCs w:val="24"/>
        </w:rPr>
        <w:t xml:space="preserve"> turėti įtakos Pirkimo rezultatams</w:t>
      </w:r>
      <w:r w:rsidR="00A83842">
        <w:rPr>
          <w:sz w:val="24"/>
          <w:szCs w:val="24"/>
        </w:rPr>
        <w:t xml:space="preserve"> ir neprieštarauja Pirkimo procedūrų tęsimui.</w:t>
      </w:r>
    </w:p>
    <w:p w:rsidR="009B0E98" w:rsidRPr="00CA134E" w:rsidRDefault="000835FB" w:rsidP="009B0E98">
      <w:pPr>
        <w:pStyle w:val="Normal12pt"/>
        <w:tabs>
          <w:tab w:val="clear" w:pos="737"/>
          <w:tab w:val="left" w:pos="0"/>
        </w:tabs>
        <w:ind w:right="0"/>
      </w:pPr>
      <w:r>
        <w:rPr>
          <w:bCs/>
        </w:rPr>
        <w:tab/>
        <w:t xml:space="preserve">Tarnyba pastebi, kad </w:t>
      </w:r>
      <w:r w:rsidR="009B0E98">
        <w:rPr>
          <w:bCs/>
        </w:rPr>
        <w:t>Pirkimo komisija neteisingai nurodė Pirkimo laimėtojo UAB „</w:t>
      </w:r>
      <w:proofErr w:type="spellStart"/>
      <w:r w:rsidR="009B0E98">
        <w:rPr>
          <w:bCs/>
        </w:rPr>
        <w:t>Linea</w:t>
      </w:r>
      <w:proofErr w:type="spellEnd"/>
      <w:r w:rsidR="009B0E98">
        <w:rPr>
          <w:bCs/>
        </w:rPr>
        <w:t xml:space="preserve"> </w:t>
      </w:r>
      <w:proofErr w:type="spellStart"/>
      <w:r w:rsidR="009B0E98">
        <w:rPr>
          <w:bCs/>
        </w:rPr>
        <w:t>libera</w:t>
      </w:r>
      <w:proofErr w:type="spellEnd"/>
      <w:r w:rsidR="009B0E98">
        <w:rPr>
          <w:bCs/>
        </w:rPr>
        <w:t xml:space="preserve">“ pasiūlymo kainą ir informavo tiekėjus </w:t>
      </w:r>
      <w:r w:rsidR="00404F72">
        <w:rPr>
          <w:bCs/>
        </w:rPr>
        <w:t>apie</w:t>
      </w:r>
      <w:r w:rsidR="009B0E98">
        <w:rPr>
          <w:bCs/>
        </w:rPr>
        <w:t xml:space="preserve"> Pirkimo laimėtojo</w:t>
      </w:r>
      <w:r w:rsidR="00404F72">
        <w:rPr>
          <w:bCs/>
        </w:rPr>
        <w:t xml:space="preserve"> pasiūlymo kainą</w:t>
      </w:r>
      <w:r w:rsidR="009B0E98">
        <w:rPr>
          <w:bCs/>
        </w:rPr>
        <w:t xml:space="preserve"> (2014-09-04 pranešimas Nr. 2992181 (toliau - Pranešimas), kadangi  UAB „</w:t>
      </w:r>
      <w:proofErr w:type="spellStart"/>
      <w:r w:rsidR="009B0E98">
        <w:rPr>
          <w:bCs/>
        </w:rPr>
        <w:t>Linea</w:t>
      </w:r>
      <w:proofErr w:type="spellEnd"/>
      <w:r w:rsidR="009B0E98">
        <w:rPr>
          <w:bCs/>
        </w:rPr>
        <w:t xml:space="preserve"> </w:t>
      </w:r>
      <w:proofErr w:type="spellStart"/>
      <w:r w:rsidR="009B0E98">
        <w:rPr>
          <w:bCs/>
        </w:rPr>
        <w:t>lib</w:t>
      </w:r>
      <w:r w:rsidR="00A83842">
        <w:rPr>
          <w:bCs/>
        </w:rPr>
        <w:t>era</w:t>
      </w:r>
      <w:proofErr w:type="spellEnd"/>
      <w:r w:rsidR="00A83842">
        <w:rPr>
          <w:bCs/>
        </w:rPr>
        <w:t>“ pasiūlymo kaina yra 1 355 2</w:t>
      </w:r>
      <w:r w:rsidR="009B0E98">
        <w:rPr>
          <w:bCs/>
        </w:rPr>
        <w:t>00 Lt su PVM, o Pirkimo komisijos 2014-09-04 posėdžio protokole Nr. SF-165</w:t>
      </w:r>
      <w:r w:rsidR="00404F72">
        <w:rPr>
          <w:bCs/>
        </w:rPr>
        <w:t xml:space="preserve"> </w:t>
      </w:r>
      <w:r w:rsidR="009B0E98">
        <w:rPr>
          <w:bCs/>
        </w:rPr>
        <w:t>ir Pranešime nurodyta, jog UAB „</w:t>
      </w:r>
      <w:proofErr w:type="spellStart"/>
      <w:r w:rsidR="009B0E98">
        <w:rPr>
          <w:bCs/>
        </w:rPr>
        <w:t>Linea</w:t>
      </w:r>
      <w:proofErr w:type="spellEnd"/>
      <w:r w:rsidR="009B0E98">
        <w:rPr>
          <w:bCs/>
        </w:rPr>
        <w:t xml:space="preserve"> </w:t>
      </w:r>
      <w:proofErr w:type="spellStart"/>
      <w:r w:rsidR="009B0E98">
        <w:rPr>
          <w:bCs/>
        </w:rPr>
        <w:t>libera</w:t>
      </w:r>
      <w:proofErr w:type="spellEnd"/>
      <w:r w:rsidR="009B0E98">
        <w:rPr>
          <w:bCs/>
        </w:rPr>
        <w:t xml:space="preserve">“ pasiūlymo kaina yra 1 335 </w:t>
      </w:r>
      <w:r w:rsidR="00A83842">
        <w:rPr>
          <w:bCs/>
        </w:rPr>
        <w:t>2</w:t>
      </w:r>
      <w:r w:rsidR="009B0E98">
        <w:rPr>
          <w:bCs/>
        </w:rPr>
        <w:t>00 Lt su PVM.</w:t>
      </w:r>
    </w:p>
    <w:p w:rsidR="00FC46CD" w:rsidRDefault="00FC46CD" w:rsidP="009B0E98">
      <w:pPr>
        <w:pStyle w:val="Default"/>
        <w:ind w:firstLine="720"/>
        <w:jc w:val="both"/>
      </w:pPr>
    </w:p>
    <w:p w:rsidR="00404F72" w:rsidRDefault="00404F72" w:rsidP="009B0E98">
      <w:pPr>
        <w:pStyle w:val="Default"/>
        <w:ind w:firstLine="720"/>
        <w:jc w:val="both"/>
      </w:pPr>
    </w:p>
    <w:p w:rsidR="00360DA5" w:rsidRPr="00CA134E" w:rsidRDefault="00154786" w:rsidP="00CA134E">
      <w:pPr>
        <w:tabs>
          <w:tab w:val="left" w:pos="700"/>
        </w:tabs>
        <w:jc w:val="both"/>
        <w:rPr>
          <w:bCs/>
          <w:sz w:val="24"/>
          <w:szCs w:val="24"/>
        </w:rPr>
      </w:pPr>
      <w:r w:rsidRPr="00CA134E">
        <w:rPr>
          <w:bCs/>
          <w:sz w:val="24"/>
          <w:szCs w:val="24"/>
        </w:rPr>
        <w:t>Kontrolės skyriaus vyriausioji specialistė</w:t>
      </w:r>
      <w:r w:rsidR="00360DA5" w:rsidRPr="00CA134E">
        <w:rPr>
          <w:bCs/>
          <w:sz w:val="24"/>
          <w:szCs w:val="24"/>
        </w:rPr>
        <w:tab/>
      </w:r>
      <w:r w:rsidRPr="00CA134E">
        <w:rPr>
          <w:bCs/>
          <w:sz w:val="24"/>
          <w:szCs w:val="24"/>
        </w:rPr>
        <w:t xml:space="preserve">                                   </w:t>
      </w:r>
      <w:r w:rsidR="00FC46CD" w:rsidRPr="00CA134E">
        <w:rPr>
          <w:bCs/>
          <w:sz w:val="24"/>
          <w:szCs w:val="24"/>
        </w:rPr>
        <w:t xml:space="preserve"> </w:t>
      </w:r>
      <w:r w:rsidR="00CE74E2" w:rsidRPr="00CA134E">
        <w:rPr>
          <w:bCs/>
          <w:sz w:val="24"/>
          <w:szCs w:val="24"/>
        </w:rPr>
        <w:t xml:space="preserve">  </w:t>
      </w:r>
      <w:r w:rsidR="00AB10FC" w:rsidRPr="00CA134E">
        <w:rPr>
          <w:bCs/>
          <w:sz w:val="24"/>
          <w:szCs w:val="24"/>
        </w:rPr>
        <w:t xml:space="preserve">            </w:t>
      </w:r>
      <w:r w:rsidR="00CE74E2" w:rsidRPr="00CA134E">
        <w:rPr>
          <w:bCs/>
          <w:sz w:val="24"/>
          <w:szCs w:val="24"/>
        </w:rPr>
        <w:t xml:space="preserve">    </w:t>
      </w:r>
      <w:r w:rsidRPr="00CA134E">
        <w:rPr>
          <w:bCs/>
          <w:sz w:val="24"/>
          <w:szCs w:val="24"/>
        </w:rPr>
        <w:t xml:space="preserve">   Giedrė Almonaitytė</w:t>
      </w:r>
    </w:p>
    <w:p w:rsidR="00FC46CD" w:rsidRDefault="00FC46CD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404F72" w:rsidRDefault="00404F7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404F72" w:rsidRDefault="00404F72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0835FB" w:rsidRDefault="000835FB" w:rsidP="00FC46CD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404F72" w:rsidRDefault="00404F72" w:rsidP="00FC46CD">
      <w:pPr>
        <w:tabs>
          <w:tab w:val="left" w:pos="700"/>
        </w:tabs>
        <w:jc w:val="both"/>
        <w:rPr>
          <w:bCs/>
          <w:sz w:val="24"/>
          <w:szCs w:val="24"/>
        </w:rPr>
      </w:pPr>
      <w:bookmarkStart w:id="2" w:name="_GoBack"/>
      <w:bookmarkEnd w:id="2"/>
    </w:p>
    <w:p w:rsidR="00567112" w:rsidRDefault="00567112" w:rsidP="00567112">
      <w:pPr>
        <w:tabs>
          <w:tab w:val="left" w:pos="700"/>
        </w:tabs>
        <w:jc w:val="both"/>
        <w:rPr>
          <w:bCs/>
          <w:sz w:val="24"/>
          <w:szCs w:val="24"/>
        </w:rPr>
      </w:pPr>
    </w:p>
    <w:p w:rsidR="00895552" w:rsidRDefault="00567112" w:rsidP="00A11F00">
      <w:pPr>
        <w:pStyle w:val="Antrats"/>
        <w:tabs>
          <w:tab w:val="clear" w:pos="4320"/>
          <w:tab w:val="clear" w:pos="8640"/>
        </w:tabs>
        <w:rPr>
          <w:bCs/>
          <w:sz w:val="24"/>
          <w:szCs w:val="24"/>
        </w:rPr>
      </w:pPr>
      <w:r>
        <w:t>Giedrė Almonaitytė, tel. (8 5) 219 7044</w:t>
      </w:r>
      <w:r w:rsidRPr="00E45F2A">
        <w:t xml:space="preserve">, el. p. </w:t>
      </w:r>
      <w:r>
        <w:t>Giedre.Almonaityte</w:t>
      </w:r>
      <w:r w:rsidRPr="00E45F2A">
        <w:t>@vpt.lt</w:t>
      </w:r>
    </w:p>
    <w:sectPr w:rsidR="00895552" w:rsidSect="00404F72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88" w:rsidRDefault="00112288">
      <w:r>
        <w:separator/>
      </w:r>
    </w:p>
  </w:endnote>
  <w:endnote w:type="continuationSeparator" w:id="0">
    <w:p w:rsidR="00112288" w:rsidRDefault="0011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88" w:rsidRDefault="00112288">
      <w:r>
        <w:separator/>
      </w:r>
    </w:p>
  </w:footnote>
  <w:footnote w:type="continuationSeparator" w:id="0">
    <w:p w:rsidR="00112288" w:rsidRDefault="0011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A83842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1B700B1"/>
    <w:multiLevelType w:val="hybridMultilevel"/>
    <w:tmpl w:val="790AE49A"/>
    <w:lvl w:ilvl="0" w:tplc="66C40CA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34E1760"/>
    <w:multiLevelType w:val="hybridMultilevel"/>
    <w:tmpl w:val="42A06D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5420"/>
    <w:rsid w:val="00006F30"/>
    <w:rsid w:val="00007372"/>
    <w:rsid w:val="00021053"/>
    <w:rsid w:val="00023B43"/>
    <w:rsid w:val="000327A3"/>
    <w:rsid w:val="0003349D"/>
    <w:rsid w:val="00033CC7"/>
    <w:rsid w:val="00035EB7"/>
    <w:rsid w:val="00044AFE"/>
    <w:rsid w:val="00046709"/>
    <w:rsid w:val="000506A7"/>
    <w:rsid w:val="0005237A"/>
    <w:rsid w:val="000676A3"/>
    <w:rsid w:val="000835FB"/>
    <w:rsid w:val="00094314"/>
    <w:rsid w:val="0009579B"/>
    <w:rsid w:val="00097A68"/>
    <w:rsid w:val="000A1894"/>
    <w:rsid w:val="000A231D"/>
    <w:rsid w:val="000A37E6"/>
    <w:rsid w:val="000E0259"/>
    <w:rsid w:val="000E3FC7"/>
    <w:rsid w:val="000E5456"/>
    <w:rsid w:val="000E5D45"/>
    <w:rsid w:val="00103DFB"/>
    <w:rsid w:val="00112288"/>
    <w:rsid w:val="00117AAD"/>
    <w:rsid w:val="0014001E"/>
    <w:rsid w:val="00141CFA"/>
    <w:rsid w:val="00154786"/>
    <w:rsid w:val="0017077F"/>
    <w:rsid w:val="00170B8A"/>
    <w:rsid w:val="00176F48"/>
    <w:rsid w:val="00187A54"/>
    <w:rsid w:val="00190C23"/>
    <w:rsid w:val="001945DB"/>
    <w:rsid w:val="001947C6"/>
    <w:rsid w:val="001A2A3C"/>
    <w:rsid w:val="001A2E5E"/>
    <w:rsid w:val="001A70BA"/>
    <w:rsid w:val="001B63CF"/>
    <w:rsid w:val="001B749A"/>
    <w:rsid w:val="001C2E88"/>
    <w:rsid w:val="001C5058"/>
    <w:rsid w:val="001C5DD9"/>
    <w:rsid w:val="001C64A9"/>
    <w:rsid w:val="001D5CFB"/>
    <w:rsid w:val="001F291D"/>
    <w:rsid w:val="001F4A78"/>
    <w:rsid w:val="001F649A"/>
    <w:rsid w:val="00223330"/>
    <w:rsid w:val="00223E47"/>
    <w:rsid w:val="00225780"/>
    <w:rsid w:val="0023626C"/>
    <w:rsid w:val="00242FB8"/>
    <w:rsid w:val="002556A3"/>
    <w:rsid w:val="00256CEF"/>
    <w:rsid w:val="002571B3"/>
    <w:rsid w:val="00287365"/>
    <w:rsid w:val="002878B6"/>
    <w:rsid w:val="00297410"/>
    <w:rsid w:val="002A06B0"/>
    <w:rsid w:val="002A5744"/>
    <w:rsid w:val="002B0D9C"/>
    <w:rsid w:val="002B3C55"/>
    <w:rsid w:val="002B5FFD"/>
    <w:rsid w:val="002B6A22"/>
    <w:rsid w:val="002C4A68"/>
    <w:rsid w:val="002D1F71"/>
    <w:rsid w:val="002D3AE0"/>
    <w:rsid w:val="002E0178"/>
    <w:rsid w:val="002F4203"/>
    <w:rsid w:val="002F639A"/>
    <w:rsid w:val="002F6A88"/>
    <w:rsid w:val="003129BB"/>
    <w:rsid w:val="00313FC6"/>
    <w:rsid w:val="00320CE5"/>
    <w:rsid w:val="003214DA"/>
    <w:rsid w:val="0032546E"/>
    <w:rsid w:val="00333C57"/>
    <w:rsid w:val="00351E8D"/>
    <w:rsid w:val="0035640A"/>
    <w:rsid w:val="00357A1F"/>
    <w:rsid w:val="00360DA5"/>
    <w:rsid w:val="00363575"/>
    <w:rsid w:val="00364784"/>
    <w:rsid w:val="00375CEC"/>
    <w:rsid w:val="00380718"/>
    <w:rsid w:val="00382B63"/>
    <w:rsid w:val="00383973"/>
    <w:rsid w:val="00396B0F"/>
    <w:rsid w:val="003A20D6"/>
    <w:rsid w:val="003B2550"/>
    <w:rsid w:val="003B3873"/>
    <w:rsid w:val="003D3D13"/>
    <w:rsid w:val="003D653C"/>
    <w:rsid w:val="003F5351"/>
    <w:rsid w:val="00400831"/>
    <w:rsid w:val="00404F72"/>
    <w:rsid w:val="00406CF8"/>
    <w:rsid w:val="00407574"/>
    <w:rsid w:val="00427657"/>
    <w:rsid w:val="00427FA0"/>
    <w:rsid w:val="004434D2"/>
    <w:rsid w:val="00454D65"/>
    <w:rsid w:val="00457679"/>
    <w:rsid w:val="00462A10"/>
    <w:rsid w:val="00463E31"/>
    <w:rsid w:val="0048148B"/>
    <w:rsid w:val="00495120"/>
    <w:rsid w:val="004A78DE"/>
    <w:rsid w:val="004D03A6"/>
    <w:rsid w:val="004D1BAD"/>
    <w:rsid w:val="004E4C23"/>
    <w:rsid w:val="004E759C"/>
    <w:rsid w:val="00510C55"/>
    <w:rsid w:val="00541AC1"/>
    <w:rsid w:val="00556B20"/>
    <w:rsid w:val="00557B1F"/>
    <w:rsid w:val="0056188A"/>
    <w:rsid w:val="00563780"/>
    <w:rsid w:val="00567112"/>
    <w:rsid w:val="00572478"/>
    <w:rsid w:val="005833EA"/>
    <w:rsid w:val="00586324"/>
    <w:rsid w:val="00592470"/>
    <w:rsid w:val="005A4D4D"/>
    <w:rsid w:val="005A5232"/>
    <w:rsid w:val="005A5864"/>
    <w:rsid w:val="005B6FCB"/>
    <w:rsid w:val="005C4F97"/>
    <w:rsid w:val="005D2E16"/>
    <w:rsid w:val="005E35E7"/>
    <w:rsid w:val="005E5B43"/>
    <w:rsid w:val="005F5F70"/>
    <w:rsid w:val="0060178E"/>
    <w:rsid w:val="00604645"/>
    <w:rsid w:val="00617673"/>
    <w:rsid w:val="00626943"/>
    <w:rsid w:val="006416BB"/>
    <w:rsid w:val="00653884"/>
    <w:rsid w:val="00654BAE"/>
    <w:rsid w:val="00661EC2"/>
    <w:rsid w:val="006621D7"/>
    <w:rsid w:val="00663222"/>
    <w:rsid w:val="00664877"/>
    <w:rsid w:val="00665232"/>
    <w:rsid w:val="00672F56"/>
    <w:rsid w:val="00691084"/>
    <w:rsid w:val="00693D78"/>
    <w:rsid w:val="00693F43"/>
    <w:rsid w:val="006A6622"/>
    <w:rsid w:val="006C2934"/>
    <w:rsid w:val="006D6F78"/>
    <w:rsid w:val="006E2FD3"/>
    <w:rsid w:val="006E4470"/>
    <w:rsid w:val="006F649D"/>
    <w:rsid w:val="006F7045"/>
    <w:rsid w:val="00702DFF"/>
    <w:rsid w:val="0072208D"/>
    <w:rsid w:val="007223D5"/>
    <w:rsid w:val="00727CA6"/>
    <w:rsid w:val="00730E34"/>
    <w:rsid w:val="00744E44"/>
    <w:rsid w:val="007742A2"/>
    <w:rsid w:val="00785CF3"/>
    <w:rsid w:val="00791D47"/>
    <w:rsid w:val="00793677"/>
    <w:rsid w:val="007A25F0"/>
    <w:rsid w:val="007A3192"/>
    <w:rsid w:val="007A327D"/>
    <w:rsid w:val="007A5A3F"/>
    <w:rsid w:val="007A7FEC"/>
    <w:rsid w:val="007D446E"/>
    <w:rsid w:val="007D560A"/>
    <w:rsid w:val="007D76FE"/>
    <w:rsid w:val="007E2F7B"/>
    <w:rsid w:val="007F3849"/>
    <w:rsid w:val="007F62F4"/>
    <w:rsid w:val="00810E65"/>
    <w:rsid w:val="00811F02"/>
    <w:rsid w:val="00832DBE"/>
    <w:rsid w:val="008465EF"/>
    <w:rsid w:val="00854F66"/>
    <w:rsid w:val="00860C99"/>
    <w:rsid w:val="00866D12"/>
    <w:rsid w:val="008706C5"/>
    <w:rsid w:val="00877384"/>
    <w:rsid w:val="00895552"/>
    <w:rsid w:val="008A5A7B"/>
    <w:rsid w:val="008B369B"/>
    <w:rsid w:val="008B50F6"/>
    <w:rsid w:val="008C08DC"/>
    <w:rsid w:val="008E0E3A"/>
    <w:rsid w:val="008E462B"/>
    <w:rsid w:val="008E5267"/>
    <w:rsid w:val="008F10BE"/>
    <w:rsid w:val="00900135"/>
    <w:rsid w:val="00907C82"/>
    <w:rsid w:val="00917CD6"/>
    <w:rsid w:val="00927E83"/>
    <w:rsid w:val="009310AB"/>
    <w:rsid w:val="00932A29"/>
    <w:rsid w:val="00934544"/>
    <w:rsid w:val="00943DBD"/>
    <w:rsid w:val="00953DFC"/>
    <w:rsid w:val="009564E6"/>
    <w:rsid w:val="0095689C"/>
    <w:rsid w:val="009607FC"/>
    <w:rsid w:val="00960CA8"/>
    <w:rsid w:val="009831BF"/>
    <w:rsid w:val="0098570E"/>
    <w:rsid w:val="00987111"/>
    <w:rsid w:val="00990A0B"/>
    <w:rsid w:val="00992F8E"/>
    <w:rsid w:val="009A2DBC"/>
    <w:rsid w:val="009A3D7B"/>
    <w:rsid w:val="009A7CC2"/>
    <w:rsid w:val="009B0E98"/>
    <w:rsid w:val="009B3EE3"/>
    <w:rsid w:val="009B6D55"/>
    <w:rsid w:val="009D1583"/>
    <w:rsid w:val="009E35C6"/>
    <w:rsid w:val="009F1576"/>
    <w:rsid w:val="009F2EFD"/>
    <w:rsid w:val="009F6906"/>
    <w:rsid w:val="00A012DC"/>
    <w:rsid w:val="00A07134"/>
    <w:rsid w:val="00A11F00"/>
    <w:rsid w:val="00A1649E"/>
    <w:rsid w:val="00A2356E"/>
    <w:rsid w:val="00A26FAE"/>
    <w:rsid w:val="00A41F79"/>
    <w:rsid w:val="00A45E46"/>
    <w:rsid w:val="00A5027C"/>
    <w:rsid w:val="00A630A8"/>
    <w:rsid w:val="00A73F68"/>
    <w:rsid w:val="00A77BDD"/>
    <w:rsid w:val="00A80CCD"/>
    <w:rsid w:val="00A83842"/>
    <w:rsid w:val="00AA1E51"/>
    <w:rsid w:val="00AB10FC"/>
    <w:rsid w:val="00AB224E"/>
    <w:rsid w:val="00AB7A93"/>
    <w:rsid w:val="00AC720E"/>
    <w:rsid w:val="00AD4FCC"/>
    <w:rsid w:val="00AD6B9F"/>
    <w:rsid w:val="00AD7991"/>
    <w:rsid w:val="00AE1A79"/>
    <w:rsid w:val="00B039C0"/>
    <w:rsid w:val="00B052EA"/>
    <w:rsid w:val="00B1182C"/>
    <w:rsid w:val="00B13D09"/>
    <w:rsid w:val="00B23540"/>
    <w:rsid w:val="00B30BBC"/>
    <w:rsid w:val="00B36DDA"/>
    <w:rsid w:val="00B53DC4"/>
    <w:rsid w:val="00B57B8F"/>
    <w:rsid w:val="00B64871"/>
    <w:rsid w:val="00B67F07"/>
    <w:rsid w:val="00B723F1"/>
    <w:rsid w:val="00B91F59"/>
    <w:rsid w:val="00B93B07"/>
    <w:rsid w:val="00BA018B"/>
    <w:rsid w:val="00BB0636"/>
    <w:rsid w:val="00BB3371"/>
    <w:rsid w:val="00BB6D51"/>
    <w:rsid w:val="00BC2A65"/>
    <w:rsid w:val="00BD5BA1"/>
    <w:rsid w:val="00BE5F43"/>
    <w:rsid w:val="00BF2CBF"/>
    <w:rsid w:val="00C0209D"/>
    <w:rsid w:val="00C042E6"/>
    <w:rsid w:val="00C06D02"/>
    <w:rsid w:val="00C11535"/>
    <w:rsid w:val="00C267ED"/>
    <w:rsid w:val="00C30D1E"/>
    <w:rsid w:val="00C3102D"/>
    <w:rsid w:val="00C46A04"/>
    <w:rsid w:val="00C575D6"/>
    <w:rsid w:val="00C71B4A"/>
    <w:rsid w:val="00C816D5"/>
    <w:rsid w:val="00C87A41"/>
    <w:rsid w:val="00C90C72"/>
    <w:rsid w:val="00C9438A"/>
    <w:rsid w:val="00C96CAB"/>
    <w:rsid w:val="00CA134E"/>
    <w:rsid w:val="00CA2BE1"/>
    <w:rsid w:val="00CD0D68"/>
    <w:rsid w:val="00CE74E2"/>
    <w:rsid w:val="00D129E8"/>
    <w:rsid w:val="00D13125"/>
    <w:rsid w:val="00D215F6"/>
    <w:rsid w:val="00D26C7E"/>
    <w:rsid w:val="00D30739"/>
    <w:rsid w:val="00D37AE0"/>
    <w:rsid w:val="00D46D27"/>
    <w:rsid w:val="00D5057E"/>
    <w:rsid w:val="00D73CF3"/>
    <w:rsid w:val="00D743F3"/>
    <w:rsid w:val="00D74661"/>
    <w:rsid w:val="00D8019F"/>
    <w:rsid w:val="00D8505D"/>
    <w:rsid w:val="00D87661"/>
    <w:rsid w:val="00D906FE"/>
    <w:rsid w:val="00D917BE"/>
    <w:rsid w:val="00DB3D63"/>
    <w:rsid w:val="00DE7300"/>
    <w:rsid w:val="00DF1B19"/>
    <w:rsid w:val="00E02AB9"/>
    <w:rsid w:val="00E10488"/>
    <w:rsid w:val="00E1788F"/>
    <w:rsid w:val="00E2380A"/>
    <w:rsid w:val="00E246EC"/>
    <w:rsid w:val="00E26676"/>
    <w:rsid w:val="00E65836"/>
    <w:rsid w:val="00E705E4"/>
    <w:rsid w:val="00E85CB4"/>
    <w:rsid w:val="00E91127"/>
    <w:rsid w:val="00E95294"/>
    <w:rsid w:val="00EB65C8"/>
    <w:rsid w:val="00EC1185"/>
    <w:rsid w:val="00EC2F1E"/>
    <w:rsid w:val="00EC3B31"/>
    <w:rsid w:val="00EC7065"/>
    <w:rsid w:val="00EF113E"/>
    <w:rsid w:val="00F34035"/>
    <w:rsid w:val="00F51B4A"/>
    <w:rsid w:val="00F606BC"/>
    <w:rsid w:val="00F76558"/>
    <w:rsid w:val="00F82FBB"/>
    <w:rsid w:val="00F90553"/>
    <w:rsid w:val="00F90D16"/>
    <w:rsid w:val="00F94496"/>
    <w:rsid w:val="00F95A44"/>
    <w:rsid w:val="00FA76E1"/>
    <w:rsid w:val="00FC46CD"/>
    <w:rsid w:val="00FE2E1D"/>
    <w:rsid w:val="00FE68E0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  <w:style w:type="paragraph" w:customStyle="1" w:styleId="Normal12pt">
    <w:name w:val="Normal + 12 pt"/>
    <w:basedOn w:val="prastasis"/>
    <w:link w:val="Normal12ptChar"/>
    <w:rsid w:val="00DF1B19"/>
    <w:pPr>
      <w:tabs>
        <w:tab w:val="left" w:pos="737"/>
      </w:tabs>
      <w:ind w:right="-283"/>
      <w:jc w:val="both"/>
    </w:pPr>
    <w:rPr>
      <w:sz w:val="24"/>
      <w:szCs w:val="24"/>
    </w:rPr>
  </w:style>
  <w:style w:type="character" w:customStyle="1" w:styleId="Normal12ptChar">
    <w:name w:val="Normal + 12 pt Char"/>
    <w:basedOn w:val="Numatytasispastraiposriftas"/>
    <w:link w:val="Normal12pt"/>
    <w:rsid w:val="00DF1B1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0DCBF-9CFF-457A-A65E-F05406DA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2</cp:revision>
  <cp:lastPrinted>2014-10-16T06:44:00Z</cp:lastPrinted>
  <dcterms:created xsi:type="dcterms:W3CDTF">2014-10-16T11:00:00Z</dcterms:created>
  <dcterms:modified xsi:type="dcterms:W3CDTF">2014-10-16T11:00:00Z</dcterms:modified>
</cp:coreProperties>
</file>