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4439011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</w:t>
      </w:r>
      <w:r w:rsidR="007D1D0A">
        <w:rPr>
          <w:lang w:val="lt-LT"/>
        </w:rPr>
        <w:t>spalio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0327A3" w:rsidRDefault="000327A3" w:rsidP="004371D1">
      <w:pPr>
        <w:tabs>
          <w:tab w:val="left" w:pos="900"/>
        </w:tabs>
        <w:rPr>
          <w:bCs/>
          <w:sz w:val="24"/>
          <w:szCs w:val="24"/>
        </w:rPr>
      </w:pPr>
    </w:p>
    <w:p w:rsidR="00DB1AA7" w:rsidRDefault="00DB1AA7" w:rsidP="004371D1">
      <w:pPr>
        <w:ind w:firstLine="709"/>
        <w:jc w:val="both"/>
        <w:rPr>
          <w:sz w:val="24"/>
          <w:szCs w:val="24"/>
        </w:rPr>
      </w:pPr>
      <w:r w:rsidRPr="00BD536D">
        <w:rPr>
          <w:sz w:val="24"/>
          <w:szCs w:val="24"/>
        </w:rPr>
        <w:t>Viešųjų pirkimų tarnyba (toliau – Tarnyba), vadovaudamasi Lietuvos Respubl</w:t>
      </w:r>
      <w:r>
        <w:rPr>
          <w:sz w:val="24"/>
          <w:szCs w:val="24"/>
        </w:rPr>
        <w:t>ikos viešųjų pirkimų įstatymo 8</w:t>
      </w:r>
      <w:r>
        <w:rPr>
          <w:sz w:val="24"/>
          <w:szCs w:val="24"/>
          <w:vertAlign w:val="superscript"/>
        </w:rPr>
        <w:t>2</w:t>
      </w:r>
      <w:r w:rsidRPr="00BD536D">
        <w:rPr>
          <w:sz w:val="24"/>
          <w:szCs w:val="24"/>
        </w:rPr>
        <w:t xml:space="preserve"> straipsnio 1 dalies 2 punktu, atliko </w:t>
      </w:r>
      <w:r w:rsidR="00622855">
        <w:rPr>
          <w:sz w:val="24"/>
          <w:szCs w:val="24"/>
        </w:rPr>
        <w:t xml:space="preserve">Lazdijų rajono savivaldybės administracijos </w:t>
      </w:r>
      <w:r w:rsidR="00622855" w:rsidRPr="0095602D">
        <w:rPr>
          <w:sz w:val="24"/>
          <w:szCs w:val="24"/>
        </w:rPr>
        <w:t>supaprastinto atviro</w:t>
      </w:r>
      <w:bookmarkStart w:id="1" w:name="_GoBack"/>
      <w:bookmarkEnd w:id="1"/>
      <w:r w:rsidR="00622855" w:rsidRPr="0095602D">
        <w:rPr>
          <w:sz w:val="24"/>
          <w:szCs w:val="24"/>
        </w:rPr>
        <w:t xml:space="preserve"> konkurso </w:t>
      </w:r>
      <w:r w:rsidR="00622855" w:rsidRPr="0095602D">
        <w:rPr>
          <w:i/>
          <w:sz w:val="24"/>
          <w:szCs w:val="24"/>
        </w:rPr>
        <w:t>„Rangos darbų pirkimas, įgyvendinant projektą „Lazdijų rajono savivaldybės apleistų pastatų ir kitų aplinką žalojančių objektų likvidavimas“</w:t>
      </w:r>
      <w:r w:rsidR="004371D1">
        <w:rPr>
          <w:i/>
          <w:sz w:val="24"/>
          <w:szCs w:val="24"/>
        </w:rPr>
        <w:t>“</w:t>
      </w:r>
      <w:r w:rsidR="00622855" w:rsidRPr="0095602D">
        <w:rPr>
          <w:sz w:val="24"/>
          <w:szCs w:val="24"/>
        </w:rPr>
        <w:t xml:space="preserve"> (Centrinėje viešųjų pirkimų informacinėje sistemoje skelbtas 2014 m. liepos 3 d., pirkimo Nr. 153281) </w:t>
      </w:r>
      <w:r w:rsidRPr="00BD536D">
        <w:rPr>
          <w:sz w:val="24"/>
          <w:szCs w:val="24"/>
        </w:rPr>
        <w:t>(toliau – Pirkimas)</w:t>
      </w:r>
      <w:r>
        <w:rPr>
          <w:sz w:val="24"/>
          <w:szCs w:val="24"/>
        </w:rPr>
        <w:t xml:space="preserve"> </w:t>
      </w:r>
      <w:r w:rsidRPr="00BD536D">
        <w:rPr>
          <w:sz w:val="24"/>
          <w:szCs w:val="24"/>
        </w:rPr>
        <w:t>vertinimą.</w:t>
      </w:r>
    </w:p>
    <w:p w:rsidR="00C81141" w:rsidRDefault="00C81141" w:rsidP="004371D1">
      <w:pPr>
        <w:ind w:firstLine="709"/>
        <w:jc w:val="both"/>
        <w:rPr>
          <w:sz w:val="24"/>
          <w:szCs w:val="24"/>
        </w:rPr>
      </w:pPr>
      <w:r w:rsidRPr="0037593D">
        <w:rPr>
          <w:sz w:val="24"/>
          <w:szCs w:val="24"/>
        </w:rPr>
        <w:t>Perkančioji organizacija Pirkimą vykd</w:t>
      </w:r>
      <w:r w:rsidR="006666E9">
        <w:rPr>
          <w:sz w:val="24"/>
          <w:szCs w:val="24"/>
        </w:rPr>
        <w:t>o</w:t>
      </w:r>
      <w:r w:rsidRPr="0037593D">
        <w:rPr>
          <w:sz w:val="24"/>
          <w:szCs w:val="24"/>
        </w:rPr>
        <w:t xml:space="preserve"> pagal Lietuvos Respublikos viešųjų pirkimų įstatymo (redakcija nuo 20</w:t>
      </w:r>
      <w:r w:rsidR="00622855"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 w:rsidR="00622855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37593D">
        <w:rPr>
          <w:sz w:val="24"/>
          <w:szCs w:val="24"/>
        </w:rPr>
        <w:t xml:space="preserve">) (toliau – Įstatymas) </w:t>
      </w:r>
      <w:r w:rsidR="00622855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 </w:t>
      </w:r>
      <w:r w:rsidR="00622855">
        <w:rPr>
          <w:sz w:val="24"/>
          <w:szCs w:val="24"/>
        </w:rPr>
        <w:t>Lazdijų rajono</w:t>
      </w:r>
      <w:r w:rsidRPr="00C81141">
        <w:rPr>
          <w:sz w:val="24"/>
          <w:szCs w:val="24"/>
        </w:rPr>
        <w:t xml:space="preserve"> savivaldybės administracijos supaprastintų viešųjų pirkimų taisykl</w:t>
      </w:r>
      <w:r>
        <w:rPr>
          <w:sz w:val="24"/>
          <w:szCs w:val="24"/>
        </w:rPr>
        <w:t>ių</w:t>
      </w:r>
      <w:r w:rsidRPr="003759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patvirtintų </w:t>
      </w:r>
      <w:r w:rsidR="00622855">
        <w:rPr>
          <w:sz w:val="24"/>
          <w:szCs w:val="24"/>
        </w:rPr>
        <w:t>Lazdijų rajono</w:t>
      </w:r>
      <w:r w:rsidR="00622855" w:rsidRPr="00C81141">
        <w:rPr>
          <w:sz w:val="24"/>
          <w:szCs w:val="24"/>
        </w:rPr>
        <w:t xml:space="preserve"> </w:t>
      </w:r>
      <w:r w:rsidRPr="00C81141">
        <w:rPr>
          <w:sz w:val="24"/>
          <w:szCs w:val="24"/>
        </w:rPr>
        <w:t>savivaldybės administracijos direktoriaus 20</w:t>
      </w:r>
      <w:r w:rsidR="00622855">
        <w:rPr>
          <w:sz w:val="24"/>
          <w:szCs w:val="24"/>
        </w:rPr>
        <w:t>13</w:t>
      </w:r>
      <w:r w:rsidRPr="00C81141">
        <w:rPr>
          <w:sz w:val="24"/>
          <w:szCs w:val="24"/>
        </w:rPr>
        <w:t xml:space="preserve"> m. </w:t>
      </w:r>
      <w:r w:rsidR="00622855">
        <w:rPr>
          <w:sz w:val="24"/>
          <w:szCs w:val="24"/>
        </w:rPr>
        <w:t>sausio 22</w:t>
      </w:r>
      <w:r w:rsidRPr="00C81141">
        <w:rPr>
          <w:sz w:val="24"/>
          <w:szCs w:val="24"/>
        </w:rPr>
        <w:t xml:space="preserve"> d. įsakymu Nr. </w:t>
      </w:r>
      <w:r w:rsidR="00622855">
        <w:rPr>
          <w:sz w:val="24"/>
          <w:szCs w:val="24"/>
        </w:rPr>
        <w:t>10V-62</w:t>
      </w:r>
      <w:r w:rsidRPr="0037593D">
        <w:rPr>
          <w:sz w:val="24"/>
          <w:szCs w:val="24"/>
        </w:rPr>
        <w:t>,</w:t>
      </w:r>
      <w:r>
        <w:rPr>
          <w:sz w:val="24"/>
          <w:szCs w:val="24"/>
        </w:rPr>
        <w:t xml:space="preserve"> (toliau – Taisyklės) nuostatas.</w:t>
      </w:r>
      <w:r w:rsidR="007D1D0A">
        <w:rPr>
          <w:sz w:val="24"/>
          <w:szCs w:val="24"/>
        </w:rPr>
        <w:t xml:space="preserve"> </w:t>
      </w:r>
      <w:r w:rsidR="007D1D0A" w:rsidRPr="00DF1B19">
        <w:rPr>
          <w:sz w:val="24"/>
          <w:szCs w:val="24"/>
        </w:rPr>
        <w:t xml:space="preserve">Pirkimas </w:t>
      </w:r>
      <w:r w:rsidR="007D1D0A">
        <w:rPr>
          <w:sz w:val="24"/>
          <w:szCs w:val="24"/>
        </w:rPr>
        <w:t>vykdomas įgyvendinant projektą VP3-1.4-AM-06-R-11-008</w:t>
      </w:r>
      <w:r w:rsidR="007D1D0A" w:rsidRPr="00DF1B19">
        <w:rPr>
          <w:sz w:val="24"/>
          <w:szCs w:val="24"/>
        </w:rPr>
        <w:t xml:space="preserve">, </w:t>
      </w:r>
      <w:r w:rsidR="007D1D0A">
        <w:rPr>
          <w:sz w:val="24"/>
          <w:szCs w:val="24"/>
        </w:rPr>
        <w:t xml:space="preserve">finansuojamą ES lėšomis. </w:t>
      </w:r>
    </w:p>
    <w:p w:rsidR="00A97E2A" w:rsidRDefault="00A97E2A" w:rsidP="004371D1">
      <w:pPr>
        <w:tabs>
          <w:tab w:val="left" w:pos="737"/>
        </w:tabs>
        <w:ind w:firstLine="720"/>
        <w:jc w:val="both"/>
        <w:rPr>
          <w:sz w:val="24"/>
          <w:szCs w:val="24"/>
        </w:rPr>
      </w:pPr>
      <w:r w:rsidRPr="00A97E2A">
        <w:rPr>
          <w:sz w:val="24"/>
          <w:szCs w:val="24"/>
        </w:rPr>
        <w:t xml:space="preserve">Tarnyba, įvertinusi su Pirkimu susijusius dokumentus ir CVP IS pateiktą Pirkimo informaciją, nenustatė Įstatymo </w:t>
      </w:r>
      <w:r w:rsidR="00E67559">
        <w:rPr>
          <w:sz w:val="24"/>
          <w:szCs w:val="24"/>
        </w:rPr>
        <w:t xml:space="preserve">ir Taisyklių </w:t>
      </w:r>
      <w:r w:rsidRPr="00A97E2A">
        <w:rPr>
          <w:sz w:val="24"/>
          <w:szCs w:val="24"/>
        </w:rPr>
        <w:t>pažeidimų galinčių turėti įtakos Pirkimo rezultatams, todėl neprieštarauja tolesniam Pirkimo procedūrų tęsimui.</w:t>
      </w:r>
    </w:p>
    <w:p w:rsidR="00F46CB9" w:rsidRDefault="00F57D76" w:rsidP="004371D1">
      <w:pPr>
        <w:tabs>
          <w:tab w:val="left" w:pos="73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Pastebime</w:t>
      </w:r>
      <w:r w:rsidR="00D92847">
        <w:rPr>
          <w:sz w:val="24"/>
          <w:szCs w:val="24"/>
        </w:rPr>
        <w:t>, kad</w:t>
      </w:r>
      <w:r w:rsidR="004371D1">
        <w:rPr>
          <w:sz w:val="24"/>
          <w:szCs w:val="24"/>
        </w:rPr>
        <w:t xml:space="preserve"> </w:t>
      </w:r>
      <w:r w:rsidR="00F46CB9">
        <w:rPr>
          <w:sz w:val="24"/>
          <w:szCs w:val="24"/>
        </w:rPr>
        <w:t>Perkančioji organizacija, vykdydama kitus viešuosius pirkimus, gavusi tiekėjo paaiškinimą, kad negrįs neįprastai mažos kainos, turėtų atmesti tokio tiekėjo pasiūlymą, o ne prašyt</w:t>
      </w:r>
      <w:r>
        <w:rPr>
          <w:sz w:val="24"/>
          <w:szCs w:val="24"/>
        </w:rPr>
        <w:t>i</w:t>
      </w:r>
      <w:r w:rsidR="00F46CB9">
        <w:rPr>
          <w:sz w:val="24"/>
          <w:szCs w:val="24"/>
        </w:rPr>
        <w:t xml:space="preserve"> jo dar kartą pagrįsti neįprastai mažą kainą.</w:t>
      </w:r>
    </w:p>
    <w:p w:rsidR="00622855" w:rsidRDefault="006228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622855" w:rsidRDefault="006228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622855" w:rsidRDefault="006228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  Tomas Ilčiukas</w:t>
      </w: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5D4161" w:rsidRDefault="005D4161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360DA5" w:rsidRDefault="00622855" w:rsidP="00A97E2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Tomas Ilčiukas, (8 5) 219 7037, el. p. </w:t>
      </w:r>
      <w:hyperlink r:id="rId10" w:history="1">
        <w:r w:rsidRPr="00055411">
          <w:rPr>
            <w:rStyle w:val="Hyperlink"/>
            <w:bCs/>
            <w:sz w:val="24"/>
            <w:szCs w:val="24"/>
          </w:rPr>
          <w:t>Tomas.Ilciukas@vpt.lt</w:t>
        </w:r>
      </w:hyperlink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E6" w:rsidRDefault="00255FE6">
      <w:r>
        <w:separator/>
      </w:r>
    </w:p>
  </w:endnote>
  <w:endnote w:type="continuationSeparator" w:id="0">
    <w:p w:rsidR="00255FE6" w:rsidRDefault="00255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E6" w:rsidRDefault="00255FE6">
    <w:pPr>
      <w:pStyle w:val="Footer"/>
    </w:pPr>
  </w:p>
  <w:p w:rsidR="00255FE6" w:rsidRDefault="00255FE6">
    <w:pPr>
      <w:pStyle w:val="Footer"/>
    </w:pPr>
  </w:p>
  <w:p w:rsidR="00255FE6" w:rsidRDefault="00255F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255FE6" w:rsidRPr="008F10BE" w:rsidTr="0048148B">
      <w:tc>
        <w:tcPr>
          <w:tcW w:w="3225" w:type="dxa"/>
        </w:tcPr>
        <w:p w:rsidR="00255FE6" w:rsidRPr="008F10BE" w:rsidRDefault="00255FE6" w:rsidP="00225780">
          <w:pPr>
            <w:pStyle w:val="Footer"/>
          </w:pPr>
          <w:r w:rsidRPr="008F10BE">
            <w:t>Biudžetinė įstaiga</w:t>
          </w:r>
        </w:p>
        <w:p w:rsidR="00255FE6" w:rsidRPr="008F10BE" w:rsidRDefault="00255FE6" w:rsidP="00225780">
          <w:pPr>
            <w:pStyle w:val="Footer"/>
          </w:pPr>
          <w:r w:rsidRPr="008F10BE">
            <w:t>Kareivių g. 1, 08221 Vilnius</w:t>
          </w:r>
        </w:p>
        <w:p w:rsidR="00255FE6" w:rsidRPr="008F10BE" w:rsidRDefault="00255FE6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255FE6" w:rsidRPr="008F10BE" w:rsidRDefault="00255FE6" w:rsidP="008A5A7B">
          <w:pPr>
            <w:pStyle w:val="Footer"/>
          </w:pPr>
          <w:r w:rsidRPr="008F10BE">
            <w:t>Tel. (8 5) 219 7001</w:t>
          </w:r>
        </w:p>
        <w:p w:rsidR="00255FE6" w:rsidRPr="008F10BE" w:rsidRDefault="00255FE6" w:rsidP="008A5A7B">
          <w:pPr>
            <w:pStyle w:val="Footer"/>
          </w:pPr>
          <w:r w:rsidRPr="008F10BE">
            <w:t>Faks. (8 5) 213 6213</w:t>
          </w:r>
        </w:p>
        <w:p w:rsidR="00255FE6" w:rsidRPr="008F10BE" w:rsidRDefault="00255FE6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255FE6" w:rsidRPr="008F10BE" w:rsidRDefault="00255FE6" w:rsidP="008A5A7B">
          <w:pPr>
            <w:pStyle w:val="Footer"/>
          </w:pPr>
          <w:r w:rsidRPr="008F10BE">
            <w:t>Duomenys kaupiami ir saugomi</w:t>
          </w:r>
        </w:p>
        <w:p w:rsidR="00255FE6" w:rsidRPr="008F10BE" w:rsidRDefault="00255FE6" w:rsidP="00225780">
          <w:pPr>
            <w:pStyle w:val="Footer"/>
          </w:pPr>
          <w:r w:rsidRPr="008F10BE">
            <w:t>Juridinių asmenų registre</w:t>
          </w:r>
        </w:p>
        <w:p w:rsidR="00255FE6" w:rsidRPr="008F10BE" w:rsidRDefault="00255FE6" w:rsidP="00225780">
          <w:pPr>
            <w:pStyle w:val="Footer"/>
          </w:pPr>
          <w:r w:rsidRPr="008F10BE">
            <w:t>Kodas 188656261</w:t>
          </w:r>
        </w:p>
      </w:tc>
    </w:tr>
  </w:tbl>
  <w:p w:rsidR="00255FE6" w:rsidRPr="008F10BE" w:rsidRDefault="00255FE6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E6" w:rsidRDefault="00255FE6">
      <w:r>
        <w:separator/>
      </w:r>
    </w:p>
  </w:footnote>
  <w:footnote w:type="continuationSeparator" w:id="0">
    <w:p w:rsidR="00255FE6" w:rsidRDefault="00255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E6" w:rsidRDefault="00255F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FE6" w:rsidRDefault="00255F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E6" w:rsidRPr="00C46A04" w:rsidRDefault="00255FE6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702FCC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255FE6" w:rsidRDefault="00255F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5420"/>
    <w:rsid w:val="00006F30"/>
    <w:rsid w:val="00007372"/>
    <w:rsid w:val="00021053"/>
    <w:rsid w:val="000239EE"/>
    <w:rsid w:val="00023B43"/>
    <w:rsid w:val="000327A3"/>
    <w:rsid w:val="00033CC7"/>
    <w:rsid w:val="00035EB7"/>
    <w:rsid w:val="00044AFE"/>
    <w:rsid w:val="00046709"/>
    <w:rsid w:val="000506A7"/>
    <w:rsid w:val="000676A3"/>
    <w:rsid w:val="00094314"/>
    <w:rsid w:val="00097A68"/>
    <w:rsid w:val="000D040C"/>
    <w:rsid w:val="000E3FC7"/>
    <w:rsid w:val="000E5D45"/>
    <w:rsid w:val="00103DFB"/>
    <w:rsid w:val="00105601"/>
    <w:rsid w:val="00117AAD"/>
    <w:rsid w:val="00141C54"/>
    <w:rsid w:val="0017077F"/>
    <w:rsid w:val="00187A54"/>
    <w:rsid w:val="001904F8"/>
    <w:rsid w:val="001947C6"/>
    <w:rsid w:val="001A2A3C"/>
    <w:rsid w:val="001B63CF"/>
    <w:rsid w:val="001C5DD9"/>
    <w:rsid w:val="001C64A9"/>
    <w:rsid w:val="0021022D"/>
    <w:rsid w:val="00223E47"/>
    <w:rsid w:val="00225780"/>
    <w:rsid w:val="00234DE0"/>
    <w:rsid w:val="00243489"/>
    <w:rsid w:val="002556A3"/>
    <w:rsid w:val="00255FE6"/>
    <w:rsid w:val="00256CEF"/>
    <w:rsid w:val="002571B3"/>
    <w:rsid w:val="00287365"/>
    <w:rsid w:val="002878B6"/>
    <w:rsid w:val="0029199F"/>
    <w:rsid w:val="00297410"/>
    <w:rsid w:val="002A06B0"/>
    <w:rsid w:val="002B0D9C"/>
    <w:rsid w:val="002B5FFD"/>
    <w:rsid w:val="002B6A22"/>
    <w:rsid w:val="002C2E09"/>
    <w:rsid w:val="002C4A68"/>
    <w:rsid w:val="002D1F71"/>
    <w:rsid w:val="002D26F3"/>
    <w:rsid w:val="002E78FF"/>
    <w:rsid w:val="002F6A88"/>
    <w:rsid w:val="00313FC6"/>
    <w:rsid w:val="00333C57"/>
    <w:rsid w:val="00351E8D"/>
    <w:rsid w:val="0035640A"/>
    <w:rsid w:val="00357A1F"/>
    <w:rsid w:val="00360DA5"/>
    <w:rsid w:val="00363575"/>
    <w:rsid w:val="00364784"/>
    <w:rsid w:val="00367380"/>
    <w:rsid w:val="00375CEC"/>
    <w:rsid w:val="00380718"/>
    <w:rsid w:val="00383973"/>
    <w:rsid w:val="00396B0F"/>
    <w:rsid w:val="003A13B9"/>
    <w:rsid w:val="003A20D6"/>
    <w:rsid w:val="003B2550"/>
    <w:rsid w:val="003B3873"/>
    <w:rsid w:val="003C1844"/>
    <w:rsid w:val="003D3D13"/>
    <w:rsid w:val="003F0969"/>
    <w:rsid w:val="003F5351"/>
    <w:rsid w:val="0040364E"/>
    <w:rsid w:val="00404CCB"/>
    <w:rsid w:val="00407574"/>
    <w:rsid w:val="00427657"/>
    <w:rsid w:val="00427FA0"/>
    <w:rsid w:val="004371D1"/>
    <w:rsid w:val="004434D2"/>
    <w:rsid w:val="00454D65"/>
    <w:rsid w:val="00462A10"/>
    <w:rsid w:val="00473366"/>
    <w:rsid w:val="0048148B"/>
    <w:rsid w:val="004951EB"/>
    <w:rsid w:val="004A3835"/>
    <w:rsid w:val="004A78DE"/>
    <w:rsid w:val="004D03A6"/>
    <w:rsid w:val="004D1BAD"/>
    <w:rsid w:val="004E4C23"/>
    <w:rsid w:val="00500DE1"/>
    <w:rsid w:val="00510C55"/>
    <w:rsid w:val="00556B20"/>
    <w:rsid w:val="00557B1F"/>
    <w:rsid w:val="00580664"/>
    <w:rsid w:val="005833EA"/>
    <w:rsid w:val="00597552"/>
    <w:rsid w:val="005A4D4D"/>
    <w:rsid w:val="005A5864"/>
    <w:rsid w:val="005B52FD"/>
    <w:rsid w:val="005B6FCB"/>
    <w:rsid w:val="005D4161"/>
    <w:rsid w:val="005E5B43"/>
    <w:rsid w:val="005F48FC"/>
    <w:rsid w:val="005F5F70"/>
    <w:rsid w:val="00604645"/>
    <w:rsid w:val="00617673"/>
    <w:rsid w:val="00622855"/>
    <w:rsid w:val="00626943"/>
    <w:rsid w:val="006416BB"/>
    <w:rsid w:val="00644217"/>
    <w:rsid w:val="00653884"/>
    <w:rsid w:val="00654BAE"/>
    <w:rsid w:val="006621D7"/>
    <w:rsid w:val="00663222"/>
    <w:rsid w:val="00664877"/>
    <w:rsid w:val="00665232"/>
    <w:rsid w:val="006666E9"/>
    <w:rsid w:val="00691084"/>
    <w:rsid w:val="00693D78"/>
    <w:rsid w:val="00693F43"/>
    <w:rsid w:val="006A0F11"/>
    <w:rsid w:val="006A1440"/>
    <w:rsid w:val="006C5D13"/>
    <w:rsid w:val="006D6F78"/>
    <w:rsid w:val="006E2FD3"/>
    <w:rsid w:val="006F6505"/>
    <w:rsid w:val="006F7045"/>
    <w:rsid w:val="00702DFF"/>
    <w:rsid w:val="00702FCC"/>
    <w:rsid w:val="007223D5"/>
    <w:rsid w:val="00727CA6"/>
    <w:rsid w:val="00744E44"/>
    <w:rsid w:val="0074643E"/>
    <w:rsid w:val="007565ED"/>
    <w:rsid w:val="00764CEE"/>
    <w:rsid w:val="00791D47"/>
    <w:rsid w:val="007920ED"/>
    <w:rsid w:val="00792759"/>
    <w:rsid w:val="00793677"/>
    <w:rsid w:val="007A3192"/>
    <w:rsid w:val="007A327D"/>
    <w:rsid w:val="007A7FEC"/>
    <w:rsid w:val="007D1D0A"/>
    <w:rsid w:val="007D76FE"/>
    <w:rsid w:val="007E5932"/>
    <w:rsid w:val="007F029E"/>
    <w:rsid w:val="007F3849"/>
    <w:rsid w:val="007F62F4"/>
    <w:rsid w:val="00800AB9"/>
    <w:rsid w:val="00810F2F"/>
    <w:rsid w:val="00832DBE"/>
    <w:rsid w:val="008408F8"/>
    <w:rsid w:val="008465EF"/>
    <w:rsid w:val="00854F66"/>
    <w:rsid w:val="00860C99"/>
    <w:rsid w:val="008706C5"/>
    <w:rsid w:val="00877384"/>
    <w:rsid w:val="00890AE1"/>
    <w:rsid w:val="008A55BB"/>
    <w:rsid w:val="008A5A7B"/>
    <w:rsid w:val="008A5C4C"/>
    <w:rsid w:val="008B369B"/>
    <w:rsid w:val="008C08DC"/>
    <w:rsid w:val="008E462B"/>
    <w:rsid w:val="008F10BE"/>
    <w:rsid w:val="00900135"/>
    <w:rsid w:val="00907C82"/>
    <w:rsid w:val="009310AB"/>
    <w:rsid w:val="00932A29"/>
    <w:rsid w:val="00934544"/>
    <w:rsid w:val="00943DBD"/>
    <w:rsid w:val="009500E6"/>
    <w:rsid w:val="00953DFC"/>
    <w:rsid w:val="009564E6"/>
    <w:rsid w:val="0095689C"/>
    <w:rsid w:val="009607FC"/>
    <w:rsid w:val="009831BF"/>
    <w:rsid w:val="0098570E"/>
    <w:rsid w:val="00987111"/>
    <w:rsid w:val="00992F8E"/>
    <w:rsid w:val="009A7CC2"/>
    <w:rsid w:val="009D5A6D"/>
    <w:rsid w:val="009E35C6"/>
    <w:rsid w:val="009E6949"/>
    <w:rsid w:val="009F0603"/>
    <w:rsid w:val="009F1576"/>
    <w:rsid w:val="009F2EFD"/>
    <w:rsid w:val="00A012DC"/>
    <w:rsid w:val="00A07134"/>
    <w:rsid w:val="00A104B2"/>
    <w:rsid w:val="00A26FAE"/>
    <w:rsid w:val="00A278B2"/>
    <w:rsid w:val="00A41F79"/>
    <w:rsid w:val="00A47D97"/>
    <w:rsid w:val="00A62AD1"/>
    <w:rsid w:val="00A630A8"/>
    <w:rsid w:val="00A76ECB"/>
    <w:rsid w:val="00A77BDD"/>
    <w:rsid w:val="00A97E2A"/>
    <w:rsid w:val="00AA1E51"/>
    <w:rsid w:val="00AA7146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2A76"/>
    <w:rsid w:val="00B36DDA"/>
    <w:rsid w:val="00B53DC4"/>
    <w:rsid w:val="00B57B8F"/>
    <w:rsid w:val="00B64871"/>
    <w:rsid w:val="00B67F07"/>
    <w:rsid w:val="00B77709"/>
    <w:rsid w:val="00B91F59"/>
    <w:rsid w:val="00B93B07"/>
    <w:rsid w:val="00BB0636"/>
    <w:rsid w:val="00BB3371"/>
    <w:rsid w:val="00BB6D51"/>
    <w:rsid w:val="00BC2A65"/>
    <w:rsid w:val="00BD5BA1"/>
    <w:rsid w:val="00BE5F43"/>
    <w:rsid w:val="00BF2C45"/>
    <w:rsid w:val="00C0209D"/>
    <w:rsid w:val="00C042E6"/>
    <w:rsid w:val="00C11535"/>
    <w:rsid w:val="00C1387A"/>
    <w:rsid w:val="00C267ED"/>
    <w:rsid w:val="00C30D1E"/>
    <w:rsid w:val="00C3102D"/>
    <w:rsid w:val="00C436CF"/>
    <w:rsid w:val="00C46A04"/>
    <w:rsid w:val="00C5593F"/>
    <w:rsid w:val="00C71B4A"/>
    <w:rsid w:val="00C81141"/>
    <w:rsid w:val="00C87A41"/>
    <w:rsid w:val="00C90C72"/>
    <w:rsid w:val="00C9438A"/>
    <w:rsid w:val="00C96CAB"/>
    <w:rsid w:val="00CB7BB8"/>
    <w:rsid w:val="00CD0D68"/>
    <w:rsid w:val="00CE4C22"/>
    <w:rsid w:val="00CF037E"/>
    <w:rsid w:val="00CF077D"/>
    <w:rsid w:val="00D1083F"/>
    <w:rsid w:val="00D215F6"/>
    <w:rsid w:val="00D26C7E"/>
    <w:rsid w:val="00D30739"/>
    <w:rsid w:val="00D37AE0"/>
    <w:rsid w:val="00D5057E"/>
    <w:rsid w:val="00D509ED"/>
    <w:rsid w:val="00D57B54"/>
    <w:rsid w:val="00D73CF3"/>
    <w:rsid w:val="00D743F3"/>
    <w:rsid w:val="00D74661"/>
    <w:rsid w:val="00D87661"/>
    <w:rsid w:val="00D906FE"/>
    <w:rsid w:val="00D917BE"/>
    <w:rsid w:val="00D92847"/>
    <w:rsid w:val="00DB1AA7"/>
    <w:rsid w:val="00DB3D63"/>
    <w:rsid w:val="00DB4CA0"/>
    <w:rsid w:val="00DC5CD3"/>
    <w:rsid w:val="00DE7300"/>
    <w:rsid w:val="00DF0C3C"/>
    <w:rsid w:val="00E10488"/>
    <w:rsid w:val="00E16062"/>
    <w:rsid w:val="00E1788F"/>
    <w:rsid w:val="00E21F16"/>
    <w:rsid w:val="00E246EC"/>
    <w:rsid w:val="00E32C1A"/>
    <w:rsid w:val="00E37E5D"/>
    <w:rsid w:val="00E43F45"/>
    <w:rsid w:val="00E43FBF"/>
    <w:rsid w:val="00E67559"/>
    <w:rsid w:val="00EC1185"/>
    <w:rsid w:val="00EC3B31"/>
    <w:rsid w:val="00EC772D"/>
    <w:rsid w:val="00F000BD"/>
    <w:rsid w:val="00F0326B"/>
    <w:rsid w:val="00F04FE2"/>
    <w:rsid w:val="00F34035"/>
    <w:rsid w:val="00F46CB9"/>
    <w:rsid w:val="00F57D76"/>
    <w:rsid w:val="00F606BC"/>
    <w:rsid w:val="00F86C77"/>
    <w:rsid w:val="00F87FB4"/>
    <w:rsid w:val="00F90553"/>
    <w:rsid w:val="00F90D16"/>
    <w:rsid w:val="00F94496"/>
    <w:rsid w:val="00F95A44"/>
    <w:rsid w:val="00FA76E1"/>
    <w:rsid w:val="00FB10DF"/>
    <w:rsid w:val="00FC1B94"/>
    <w:rsid w:val="00FC69DA"/>
    <w:rsid w:val="00F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Ilciukas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D50A1-074D-473A-A17E-46ABB2F1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2871</TotalTime>
  <Pages>1</Pages>
  <Words>197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TIlciukas</cp:lastModifiedBy>
  <cp:revision>26</cp:revision>
  <cp:lastPrinted>2014-10-10T06:00:00Z</cp:lastPrinted>
  <dcterms:created xsi:type="dcterms:W3CDTF">2014-08-26T08:19:00Z</dcterms:created>
  <dcterms:modified xsi:type="dcterms:W3CDTF">2014-10-10T06:37:00Z</dcterms:modified>
</cp:coreProperties>
</file>