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bookmarkStart w:id="1" w:name="_MON_1051956295"/>
    <w:bookmarkEnd w:id="1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.15pt" o:ole="" fillcolor="window">
            <v:imagedata r:id="rId9" o:title=""/>
          </v:shape>
          <o:OLEObject Type="Embed" ProgID="Word.Picture.8" ShapeID="_x0000_i1025" DrawAspect="Content" ObjectID="_1474454813" r:id="rId10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0B3B36" w:rsidRDefault="00B93B07" w:rsidP="00B93B07">
      <w:pPr>
        <w:pStyle w:val="Default"/>
        <w:rPr>
          <w:lang w:val="lt-LT"/>
        </w:rPr>
      </w:pPr>
    </w:p>
    <w:p w:rsidR="00B93B07" w:rsidRPr="00A12A97" w:rsidRDefault="00B93B07" w:rsidP="00B93B07">
      <w:pPr>
        <w:pStyle w:val="Default"/>
        <w:jc w:val="center"/>
        <w:rPr>
          <w:lang w:val="lt-LT"/>
        </w:rPr>
      </w:pPr>
      <w:r w:rsidRPr="00A12A97">
        <w:rPr>
          <w:lang w:val="lt-LT"/>
        </w:rPr>
        <w:t>______________ Nr. 4S-______</w:t>
      </w:r>
    </w:p>
    <w:p w:rsidR="00EB3F56" w:rsidRPr="00A12A97" w:rsidRDefault="00EB3F56" w:rsidP="00360DA5">
      <w:pPr>
        <w:pStyle w:val="Default"/>
        <w:ind w:left="709"/>
        <w:jc w:val="center"/>
        <w:rPr>
          <w:lang w:val="lt-LT"/>
        </w:rPr>
      </w:pPr>
    </w:p>
    <w:p w:rsidR="00992F8E" w:rsidRPr="00A12A97" w:rsidRDefault="00992F8E" w:rsidP="00360DA5">
      <w:pPr>
        <w:pStyle w:val="Default"/>
        <w:ind w:left="709"/>
        <w:jc w:val="center"/>
        <w:rPr>
          <w:lang w:val="lt-LT"/>
        </w:rPr>
      </w:pPr>
      <w:r w:rsidRPr="00A12A97">
        <w:rPr>
          <w:lang w:val="lt-LT"/>
        </w:rPr>
        <w:t>Vilnius</w:t>
      </w:r>
    </w:p>
    <w:p w:rsidR="000327A3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7E7A35" w:rsidRDefault="007E7A35" w:rsidP="00A77BDD">
      <w:pPr>
        <w:tabs>
          <w:tab w:val="left" w:pos="900"/>
        </w:tabs>
        <w:rPr>
          <w:bCs/>
          <w:sz w:val="24"/>
          <w:szCs w:val="24"/>
        </w:rPr>
      </w:pPr>
    </w:p>
    <w:p w:rsidR="00396B0F" w:rsidRDefault="00396B0F" w:rsidP="00396B0F">
      <w:pPr>
        <w:tabs>
          <w:tab w:val="left" w:pos="900"/>
        </w:tabs>
        <w:jc w:val="both"/>
        <w:rPr>
          <w:sz w:val="24"/>
          <w:szCs w:val="24"/>
        </w:rPr>
      </w:pPr>
    </w:p>
    <w:p w:rsidR="000B3B36" w:rsidRPr="00A24FF0" w:rsidRDefault="000B3B36" w:rsidP="008C6722">
      <w:pPr>
        <w:ind w:firstLine="709"/>
        <w:jc w:val="both"/>
        <w:rPr>
          <w:sz w:val="24"/>
          <w:szCs w:val="24"/>
        </w:rPr>
      </w:pPr>
      <w:r w:rsidRPr="00A24FF0">
        <w:rPr>
          <w:sz w:val="24"/>
          <w:szCs w:val="24"/>
        </w:rPr>
        <w:t>Viešųjų pirkimų tarnyba (toliau – Tarnyba), vadovaudamasi Lietuvos Respublikos viešųjų pirkimų įstatymo 8</w:t>
      </w:r>
      <w:r w:rsidRPr="00A24FF0">
        <w:rPr>
          <w:sz w:val="24"/>
          <w:szCs w:val="24"/>
          <w:vertAlign w:val="superscript"/>
        </w:rPr>
        <w:t>2</w:t>
      </w:r>
      <w:r w:rsidRPr="00A24FF0">
        <w:rPr>
          <w:sz w:val="24"/>
          <w:szCs w:val="24"/>
        </w:rPr>
        <w:t xml:space="preserve"> straipsnio 1 dalies 2 punktu, atliko </w:t>
      </w:r>
      <w:r w:rsidR="00C828EB">
        <w:rPr>
          <w:sz w:val="24"/>
          <w:szCs w:val="24"/>
        </w:rPr>
        <w:t xml:space="preserve">UAB Tauragės regiono atliekų tvarkymo centro </w:t>
      </w:r>
      <w:r w:rsidR="00C828EB" w:rsidRPr="00B47088">
        <w:rPr>
          <w:sz w:val="24"/>
          <w:szCs w:val="24"/>
        </w:rPr>
        <w:t>supaprastinto</w:t>
      </w:r>
      <w:r w:rsidR="00C828EB" w:rsidRPr="00683204">
        <w:rPr>
          <w:sz w:val="24"/>
          <w:szCs w:val="24"/>
        </w:rPr>
        <w:t xml:space="preserve"> </w:t>
      </w:r>
      <w:r w:rsidR="00840186" w:rsidRPr="00683204">
        <w:rPr>
          <w:sz w:val="24"/>
          <w:szCs w:val="24"/>
        </w:rPr>
        <w:t>atviro konkurso „</w:t>
      </w:r>
      <w:r w:rsidR="00C828EB" w:rsidRPr="0054412D">
        <w:rPr>
          <w:sz w:val="24"/>
          <w:szCs w:val="24"/>
        </w:rPr>
        <w:t>Tauragės regioninio sąvartyno III-IV sekcijų statyba“ (skelbtas</w:t>
      </w:r>
      <w:r w:rsidR="00C828EB" w:rsidRPr="00511B14">
        <w:rPr>
          <w:sz w:val="24"/>
          <w:szCs w:val="24"/>
        </w:rPr>
        <w:t xml:space="preserve"> 2014 m. birželio 12 d. Centrinėje viešųjų pirkimų informacinė</w:t>
      </w:r>
      <w:r w:rsidR="00C828EB">
        <w:rPr>
          <w:sz w:val="24"/>
          <w:szCs w:val="24"/>
        </w:rPr>
        <w:t>je sistemoje</w:t>
      </w:r>
      <w:r w:rsidR="00C60998">
        <w:rPr>
          <w:sz w:val="24"/>
          <w:szCs w:val="24"/>
        </w:rPr>
        <w:t xml:space="preserve"> (toliau – </w:t>
      </w:r>
      <w:r w:rsidR="00C60998" w:rsidRPr="00CF6D5A">
        <w:rPr>
          <w:sz w:val="24"/>
          <w:szCs w:val="24"/>
        </w:rPr>
        <w:t>CVP IS</w:t>
      </w:r>
      <w:r w:rsidR="00C60998">
        <w:rPr>
          <w:sz w:val="24"/>
          <w:szCs w:val="24"/>
        </w:rPr>
        <w:t>)</w:t>
      </w:r>
      <w:r w:rsidR="00C828EB">
        <w:rPr>
          <w:sz w:val="24"/>
          <w:szCs w:val="24"/>
        </w:rPr>
        <w:t xml:space="preserve">, pirkimo </w:t>
      </w:r>
      <w:r w:rsidR="00C828EB" w:rsidRPr="00511B14">
        <w:rPr>
          <w:sz w:val="24"/>
          <w:szCs w:val="24"/>
        </w:rPr>
        <w:t>Nr. 152560</w:t>
      </w:r>
      <w:r w:rsidRPr="00A24FF0">
        <w:rPr>
          <w:sz w:val="24"/>
          <w:szCs w:val="24"/>
        </w:rPr>
        <w:t>; toliau – Pirkimas)</w:t>
      </w:r>
      <w:r w:rsidRPr="00A24FF0">
        <w:rPr>
          <w:i/>
          <w:sz w:val="24"/>
          <w:szCs w:val="24"/>
        </w:rPr>
        <w:t xml:space="preserve"> </w:t>
      </w:r>
      <w:r w:rsidRPr="00A24FF0">
        <w:rPr>
          <w:sz w:val="24"/>
          <w:szCs w:val="24"/>
        </w:rPr>
        <w:t>vertinimą</w:t>
      </w:r>
      <w:r w:rsidRPr="00A24FF0">
        <w:rPr>
          <w:bCs/>
          <w:sz w:val="24"/>
          <w:szCs w:val="24"/>
        </w:rPr>
        <w:t>.</w:t>
      </w:r>
    </w:p>
    <w:p w:rsidR="000B3B36" w:rsidRDefault="00C828EB" w:rsidP="008C67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UAB Tauragės regiono atliekų tvarkymo centras</w:t>
      </w:r>
      <w:r w:rsidR="00A84B81">
        <w:rPr>
          <w:sz w:val="24"/>
          <w:szCs w:val="24"/>
        </w:rPr>
        <w:t xml:space="preserve"> </w:t>
      </w:r>
      <w:r w:rsidR="00C15EEA">
        <w:rPr>
          <w:sz w:val="24"/>
          <w:szCs w:val="24"/>
        </w:rPr>
        <w:t xml:space="preserve">Pirkimo </w:t>
      </w:r>
      <w:r w:rsidR="008238EF">
        <w:rPr>
          <w:sz w:val="24"/>
          <w:szCs w:val="24"/>
        </w:rPr>
        <w:t>procedūras</w:t>
      </w:r>
      <w:r w:rsidR="000B3B36">
        <w:rPr>
          <w:sz w:val="24"/>
          <w:szCs w:val="24"/>
        </w:rPr>
        <w:t xml:space="preserve"> atli</w:t>
      </w:r>
      <w:r w:rsidR="008238EF">
        <w:rPr>
          <w:sz w:val="24"/>
          <w:szCs w:val="24"/>
        </w:rPr>
        <w:t>eka</w:t>
      </w:r>
      <w:r w:rsidR="000B3B36">
        <w:rPr>
          <w:sz w:val="24"/>
          <w:szCs w:val="24"/>
        </w:rPr>
        <w:t xml:space="preserve"> </w:t>
      </w:r>
      <w:r w:rsidR="00806E3F" w:rsidRPr="00CF6D5A">
        <w:rPr>
          <w:sz w:val="24"/>
          <w:szCs w:val="24"/>
        </w:rPr>
        <w:t>CVP IS</w:t>
      </w:r>
      <w:r w:rsidR="00CA2CBA" w:rsidRPr="009B7327">
        <w:rPr>
          <w:sz w:val="24"/>
          <w:szCs w:val="24"/>
        </w:rPr>
        <w:t xml:space="preserve"> priemonėmis pagal Lietuvos Respublikos viešųjų pirkimų įstatymo (redakcija nuo 2014 m. sausio 1 d.) (toliau – Įstatymas) nuostatas.</w:t>
      </w:r>
    </w:p>
    <w:p w:rsidR="00360DA5" w:rsidRDefault="00D934B8" w:rsidP="008C6722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Tarnyba, įvertinusi</w:t>
      </w:r>
      <w:r w:rsidR="000B3B36" w:rsidRPr="00CF6D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 </w:t>
      </w:r>
      <w:r w:rsidR="005D4B7E">
        <w:rPr>
          <w:sz w:val="24"/>
          <w:szCs w:val="24"/>
        </w:rPr>
        <w:t xml:space="preserve">Pirkimu </w:t>
      </w:r>
      <w:r w:rsidR="000B3B36" w:rsidRPr="00CF6D5A">
        <w:rPr>
          <w:sz w:val="24"/>
          <w:szCs w:val="24"/>
        </w:rPr>
        <w:t xml:space="preserve">susijusius dokumentus ir CVP IS esančią </w:t>
      </w:r>
      <w:r w:rsidR="008238EF">
        <w:rPr>
          <w:sz w:val="24"/>
          <w:szCs w:val="24"/>
        </w:rPr>
        <w:t xml:space="preserve">Pirkimo </w:t>
      </w:r>
      <w:r w:rsidR="000B3B36" w:rsidRPr="00CF6D5A">
        <w:rPr>
          <w:sz w:val="24"/>
          <w:szCs w:val="24"/>
        </w:rPr>
        <w:t xml:space="preserve">informaciją, Įstatymo </w:t>
      </w:r>
      <w:r w:rsidR="000B3B36">
        <w:rPr>
          <w:bCs/>
          <w:sz w:val="24"/>
          <w:szCs w:val="24"/>
        </w:rPr>
        <w:t xml:space="preserve">pažeidimų, </w:t>
      </w:r>
      <w:r w:rsidR="000B3B36" w:rsidRPr="00167EED">
        <w:rPr>
          <w:bCs/>
          <w:sz w:val="24"/>
          <w:szCs w:val="24"/>
        </w:rPr>
        <w:t>gal</w:t>
      </w:r>
      <w:r w:rsidR="000B3B36">
        <w:rPr>
          <w:bCs/>
          <w:sz w:val="24"/>
          <w:szCs w:val="24"/>
        </w:rPr>
        <w:t>ėjusių</w:t>
      </w:r>
      <w:r w:rsidR="000B3B36" w:rsidRPr="00167EED">
        <w:rPr>
          <w:bCs/>
          <w:sz w:val="24"/>
          <w:szCs w:val="24"/>
        </w:rPr>
        <w:t xml:space="preserve"> turėti įtakos </w:t>
      </w:r>
      <w:r w:rsidR="008238EF">
        <w:rPr>
          <w:sz w:val="24"/>
          <w:szCs w:val="24"/>
        </w:rPr>
        <w:t xml:space="preserve">Pirkimo </w:t>
      </w:r>
      <w:r w:rsidR="000B3B36">
        <w:rPr>
          <w:bCs/>
          <w:sz w:val="24"/>
          <w:szCs w:val="24"/>
        </w:rPr>
        <w:t>rezultatams, nenustatė.</w:t>
      </w:r>
    </w:p>
    <w:p w:rsidR="000F71D7" w:rsidRDefault="002F3EFE" w:rsidP="008C6722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Tarnyba pastebi, kad</w:t>
      </w:r>
      <w:r w:rsidR="00E53DCA">
        <w:rPr>
          <w:bCs/>
          <w:sz w:val="24"/>
          <w:szCs w:val="24"/>
        </w:rPr>
        <w:t>:</w:t>
      </w:r>
    </w:p>
    <w:p w:rsidR="00AF0A7E" w:rsidRDefault="000F71D7" w:rsidP="008C6722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8238E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</w:t>
      </w:r>
      <w:r w:rsidR="00C60998" w:rsidRPr="00C60998">
        <w:rPr>
          <w:bCs/>
          <w:sz w:val="24"/>
          <w:szCs w:val="24"/>
        </w:rPr>
        <w:t xml:space="preserve">erkančioji organizacija Pirkimo procedūrų ataskaitos nepradėjo pildyti dalimis </w:t>
      </w:r>
      <w:r w:rsidR="00806E3F" w:rsidRPr="00CF6D5A">
        <w:rPr>
          <w:sz w:val="24"/>
          <w:szCs w:val="24"/>
        </w:rPr>
        <w:t>CVP IS</w:t>
      </w:r>
      <w:r w:rsidR="00C60998" w:rsidRPr="00C60998">
        <w:rPr>
          <w:bCs/>
          <w:sz w:val="24"/>
          <w:szCs w:val="24"/>
        </w:rPr>
        <w:t xml:space="preserve">. Tuo </w:t>
      </w:r>
      <w:r w:rsidR="00806E3F">
        <w:rPr>
          <w:bCs/>
          <w:sz w:val="24"/>
          <w:szCs w:val="24"/>
        </w:rPr>
        <w:t>neužtikrino</w:t>
      </w:r>
      <w:r w:rsidR="00C60998" w:rsidRPr="00C60998">
        <w:rPr>
          <w:bCs/>
          <w:sz w:val="24"/>
          <w:szCs w:val="24"/>
        </w:rPr>
        <w:t xml:space="preserve"> Įstatymo 19 straipsnio 3 dalies nuostat</w:t>
      </w:r>
      <w:r w:rsidR="00ED3BAE">
        <w:rPr>
          <w:bCs/>
          <w:sz w:val="24"/>
          <w:szCs w:val="24"/>
        </w:rPr>
        <w:t>ų</w:t>
      </w:r>
      <w:r w:rsidR="00C60998" w:rsidRPr="00C60998">
        <w:rPr>
          <w:bCs/>
          <w:sz w:val="24"/>
          <w:szCs w:val="24"/>
        </w:rPr>
        <w:t>, kad „Pirkimo procedūrų ataskaita pildoma dalimis Centrinėje viešųjų pirkimų informacinėje sistemoje Viešųjų pirkimų tarnybos nustatyta tvarka ir terminais ir baigiama pildyti ne vėliau kaip per 5 darbo dienas pasibaigus pirkimui“</w:t>
      </w:r>
      <w:r w:rsidR="004948B3">
        <w:rPr>
          <w:bCs/>
          <w:sz w:val="24"/>
          <w:szCs w:val="24"/>
        </w:rPr>
        <w:t>, įgyvendinimo</w:t>
      </w:r>
      <w:r w:rsidR="00C60998" w:rsidRPr="00C60998">
        <w:rPr>
          <w:bCs/>
          <w:sz w:val="24"/>
          <w:szCs w:val="24"/>
        </w:rPr>
        <w:t>.</w:t>
      </w:r>
    </w:p>
    <w:p w:rsidR="000F71D7" w:rsidRPr="00C60998" w:rsidRDefault="000F71D7" w:rsidP="008C6722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>
        <w:rPr>
          <w:sz w:val="24"/>
          <w:szCs w:val="24"/>
        </w:rPr>
        <w:t>UAB Tauragės regiono atliekų tvarkymo centr</w:t>
      </w:r>
      <w:r>
        <w:rPr>
          <w:sz w:val="24"/>
          <w:szCs w:val="24"/>
        </w:rPr>
        <w:t xml:space="preserve">o </w:t>
      </w:r>
      <w:r w:rsidR="00FD5B69">
        <w:rPr>
          <w:sz w:val="24"/>
          <w:szCs w:val="24"/>
        </w:rPr>
        <w:t>2014-08-25 rašte Nr. IS-699, kuriuo buvo kreip</w:t>
      </w:r>
      <w:r w:rsidR="00B00C51">
        <w:rPr>
          <w:sz w:val="24"/>
          <w:szCs w:val="24"/>
        </w:rPr>
        <w:t>iam</w:t>
      </w:r>
      <w:r w:rsidR="00FD5B69">
        <w:rPr>
          <w:sz w:val="24"/>
          <w:szCs w:val="24"/>
        </w:rPr>
        <w:t>asi į Pirkimo dalyvį, prašant pagrįsti neįprastai mažą kainą</w:t>
      </w:r>
      <w:r w:rsidR="00AA6DB0">
        <w:rPr>
          <w:sz w:val="24"/>
          <w:szCs w:val="24"/>
        </w:rPr>
        <w:t xml:space="preserve"> ir prašant pateik</w:t>
      </w:r>
      <w:r w:rsidR="00387A4E">
        <w:rPr>
          <w:sz w:val="24"/>
          <w:szCs w:val="24"/>
        </w:rPr>
        <w:t>t</w:t>
      </w:r>
      <w:r w:rsidR="00AA6DB0">
        <w:rPr>
          <w:sz w:val="24"/>
          <w:szCs w:val="24"/>
        </w:rPr>
        <w:t>i</w:t>
      </w:r>
      <w:r w:rsidR="00387A4E">
        <w:rPr>
          <w:sz w:val="24"/>
          <w:szCs w:val="24"/>
        </w:rPr>
        <w:t xml:space="preserve"> reikalingas pasiūlymo detales, kainos sudėtines dalis ir skaičiavimus, </w:t>
      </w:r>
      <w:r w:rsidR="006443D0">
        <w:rPr>
          <w:sz w:val="24"/>
          <w:szCs w:val="24"/>
        </w:rPr>
        <w:t>nebuvo</w:t>
      </w:r>
      <w:bookmarkStart w:id="2" w:name="_GoBack"/>
      <w:bookmarkEnd w:id="2"/>
      <w:r w:rsidR="00401A32">
        <w:rPr>
          <w:sz w:val="24"/>
          <w:szCs w:val="24"/>
        </w:rPr>
        <w:t xml:space="preserve"> prašoma </w:t>
      </w:r>
      <w:r w:rsidR="00401A32" w:rsidRPr="00401A32">
        <w:rPr>
          <w:sz w:val="24"/>
          <w:szCs w:val="24"/>
        </w:rPr>
        <w:t xml:space="preserve">pateikti įrodymus, pagrindžiančius </w:t>
      </w:r>
      <w:r w:rsidR="00AA6DB0">
        <w:rPr>
          <w:sz w:val="24"/>
          <w:szCs w:val="24"/>
        </w:rPr>
        <w:t>Pirkimo dalyv</w:t>
      </w:r>
      <w:r w:rsidR="00AA6DB0">
        <w:rPr>
          <w:sz w:val="24"/>
          <w:szCs w:val="24"/>
        </w:rPr>
        <w:t xml:space="preserve">io </w:t>
      </w:r>
      <w:r w:rsidR="00401A32" w:rsidRPr="00401A32">
        <w:rPr>
          <w:sz w:val="24"/>
          <w:szCs w:val="24"/>
        </w:rPr>
        <w:t>pasiūlymo mažą kainą</w:t>
      </w:r>
      <w:r w:rsidR="00401A32">
        <w:rPr>
          <w:sz w:val="24"/>
          <w:szCs w:val="24"/>
        </w:rPr>
        <w:t xml:space="preserve">, kaip numatyta </w:t>
      </w:r>
      <w:r w:rsidR="00310DFA">
        <w:rPr>
          <w:sz w:val="24"/>
          <w:szCs w:val="24"/>
        </w:rPr>
        <w:t>P</w:t>
      </w:r>
      <w:r w:rsidR="00310DFA" w:rsidRPr="00AA6DB0">
        <w:rPr>
          <w:sz w:val="24"/>
          <w:szCs w:val="24"/>
        </w:rPr>
        <w:t>asiūlyme nurodytos prekių, paslaugų ar darbų neįprastai mažos kainos pagrindimo rekomendacijų</w:t>
      </w:r>
      <w:r w:rsidR="006A0069">
        <w:rPr>
          <w:sz w:val="24"/>
          <w:szCs w:val="24"/>
        </w:rPr>
        <w:t>, patvirtintų</w:t>
      </w:r>
      <w:r w:rsidR="00310DFA">
        <w:rPr>
          <w:sz w:val="24"/>
          <w:szCs w:val="24"/>
        </w:rPr>
        <w:t xml:space="preserve"> Tarnybos direktoriaus </w:t>
      </w:r>
      <w:r w:rsidR="00310DFA" w:rsidRPr="00310DFA">
        <w:rPr>
          <w:sz w:val="24"/>
          <w:szCs w:val="24"/>
        </w:rPr>
        <w:t>2009 m. lapkričio 10 d. įsakymu Nr. 1S-122</w:t>
      </w:r>
      <w:r w:rsidR="006A0069">
        <w:rPr>
          <w:sz w:val="24"/>
          <w:szCs w:val="24"/>
        </w:rPr>
        <w:t xml:space="preserve">, </w:t>
      </w:r>
      <w:r w:rsidR="00310DFA">
        <w:rPr>
          <w:sz w:val="24"/>
          <w:szCs w:val="24"/>
        </w:rPr>
        <w:t xml:space="preserve">6 </w:t>
      </w:r>
      <w:r w:rsidR="00401A32">
        <w:rPr>
          <w:sz w:val="24"/>
          <w:szCs w:val="24"/>
        </w:rPr>
        <w:t>punkte.</w:t>
      </w:r>
    </w:p>
    <w:p w:rsidR="00832037" w:rsidRDefault="0083203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2F3EFE" w:rsidRDefault="002F3EFE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393D1C" w:rsidP="001430CC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Vyriausiasis specialistas</w:t>
      </w:r>
      <w:r w:rsidR="001430CC">
        <w:rPr>
          <w:bCs/>
          <w:sz w:val="24"/>
          <w:szCs w:val="24"/>
        </w:rPr>
        <w:t xml:space="preserve">     </w:t>
      </w:r>
      <w:r w:rsidR="00360DA5">
        <w:rPr>
          <w:bCs/>
          <w:sz w:val="24"/>
          <w:szCs w:val="24"/>
        </w:rPr>
        <w:tab/>
      </w:r>
      <w:r w:rsidR="00360DA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60DA5">
        <w:rPr>
          <w:bCs/>
          <w:sz w:val="24"/>
          <w:szCs w:val="24"/>
        </w:rPr>
        <w:tab/>
      </w:r>
      <w:r w:rsidR="00360DA5">
        <w:rPr>
          <w:bCs/>
          <w:sz w:val="24"/>
          <w:szCs w:val="24"/>
        </w:rPr>
        <w:tab/>
      </w:r>
      <w:r w:rsidR="001430CC">
        <w:rPr>
          <w:bCs/>
          <w:sz w:val="24"/>
          <w:szCs w:val="24"/>
        </w:rPr>
        <w:tab/>
      </w:r>
      <w:r w:rsidR="001430CC">
        <w:rPr>
          <w:bCs/>
          <w:sz w:val="24"/>
          <w:szCs w:val="24"/>
        </w:rPr>
        <w:tab/>
        <w:t xml:space="preserve">   </w:t>
      </w:r>
      <w:r w:rsidR="001430CC">
        <w:rPr>
          <w:bCs/>
          <w:sz w:val="24"/>
          <w:szCs w:val="24"/>
        </w:rPr>
        <w:tab/>
        <w:t xml:space="preserve">   </w:t>
      </w:r>
      <w:proofErr w:type="spellStart"/>
      <w:r>
        <w:rPr>
          <w:bCs/>
          <w:sz w:val="24"/>
          <w:szCs w:val="24"/>
        </w:rPr>
        <w:t>Jaroslav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Šostak</w:t>
      </w:r>
      <w:proofErr w:type="spellEnd"/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7E7A35" w:rsidRDefault="007E7A35" w:rsidP="001430CC">
      <w:pPr>
        <w:rPr>
          <w:sz w:val="24"/>
          <w:szCs w:val="22"/>
        </w:rPr>
      </w:pPr>
    </w:p>
    <w:p w:rsidR="002F3EFE" w:rsidRDefault="002F3EFE" w:rsidP="001430CC">
      <w:pPr>
        <w:rPr>
          <w:sz w:val="24"/>
          <w:szCs w:val="22"/>
        </w:rPr>
      </w:pPr>
    </w:p>
    <w:p w:rsidR="002F3EFE" w:rsidRDefault="002F3EFE" w:rsidP="001430CC">
      <w:pPr>
        <w:rPr>
          <w:sz w:val="24"/>
          <w:szCs w:val="22"/>
        </w:rPr>
      </w:pPr>
    </w:p>
    <w:p w:rsidR="004948B3" w:rsidRDefault="004948B3" w:rsidP="001430CC">
      <w:pPr>
        <w:rPr>
          <w:sz w:val="24"/>
          <w:szCs w:val="22"/>
        </w:rPr>
      </w:pPr>
    </w:p>
    <w:p w:rsidR="004948B3" w:rsidRDefault="004948B3" w:rsidP="001430CC">
      <w:pPr>
        <w:rPr>
          <w:sz w:val="24"/>
          <w:szCs w:val="22"/>
        </w:rPr>
      </w:pPr>
    </w:p>
    <w:p w:rsidR="004948B3" w:rsidRDefault="004948B3" w:rsidP="001430CC">
      <w:pPr>
        <w:rPr>
          <w:sz w:val="24"/>
          <w:szCs w:val="22"/>
        </w:rPr>
      </w:pPr>
    </w:p>
    <w:p w:rsidR="004948B3" w:rsidRDefault="004948B3" w:rsidP="001430CC">
      <w:pPr>
        <w:rPr>
          <w:sz w:val="24"/>
          <w:szCs w:val="22"/>
        </w:rPr>
      </w:pPr>
    </w:p>
    <w:p w:rsidR="001430CC" w:rsidRPr="00163172" w:rsidRDefault="00E15AAC" w:rsidP="001430CC">
      <w:pPr>
        <w:rPr>
          <w:color w:val="0000FF"/>
          <w:sz w:val="24"/>
          <w:szCs w:val="22"/>
          <w:u w:val="single"/>
        </w:rPr>
      </w:pPr>
      <w:proofErr w:type="spellStart"/>
      <w:r>
        <w:rPr>
          <w:sz w:val="24"/>
          <w:szCs w:val="22"/>
        </w:rPr>
        <w:t>J</w:t>
      </w:r>
      <w:r w:rsidR="001430CC" w:rsidRPr="00163172">
        <w:rPr>
          <w:sz w:val="24"/>
          <w:szCs w:val="22"/>
        </w:rPr>
        <w:t>aroslav</w:t>
      </w:r>
      <w:proofErr w:type="spellEnd"/>
      <w:r w:rsidR="001430CC" w:rsidRPr="00163172">
        <w:rPr>
          <w:sz w:val="24"/>
          <w:szCs w:val="22"/>
        </w:rPr>
        <w:t xml:space="preserve"> </w:t>
      </w:r>
      <w:proofErr w:type="spellStart"/>
      <w:r w:rsidR="001430CC" w:rsidRPr="00163172">
        <w:rPr>
          <w:sz w:val="24"/>
          <w:szCs w:val="22"/>
        </w:rPr>
        <w:t>Šostak</w:t>
      </w:r>
      <w:proofErr w:type="spellEnd"/>
      <w:r w:rsidR="001430CC" w:rsidRPr="00163172">
        <w:rPr>
          <w:sz w:val="24"/>
          <w:szCs w:val="22"/>
        </w:rPr>
        <w:t xml:space="preserve">, tel. (8 5) 219 7041, el. p. </w:t>
      </w:r>
      <w:r w:rsidR="001430CC" w:rsidRPr="00163172">
        <w:rPr>
          <w:color w:val="0000FF"/>
          <w:sz w:val="24"/>
          <w:szCs w:val="22"/>
          <w:u w:val="single"/>
        </w:rPr>
        <w:t>Jaroslav.Sostak@vpt.lt</w:t>
      </w:r>
    </w:p>
    <w:sectPr w:rsidR="001430CC" w:rsidRPr="00163172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EA" w:rsidRDefault="005833EA">
      <w:r>
        <w:separator/>
      </w:r>
    </w:p>
  </w:endnote>
  <w:endnote w:type="continuationSeparator" w:id="0">
    <w:p w:rsidR="005833EA" w:rsidRDefault="0058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07" w:rsidRDefault="00B93B07">
    <w:pPr>
      <w:pStyle w:val="Porat"/>
    </w:pPr>
  </w:p>
  <w:p w:rsidR="00B93B07" w:rsidRDefault="00B93B07">
    <w:pPr>
      <w:pStyle w:val="Porat"/>
    </w:pPr>
  </w:p>
  <w:p w:rsidR="00B93B07" w:rsidRDefault="00B93B0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B93B07" w:rsidRPr="008F10BE" w:rsidTr="0048148B">
      <w:tc>
        <w:tcPr>
          <w:tcW w:w="3225" w:type="dxa"/>
        </w:tcPr>
        <w:p w:rsidR="00B93B07" w:rsidRPr="008F10BE" w:rsidRDefault="00B93B07" w:rsidP="00225780">
          <w:pPr>
            <w:pStyle w:val="Porat"/>
          </w:pPr>
          <w:r w:rsidRPr="008F10BE">
            <w:t>Biudžetinė įstaiga</w:t>
          </w:r>
        </w:p>
        <w:p w:rsidR="00B93B07" w:rsidRPr="008F10BE" w:rsidRDefault="00B93B07" w:rsidP="00225780">
          <w:pPr>
            <w:pStyle w:val="Porat"/>
          </w:pPr>
          <w:r w:rsidRPr="008F10BE">
            <w:t>Kareivių g. 1, 08221 Vilnius</w:t>
          </w:r>
        </w:p>
        <w:p w:rsidR="00B93B07" w:rsidRPr="008F10BE" w:rsidRDefault="00B93B07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Tel. (8 5) 219 7001</w:t>
          </w:r>
        </w:p>
        <w:p w:rsidR="00B93B07" w:rsidRPr="008F10BE" w:rsidRDefault="00B93B07" w:rsidP="008A5A7B">
          <w:pPr>
            <w:pStyle w:val="Porat"/>
          </w:pPr>
          <w:r w:rsidRPr="008F10BE">
            <w:t>Faks. (8 5) 213 6213</w:t>
          </w:r>
        </w:p>
        <w:p w:rsidR="00B93B07" w:rsidRPr="008F10BE" w:rsidRDefault="00B93B07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Duomenys kaupiami ir saugomi</w:t>
          </w:r>
        </w:p>
        <w:p w:rsidR="00B93B07" w:rsidRPr="008F10BE" w:rsidRDefault="00B93B07" w:rsidP="00225780">
          <w:pPr>
            <w:pStyle w:val="Porat"/>
          </w:pPr>
          <w:r w:rsidRPr="008F10BE">
            <w:t>Juridinių asmenų registre</w:t>
          </w:r>
        </w:p>
        <w:p w:rsidR="00B93B07" w:rsidRPr="008F10BE" w:rsidRDefault="00B93B07" w:rsidP="00225780">
          <w:pPr>
            <w:pStyle w:val="Porat"/>
          </w:pPr>
          <w:r w:rsidRPr="008F10BE">
            <w:t>Kodas 188656261</w:t>
          </w:r>
        </w:p>
      </w:tc>
    </w:tr>
  </w:tbl>
  <w:p w:rsidR="00B93B07" w:rsidRPr="008F10BE" w:rsidRDefault="00B93B07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EA" w:rsidRDefault="005833EA">
      <w:r>
        <w:separator/>
      </w:r>
    </w:p>
  </w:footnote>
  <w:footnote w:type="continuationSeparator" w:id="0">
    <w:p w:rsidR="005833EA" w:rsidRDefault="00583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07" w:rsidRDefault="002556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93B0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93B07" w:rsidRDefault="00B93B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07" w:rsidRPr="00C46A04" w:rsidRDefault="002556A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46A04">
      <w:rPr>
        <w:rStyle w:val="Puslapionumeris"/>
        <w:sz w:val="24"/>
        <w:szCs w:val="24"/>
      </w:rPr>
      <w:fldChar w:fldCharType="begin"/>
    </w:r>
    <w:r w:rsidR="00B93B07" w:rsidRPr="00C46A04">
      <w:rPr>
        <w:rStyle w:val="Puslapionumeris"/>
        <w:sz w:val="24"/>
        <w:szCs w:val="24"/>
      </w:rPr>
      <w:instrText xml:space="preserve">PAGE  </w:instrText>
    </w:r>
    <w:r w:rsidRPr="00C46A04">
      <w:rPr>
        <w:rStyle w:val="Puslapionumeris"/>
        <w:sz w:val="24"/>
        <w:szCs w:val="24"/>
      </w:rPr>
      <w:fldChar w:fldCharType="separate"/>
    </w:r>
    <w:r w:rsidR="006A0069">
      <w:rPr>
        <w:rStyle w:val="Puslapionumeris"/>
        <w:noProof/>
        <w:sz w:val="24"/>
        <w:szCs w:val="24"/>
      </w:rPr>
      <w:t>2</w:t>
    </w:r>
    <w:r w:rsidRPr="00C46A04">
      <w:rPr>
        <w:rStyle w:val="Puslapionumeris"/>
        <w:sz w:val="24"/>
        <w:szCs w:val="24"/>
      </w:rPr>
      <w:fldChar w:fldCharType="end"/>
    </w:r>
  </w:p>
  <w:p w:rsidR="00B93B07" w:rsidRDefault="00B93B0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F"/>
    <w:rsid w:val="00005420"/>
    <w:rsid w:val="00006F30"/>
    <w:rsid w:val="00007372"/>
    <w:rsid w:val="00021053"/>
    <w:rsid w:val="00023B43"/>
    <w:rsid w:val="000327A3"/>
    <w:rsid w:val="00033CC7"/>
    <w:rsid w:val="00035EB7"/>
    <w:rsid w:val="00044AFE"/>
    <w:rsid w:val="00046709"/>
    <w:rsid w:val="000506A7"/>
    <w:rsid w:val="00056C82"/>
    <w:rsid w:val="000676A3"/>
    <w:rsid w:val="00094314"/>
    <w:rsid w:val="00097A68"/>
    <w:rsid w:val="000B3B36"/>
    <w:rsid w:val="000B7D39"/>
    <w:rsid w:val="000E3FC7"/>
    <w:rsid w:val="000E5D45"/>
    <w:rsid w:val="000F71D7"/>
    <w:rsid w:val="00103DFB"/>
    <w:rsid w:val="00117AAD"/>
    <w:rsid w:val="00120529"/>
    <w:rsid w:val="001430CC"/>
    <w:rsid w:val="001619EC"/>
    <w:rsid w:val="0017077F"/>
    <w:rsid w:val="001840CE"/>
    <w:rsid w:val="00187A54"/>
    <w:rsid w:val="00191435"/>
    <w:rsid w:val="001947C6"/>
    <w:rsid w:val="0019513B"/>
    <w:rsid w:val="001A2A3C"/>
    <w:rsid w:val="001B63CF"/>
    <w:rsid w:val="001B7BA0"/>
    <w:rsid w:val="001C5DD9"/>
    <w:rsid w:val="001C63E5"/>
    <w:rsid w:val="001C64A9"/>
    <w:rsid w:val="00206527"/>
    <w:rsid w:val="00223E47"/>
    <w:rsid w:val="00225780"/>
    <w:rsid w:val="00251AB3"/>
    <w:rsid w:val="002556A3"/>
    <w:rsid w:val="00256CEF"/>
    <w:rsid w:val="002571B3"/>
    <w:rsid w:val="00277489"/>
    <w:rsid w:val="00287365"/>
    <w:rsid w:val="002878B6"/>
    <w:rsid w:val="00297410"/>
    <w:rsid w:val="002A06B0"/>
    <w:rsid w:val="002B0D9C"/>
    <w:rsid w:val="002B4746"/>
    <w:rsid w:val="002B5FFD"/>
    <w:rsid w:val="002B6A22"/>
    <w:rsid w:val="002C4A68"/>
    <w:rsid w:val="002D1F71"/>
    <w:rsid w:val="002F3EFE"/>
    <w:rsid w:val="002F6A88"/>
    <w:rsid w:val="00310DFA"/>
    <w:rsid w:val="00313FC6"/>
    <w:rsid w:val="00333C57"/>
    <w:rsid w:val="00351E8D"/>
    <w:rsid w:val="0035640A"/>
    <w:rsid w:val="00357A1F"/>
    <w:rsid w:val="00360DA5"/>
    <w:rsid w:val="00363575"/>
    <w:rsid w:val="00364784"/>
    <w:rsid w:val="00364912"/>
    <w:rsid w:val="0037496F"/>
    <w:rsid w:val="00375CEC"/>
    <w:rsid w:val="00380718"/>
    <w:rsid w:val="00383973"/>
    <w:rsid w:val="00387A4E"/>
    <w:rsid w:val="00393D1C"/>
    <w:rsid w:val="00396B0F"/>
    <w:rsid w:val="003A20D6"/>
    <w:rsid w:val="003B2550"/>
    <w:rsid w:val="003B3873"/>
    <w:rsid w:val="003D3D13"/>
    <w:rsid w:val="003F5351"/>
    <w:rsid w:val="00401A32"/>
    <w:rsid w:val="00407574"/>
    <w:rsid w:val="00427657"/>
    <w:rsid w:val="00427FA0"/>
    <w:rsid w:val="004434D2"/>
    <w:rsid w:val="00454117"/>
    <w:rsid w:val="00454D65"/>
    <w:rsid w:val="00462A10"/>
    <w:rsid w:val="004763F0"/>
    <w:rsid w:val="0048148B"/>
    <w:rsid w:val="004948B3"/>
    <w:rsid w:val="004A78DE"/>
    <w:rsid w:val="004D03A6"/>
    <w:rsid w:val="004D1BAD"/>
    <w:rsid w:val="004E4C23"/>
    <w:rsid w:val="00510C55"/>
    <w:rsid w:val="00537059"/>
    <w:rsid w:val="00547B9B"/>
    <w:rsid w:val="00556B20"/>
    <w:rsid w:val="00557B1F"/>
    <w:rsid w:val="0057211B"/>
    <w:rsid w:val="005833EA"/>
    <w:rsid w:val="00593B73"/>
    <w:rsid w:val="005A1992"/>
    <w:rsid w:val="005A4D4D"/>
    <w:rsid w:val="005A5864"/>
    <w:rsid w:val="005B6FCB"/>
    <w:rsid w:val="005B7F5A"/>
    <w:rsid w:val="005D4B7E"/>
    <w:rsid w:val="005E5B43"/>
    <w:rsid w:val="005F5F70"/>
    <w:rsid w:val="00604645"/>
    <w:rsid w:val="00617673"/>
    <w:rsid w:val="00622C3E"/>
    <w:rsid w:val="00626943"/>
    <w:rsid w:val="006416BB"/>
    <w:rsid w:val="006443D0"/>
    <w:rsid w:val="00653884"/>
    <w:rsid w:val="00654BAE"/>
    <w:rsid w:val="006621D7"/>
    <w:rsid w:val="00663222"/>
    <w:rsid w:val="00664877"/>
    <w:rsid w:val="00665232"/>
    <w:rsid w:val="00691084"/>
    <w:rsid w:val="00693D78"/>
    <w:rsid w:val="00693F43"/>
    <w:rsid w:val="006A0069"/>
    <w:rsid w:val="006A1276"/>
    <w:rsid w:val="006C1BF9"/>
    <w:rsid w:val="006D6F78"/>
    <w:rsid w:val="006D7AC4"/>
    <w:rsid w:val="006E2FD3"/>
    <w:rsid w:val="006F7045"/>
    <w:rsid w:val="00702DFF"/>
    <w:rsid w:val="007223D5"/>
    <w:rsid w:val="00727CA6"/>
    <w:rsid w:val="00744E44"/>
    <w:rsid w:val="00774571"/>
    <w:rsid w:val="00791D47"/>
    <w:rsid w:val="00793677"/>
    <w:rsid w:val="007A3192"/>
    <w:rsid w:val="007A327D"/>
    <w:rsid w:val="007A7FEC"/>
    <w:rsid w:val="007D76FE"/>
    <w:rsid w:val="007E30C1"/>
    <w:rsid w:val="007E7A35"/>
    <w:rsid w:val="007F3849"/>
    <w:rsid w:val="007F5530"/>
    <w:rsid w:val="007F62F4"/>
    <w:rsid w:val="007F69B1"/>
    <w:rsid w:val="00806E3F"/>
    <w:rsid w:val="00810181"/>
    <w:rsid w:val="008238EF"/>
    <w:rsid w:val="00832037"/>
    <w:rsid w:val="00832DBE"/>
    <w:rsid w:val="00840186"/>
    <w:rsid w:val="008465EF"/>
    <w:rsid w:val="00854F66"/>
    <w:rsid w:val="00860C99"/>
    <w:rsid w:val="008706C5"/>
    <w:rsid w:val="00877384"/>
    <w:rsid w:val="00896D6D"/>
    <w:rsid w:val="008A5A7B"/>
    <w:rsid w:val="008B369B"/>
    <w:rsid w:val="008C08DC"/>
    <w:rsid w:val="008C6722"/>
    <w:rsid w:val="008E462B"/>
    <w:rsid w:val="008F10BE"/>
    <w:rsid w:val="00900135"/>
    <w:rsid w:val="00907C82"/>
    <w:rsid w:val="009310AB"/>
    <w:rsid w:val="00932A29"/>
    <w:rsid w:val="00934544"/>
    <w:rsid w:val="00943DBD"/>
    <w:rsid w:val="00953DFC"/>
    <w:rsid w:val="009564E6"/>
    <w:rsid w:val="0095689C"/>
    <w:rsid w:val="009607FC"/>
    <w:rsid w:val="00975E26"/>
    <w:rsid w:val="009831BF"/>
    <w:rsid w:val="0098570E"/>
    <w:rsid w:val="00987111"/>
    <w:rsid w:val="00992F8E"/>
    <w:rsid w:val="009A7CC2"/>
    <w:rsid w:val="009E35C6"/>
    <w:rsid w:val="009E7B3A"/>
    <w:rsid w:val="009F1576"/>
    <w:rsid w:val="009F2EFD"/>
    <w:rsid w:val="00A012DC"/>
    <w:rsid w:val="00A07134"/>
    <w:rsid w:val="00A1161B"/>
    <w:rsid w:val="00A12A97"/>
    <w:rsid w:val="00A26FAE"/>
    <w:rsid w:val="00A41F79"/>
    <w:rsid w:val="00A57630"/>
    <w:rsid w:val="00A630A8"/>
    <w:rsid w:val="00A77BDD"/>
    <w:rsid w:val="00A84B81"/>
    <w:rsid w:val="00A97B7F"/>
    <w:rsid w:val="00AA1E51"/>
    <w:rsid w:val="00AA6DB0"/>
    <w:rsid w:val="00AC720E"/>
    <w:rsid w:val="00AD4FCC"/>
    <w:rsid w:val="00AD6B9F"/>
    <w:rsid w:val="00AD7991"/>
    <w:rsid w:val="00AE1A79"/>
    <w:rsid w:val="00AF0A7E"/>
    <w:rsid w:val="00B00C51"/>
    <w:rsid w:val="00B039C0"/>
    <w:rsid w:val="00B052EA"/>
    <w:rsid w:val="00B1182C"/>
    <w:rsid w:val="00B13D09"/>
    <w:rsid w:val="00B23540"/>
    <w:rsid w:val="00B30BBC"/>
    <w:rsid w:val="00B36DDA"/>
    <w:rsid w:val="00B53DC4"/>
    <w:rsid w:val="00B57B8F"/>
    <w:rsid w:val="00B64871"/>
    <w:rsid w:val="00B67F07"/>
    <w:rsid w:val="00B91F59"/>
    <w:rsid w:val="00B93B07"/>
    <w:rsid w:val="00BB0636"/>
    <w:rsid w:val="00BB3371"/>
    <w:rsid w:val="00BB6D51"/>
    <w:rsid w:val="00BC2A65"/>
    <w:rsid w:val="00BD5BA1"/>
    <w:rsid w:val="00BD78F4"/>
    <w:rsid w:val="00BE3328"/>
    <w:rsid w:val="00BE5F43"/>
    <w:rsid w:val="00BF293C"/>
    <w:rsid w:val="00C0209D"/>
    <w:rsid w:val="00C042E6"/>
    <w:rsid w:val="00C11535"/>
    <w:rsid w:val="00C15EEA"/>
    <w:rsid w:val="00C20832"/>
    <w:rsid w:val="00C267ED"/>
    <w:rsid w:val="00C27152"/>
    <w:rsid w:val="00C30755"/>
    <w:rsid w:val="00C30D1E"/>
    <w:rsid w:val="00C3102D"/>
    <w:rsid w:val="00C46A04"/>
    <w:rsid w:val="00C60998"/>
    <w:rsid w:val="00C71B4A"/>
    <w:rsid w:val="00C828EB"/>
    <w:rsid w:val="00C87A41"/>
    <w:rsid w:val="00C90C72"/>
    <w:rsid w:val="00C9438A"/>
    <w:rsid w:val="00C96CAB"/>
    <w:rsid w:val="00CA2CBA"/>
    <w:rsid w:val="00CA55C6"/>
    <w:rsid w:val="00CD0D68"/>
    <w:rsid w:val="00CE347E"/>
    <w:rsid w:val="00CE5D24"/>
    <w:rsid w:val="00CF5130"/>
    <w:rsid w:val="00D215F6"/>
    <w:rsid w:val="00D26C7E"/>
    <w:rsid w:val="00D30739"/>
    <w:rsid w:val="00D37AE0"/>
    <w:rsid w:val="00D5057E"/>
    <w:rsid w:val="00D60060"/>
    <w:rsid w:val="00D73CF3"/>
    <w:rsid w:val="00D743F3"/>
    <w:rsid w:val="00D74661"/>
    <w:rsid w:val="00D87661"/>
    <w:rsid w:val="00D906FE"/>
    <w:rsid w:val="00D917BE"/>
    <w:rsid w:val="00D934B8"/>
    <w:rsid w:val="00DB3D63"/>
    <w:rsid w:val="00DB4B8C"/>
    <w:rsid w:val="00DE7300"/>
    <w:rsid w:val="00E009A4"/>
    <w:rsid w:val="00E10488"/>
    <w:rsid w:val="00E13BA8"/>
    <w:rsid w:val="00E15AAC"/>
    <w:rsid w:val="00E1788F"/>
    <w:rsid w:val="00E246EC"/>
    <w:rsid w:val="00E34547"/>
    <w:rsid w:val="00E53DCA"/>
    <w:rsid w:val="00EB3F56"/>
    <w:rsid w:val="00EC1185"/>
    <w:rsid w:val="00EC3B31"/>
    <w:rsid w:val="00ED3BAE"/>
    <w:rsid w:val="00F325F6"/>
    <w:rsid w:val="00F34035"/>
    <w:rsid w:val="00F5311A"/>
    <w:rsid w:val="00F606BC"/>
    <w:rsid w:val="00F90553"/>
    <w:rsid w:val="00F90D16"/>
    <w:rsid w:val="00F94496"/>
    <w:rsid w:val="00F95A44"/>
    <w:rsid w:val="00FA76E1"/>
    <w:rsid w:val="00FD5B69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38D95-87C4-4C38-AAE3-C00B27B3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10</TotalTime>
  <Pages>1</Pages>
  <Words>250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Jaroslav Šostak</cp:lastModifiedBy>
  <cp:revision>6</cp:revision>
  <cp:lastPrinted>2014-10-10T11:00:00Z</cp:lastPrinted>
  <dcterms:created xsi:type="dcterms:W3CDTF">2014-10-10T10:45:00Z</dcterms:created>
  <dcterms:modified xsi:type="dcterms:W3CDTF">2014-10-10T11:00:00Z</dcterms:modified>
</cp:coreProperties>
</file>