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301915618"/>
    <w:bookmarkEnd w:id="0"/>
    <w:p w14:paraId="78F35B6A" w14:textId="2C34F619" w:rsidR="00907C82" w:rsidRPr="00C769F6" w:rsidRDefault="00364784" w:rsidP="005B5FAA">
      <w:pPr>
        <w:tabs>
          <w:tab w:val="left" w:pos="9463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769F6">
        <w:rPr>
          <w:rFonts w:asciiTheme="minorHAnsi" w:hAnsiTheme="minorHAnsi" w:cstheme="minorHAns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8" o:title=""/>
          </v:shape>
          <o:OLEObject Type="Embed" ProgID="Word.Picture.8" ShapeID="_x0000_i1025" DrawAspect="Content" ObjectID="_1791702623" r:id="rId9"/>
        </w:object>
      </w:r>
    </w:p>
    <w:p w14:paraId="5724501F" w14:textId="77777777" w:rsidR="00A61433" w:rsidRPr="00C769F6" w:rsidRDefault="00A61433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8E063B" w14:textId="0B0EF045" w:rsidR="00351E8D" w:rsidRPr="00C769F6" w:rsidRDefault="00351E8D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769F6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3B21FF6E" w14:textId="77777777" w:rsidR="009C4D49" w:rsidRPr="00C769F6" w:rsidRDefault="009C4D49" w:rsidP="005B5FAA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C769F6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17154FC3" w14:textId="77777777" w:rsidR="009C4D49" w:rsidRPr="00CA124A" w:rsidRDefault="009C4D49" w:rsidP="002E161D">
      <w:pPr>
        <w:jc w:val="both"/>
        <w:rPr>
          <w:sz w:val="24"/>
          <w:szCs w:val="24"/>
        </w:rPr>
      </w:pPr>
    </w:p>
    <w:p w14:paraId="0091DADB" w14:textId="77777777" w:rsidR="00F75CB5" w:rsidRPr="00C769F6" w:rsidRDefault="00F75CB5" w:rsidP="00C769F6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C769F6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5C4B6A82" w14:textId="77777777" w:rsidR="00CA124A" w:rsidRPr="00C769F6" w:rsidRDefault="00CA124A" w:rsidP="00C769F6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VšĮ CPO LT</w:t>
            </w:r>
          </w:p>
          <w:p w14:paraId="3A72278C" w14:textId="77777777" w:rsidR="00CA124A" w:rsidRPr="00C769F6" w:rsidRDefault="00CA124A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El. p.: </w:t>
            </w:r>
            <w:hyperlink r:id="rId10" w:history="1">
              <w:r w:rsidRPr="00C769F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info@cpo.lt</w:t>
              </w:r>
            </w:hyperlink>
          </w:p>
          <w:p w14:paraId="3D839CA7" w14:textId="77777777" w:rsidR="00CA124A" w:rsidRPr="00C769F6" w:rsidRDefault="00CA124A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3A56973" w14:textId="4863F38F" w:rsidR="002E161D" w:rsidRPr="00C769F6" w:rsidRDefault="005F5F07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7C5A4A03" w14:textId="526ED660" w:rsidR="008510E5" w:rsidRPr="00C769F6" w:rsidRDefault="008510E5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Ekonomikos ir inovacijų ministerijai</w:t>
            </w:r>
          </w:p>
          <w:p w14:paraId="1B3821DC" w14:textId="77777777" w:rsidR="005F5F07" w:rsidRPr="00C769F6" w:rsidRDefault="008510E5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El. p.:</w:t>
            </w:r>
            <w:r w:rsidR="005F5F07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1" w:history="1">
              <w:r w:rsidRPr="00C769F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kanc@eimin.lt</w:t>
              </w:r>
            </w:hyperlink>
          </w:p>
          <w:p w14:paraId="5EA9CA29" w14:textId="1BB3CD3F" w:rsidR="008510E5" w:rsidRPr="00C769F6" w:rsidRDefault="008510E5" w:rsidP="00C769F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6F7F" w14:textId="5CD9960C" w:rsidR="005D1318" w:rsidRPr="00C769F6" w:rsidRDefault="005D1318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08E7" w:rsidRPr="00C769F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8510E5" w:rsidRPr="00C769F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41DF8502" w14:textId="096ACE51" w:rsidR="009C4D49" w:rsidRPr="00C769F6" w:rsidRDefault="009C4D49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Į 2024-</w:t>
            </w:r>
            <w:r w:rsidR="008510E5" w:rsidRPr="00C769F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95819" w:rsidRPr="00C769F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510E5" w:rsidRPr="00C769F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3163C8F2" w14:textId="59794AE5" w:rsidR="00E04BBA" w:rsidRPr="00C769F6" w:rsidRDefault="00453E7A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4CACDFB" w14:textId="77B0CB4B" w:rsidR="005D1318" w:rsidRPr="00C769F6" w:rsidRDefault="005D1318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C769F6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E84BB4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A66AEB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1C320F9F" w14:textId="5F7A7E9B" w:rsidR="00E04BBA" w:rsidRPr="00C769F6" w:rsidRDefault="005D1318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  <w:r w:rsidR="00E04BBA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510E5" w:rsidRPr="00C769F6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1S-1031/2024</w:t>
            </w:r>
          </w:p>
        </w:tc>
      </w:tr>
    </w:tbl>
    <w:p w14:paraId="5AEC23EC" w14:textId="77777777" w:rsidR="00B16D19" w:rsidRPr="00C769F6" w:rsidRDefault="00B16D19" w:rsidP="00C769F6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A47E1BC" w14:textId="02D92DA4" w:rsidR="0038269B" w:rsidRPr="00C769F6" w:rsidRDefault="002E161D" w:rsidP="00C769F6">
      <w:pPr>
        <w:shd w:val="clear" w:color="auto" w:fill="FFFFFF"/>
        <w:spacing w:line="300" w:lineRule="atLeast"/>
        <w:ind w:firstLine="720"/>
        <w:rPr>
          <w:rFonts w:asciiTheme="minorHAnsi" w:hAnsiTheme="minorHAnsi" w:cstheme="minorHAnsi"/>
          <w:sz w:val="24"/>
          <w:szCs w:val="24"/>
        </w:rPr>
      </w:pPr>
      <w:r w:rsidRPr="00C769F6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Pr="00C769F6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C769F6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C769F6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C769F6">
        <w:rPr>
          <w:rFonts w:asciiTheme="minorHAnsi" w:hAnsiTheme="minorHAnsi" w:cstheme="minorHAnsi"/>
          <w:sz w:val="24"/>
          <w:szCs w:val="24"/>
        </w:rPr>
        <w:t xml:space="preserve">, patvirtintu Tarnybos direktoriaus </w:t>
      </w:r>
      <w:bookmarkStart w:id="3" w:name="_Hlk134107696"/>
      <w:r w:rsidRPr="00C769F6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3"/>
      <w:r w:rsidRPr="00C769F6">
        <w:rPr>
          <w:rFonts w:asciiTheme="minorHAnsi" w:hAnsiTheme="minorHAnsi" w:cstheme="minorHAnsi"/>
          <w:sz w:val="24"/>
          <w:szCs w:val="24"/>
        </w:rPr>
        <w:t xml:space="preserve"> , atli</w:t>
      </w:r>
      <w:bookmarkStart w:id="4" w:name="_Hlk134107511"/>
      <w:r w:rsidRPr="00C769F6">
        <w:rPr>
          <w:rFonts w:asciiTheme="minorHAnsi" w:hAnsiTheme="minorHAnsi" w:cstheme="minorHAnsi"/>
          <w:sz w:val="24"/>
          <w:szCs w:val="24"/>
        </w:rPr>
        <w:t xml:space="preserve">ko </w:t>
      </w:r>
      <w:bookmarkStart w:id="5" w:name="_Hlk88464943"/>
      <w:r w:rsidR="00BA4634" w:rsidRPr="00C769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VšĮ CPO LT </w:t>
      </w:r>
      <w:r w:rsidR="00C31963" w:rsidRPr="00C769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(toliau – </w:t>
      </w:r>
      <w:r w:rsidR="00BA4634" w:rsidRPr="00C769F6">
        <w:rPr>
          <w:rFonts w:asciiTheme="minorHAnsi" w:hAnsiTheme="minorHAnsi" w:cstheme="minorHAnsi"/>
          <w:color w:val="000000" w:themeColor="text1"/>
          <w:sz w:val="24"/>
          <w:szCs w:val="24"/>
        </w:rPr>
        <w:t>CPO LT</w:t>
      </w:r>
      <w:r w:rsidR="00C31963" w:rsidRPr="00C769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C31963" w:rsidRPr="00C769F6">
        <w:rPr>
          <w:rFonts w:asciiTheme="minorHAnsi" w:hAnsiTheme="minorHAnsi" w:cstheme="minorHAnsi"/>
          <w:sz w:val="24"/>
          <w:szCs w:val="24"/>
        </w:rPr>
        <w:t>viešojo pirkimo</w:t>
      </w:r>
      <w:r w:rsidR="00C31963" w:rsidRPr="00C769F6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 xml:space="preserve"> </w:t>
      </w:r>
      <w:bookmarkEnd w:id="5"/>
      <w:r w:rsidR="005B5FAA" w:rsidRPr="00C769F6">
        <w:rPr>
          <w:rFonts w:asciiTheme="minorHAnsi" w:hAnsiTheme="minorHAnsi" w:cstheme="minorHAnsi"/>
          <w:sz w:val="24"/>
          <w:szCs w:val="24"/>
        </w:rPr>
        <w:t>atitikties VPĮ ir jį įgyvendinančiųjų teisės aktų reikalavimams</w:t>
      </w:r>
      <w:r w:rsidR="007D227A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vertinimą</w:t>
      </w:r>
      <w:bookmarkEnd w:id="4"/>
      <w:r w:rsidRPr="00C769F6">
        <w:rPr>
          <w:rFonts w:asciiTheme="minorHAnsi" w:hAnsiTheme="minorHAnsi" w:cstheme="minorHAnsi"/>
          <w:sz w:val="24"/>
          <w:szCs w:val="24"/>
        </w:rPr>
        <w:t>.</w:t>
      </w:r>
    </w:p>
    <w:p w14:paraId="24815720" w14:textId="77777777" w:rsidR="002E161D" w:rsidRPr="00C769F6" w:rsidRDefault="002E161D" w:rsidP="00C769F6">
      <w:pPr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C769F6" w:rsidRDefault="00653E01" w:rsidP="00C769F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769F6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C769F6" w14:paraId="6350D91B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6EF33047" w:rsidR="00045D57" w:rsidRPr="00C769F6" w:rsidRDefault="00750BB6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„Rentgeno diagnostinės įrangos ir priemonių užsakymai per CPO LT elektroninį katalogą“ (Centrinėje viešųjų pirkimų informacinėje sistemoje skelbtas 2023-11-10, pirkimo Nr.</w:t>
            </w:r>
            <w:r w:rsidR="00460729" w:rsidRPr="00C769F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696308) (toliau – Pirkimas)</w:t>
            </w:r>
          </w:p>
        </w:tc>
      </w:tr>
      <w:tr w:rsidR="00653E01" w:rsidRPr="00C769F6" w14:paraId="60048B38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05A1C902" w:rsidR="00653E01" w:rsidRPr="00C769F6" w:rsidRDefault="00F36FC7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redakcija nuo </w:t>
            </w:r>
            <w:r w:rsidR="00270A2F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2023 m. </w:t>
            </w:r>
            <w:r w:rsidR="009A72CC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>sausio</w:t>
            </w:r>
            <w:r w:rsidR="007F29D9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 d.</w:t>
            </w:r>
            <w:r w:rsidR="008405B0" w:rsidRPr="00C769F6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53E01" w:rsidRPr="00C769F6" w14:paraId="17F290BC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75974E9C" w:rsidR="00653E01" w:rsidRPr="00C769F6" w:rsidRDefault="00270A2F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Tarptautinės</w:t>
            </w:r>
            <w:r w:rsidR="00330D87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vertės pirkimas</w:t>
            </w:r>
            <w:r w:rsidR="009A72CC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ribotas konkur</w:t>
            </w:r>
            <w:r w:rsidR="00210737" w:rsidRPr="00C769F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</w:p>
        </w:tc>
      </w:tr>
      <w:tr w:rsidR="00653E01" w:rsidRPr="00C769F6" w14:paraId="155D0312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28646C18" w:rsidR="00FA364C" w:rsidRPr="00C769F6" w:rsidRDefault="001A428E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Suplanuota </w:t>
            </w:r>
            <w:r w:rsidR="009E7932" w:rsidRPr="009E79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170 454 545, 00 Eur be PVM</w:t>
            </w:r>
          </w:p>
        </w:tc>
      </w:tr>
      <w:tr w:rsidR="00653E01" w:rsidRPr="00C769F6" w14:paraId="1C9C1091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Tiekėjo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C769F6" w:rsidRDefault="00F813CA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C769F6" w:rsidRDefault="00F813CA" w:rsidP="00C769F6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05EFF4AB" w:rsidR="008C3D02" w:rsidRPr="00C769F6" w:rsidRDefault="008C3D02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653E01" w:rsidRPr="00C769F6" w14:paraId="55A1C6C0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3CCCA190" w:rsidR="00653E01" w:rsidRPr="00C769F6" w:rsidRDefault="001C2E89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Galimo dirbtinio konkurencijos ribojimo</w:t>
            </w:r>
            <w:r w:rsidRPr="00C769F6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="0086124C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2779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vertinimas </w:t>
            </w:r>
            <w:r w:rsidR="0086124C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galiojant DPS</w:t>
            </w:r>
          </w:p>
        </w:tc>
      </w:tr>
      <w:tr w:rsidR="00653E01" w:rsidRPr="00C769F6" w14:paraId="6B08DFAD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C769F6" w:rsidRDefault="00653E01" w:rsidP="00C769F6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7DEE4F58" w:rsidR="00653E01" w:rsidRPr="00C769F6" w:rsidRDefault="001C2E89" w:rsidP="00C769F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53E01" w:rsidRPr="00C769F6" w14:paraId="62A8A846" w14:textId="77777777" w:rsidTr="002A0418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C769F6" w:rsidRDefault="00653E01" w:rsidP="00C769F6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C769F6" w:rsidRDefault="004211B8" w:rsidP="00C769F6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C769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C769F6" w:rsidRDefault="00653E01" w:rsidP="00C769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769F6">
        <w:rPr>
          <w:rFonts w:asciiTheme="minorHAnsi" w:hAnsiTheme="minorHAnsi" w:cstheme="minorHAnsi"/>
          <w:sz w:val="24"/>
          <w:szCs w:val="24"/>
        </w:rPr>
        <w:t>*viešasis pirkimas</w:t>
      </w:r>
      <w:r w:rsidR="00A736B7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/</w:t>
      </w:r>
      <w:r w:rsidR="00A736B7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pirkimas, atliekamas gynybos ir saugumo srityje</w:t>
      </w:r>
      <w:r w:rsidR="0016707E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/</w:t>
      </w:r>
      <w:r w:rsidR="0016707E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pirkimas, atliekamas vandentvarkos, energetikos, transporto ar pašto paslaugų srities perkančiųjų subjektų</w:t>
      </w:r>
      <w:r w:rsidR="00E462FD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/</w:t>
      </w:r>
      <w:r w:rsidR="00E462FD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įmonių, veikiančių energetikos srityje, energijos ar kuro, kurių reikia elektros ir šilumos energijai gaminti, pirkimas</w:t>
      </w:r>
      <w:r w:rsidR="006C030C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/</w:t>
      </w:r>
      <w:r w:rsidR="006C030C" w:rsidRPr="00C769F6">
        <w:rPr>
          <w:rFonts w:asciiTheme="minorHAnsi" w:hAnsiTheme="minorHAnsi" w:cstheme="minorHAnsi"/>
          <w:sz w:val="24"/>
          <w:szCs w:val="24"/>
        </w:rPr>
        <w:t xml:space="preserve"> </w:t>
      </w:r>
      <w:r w:rsidRPr="00C769F6">
        <w:rPr>
          <w:rFonts w:asciiTheme="minorHAnsi" w:hAnsiTheme="minorHAnsi" w:cstheme="minorHAnsi"/>
          <w:sz w:val="24"/>
          <w:szCs w:val="24"/>
        </w:rPr>
        <w:t>koncesija.</w:t>
      </w:r>
    </w:p>
    <w:p w14:paraId="71B66214" w14:textId="77777777" w:rsidR="004211B8" w:rsidRPr="00C769F6" w:rsidRDefault="004211B8" w:rsidP="00C769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C769F6" w:rsidRDefault="00653E01" w:rsidP="00C769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769F6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C769F6" w14:paraId="4F01E9C5" w14:textId="77777777" w:rsidTr="00FD3E92">
        <w:tc>
          <w:tcPr>
            <w:tcW w:w="568" w:type="dxa"/>
            <w:shd w:val="clear" w:color="auto" w:fill="auto"/>
            <w:vAlign w:val="center"/>
          </w:tcPr>
          <w:p w14:paraId="50715084" w14:textId="2215AEBF" w:rsidR="003D21C5" w:rsidRPr="00C769F6" w:rsidRDefault="003D21C5" w:rsidP="00C769F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5130B5CB" w:rsidR="003D21C5" w:rsidRPr="00C769F6" w:rsidRDefault="003D21C5" w:rsidP="00C769F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3E92" w:rsidRPr="00C769F6" w14:paraId="293276B7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28F517C4" w14:textId="1D8AD150" w:rsidR="00EB500A" w:rsidRPr="00C769F6" w:rsidRDefault="00EB500A" w:rsidP="00C769F6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76676" w14:textId="35171295" w:rsidR="00BC3B3B" w:rsidRPr="00C769F6" w:rsidRDefault="00BC3B3B" w:rsidP="00C769F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03E629" w14:textId="77777777" w:rsidR="0038269B" w:rsidRPr="00C769F6" w:rsidRDefault="0038269B" w:rsidP="00C769F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CC8AD" w14:textId="4002167E" w:rsidR="003D21C5" w:rsidRPr="00C769F6" w:rsidRDefault="003D21C5" w:rsidP="00C769F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69F6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C769F6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C769F6" w:rsidRDefault="00890FBF" w:rsidP="00C769F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510FB282" w:rsidR="00890FBF" w:rsidRPr="00C769F6" w:rsidRDefault="00890FBF" w:rsidP="00C769F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75D7" w:rsidRPr="00C769F6" w14:paraId="3A8A47B9" w14:textId="77777777" w:rsidTr="003275D7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C769F6" w:rsidRDefault="003275D7" w:rsidP="00C769F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C769F6" w:rsidRDefault="003275D7" w:rsidP="00C769F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C769F6" w:rsidRDefault="0038269B" w:rsidP="00C769F6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C769F6" w:rsidRDefault="003D21C5" w:rsidP="00C769F6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69F6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C769F6" w14:paraId="5C857CC8" w14:textId="77777777" w:rsidTr="000E42F3">
        <w:tc>
          <w:tcPr>
            <w:tcW w:w="9634" w:type="dxa"/>
          </w:tcPr>
          <w:p w14:paraId="1BE5DE15" w14:textId="11A68604" w:rsidR="00D36893" w:rsidRPr="00C769F6" w:rsidRDefault="00BC3B3B" w:rsidP="00C769F6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C769F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VPT, įvertinusi su Pirkimu susijusią informaciją, vertinimo apimtyje nenustatė VPĮ </w:t>
            </w: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ir jį įgyvendinančiųjų teisės aktų reikalavimų pažeidimų.</w:t>
            </w:r>
          </w:p>
        </w:tc>
      </w:tr>
    </w:tbl>
    <w:p w14:paraId="556C28AF" w14:textId="77777777" w:rsidR="007111C2" w:rsidRPr="00C769F6" w:rsidRDefault="007111C2" w:rsidP="00C769F6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C769F6" w:rsidRDefault="003D21C5" w:rsidP="00C769F6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69F6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C769F6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2128CD26" w:rsidR="00FD4434" w:rsidRPr="00C769F6" w:rsidRDefault="002E4195" w:rsidP="00C769F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F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B212BEF" w14:textId="77777777" w:rsidR="00743635" w:rsidRPr="00C769F6" w:rsidRDefault="00743635" w:rsidP="00C769F6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E3F4FCB" w14:textId="77777777" w:rsidR="00DB5087" w:rsidRPr="00DB5087" w:rsidRDefault="00DB5087" w:rsidP="00DB5087">
      <w:pPr>
        <w:rPr>
          <w:rFonts w:asciiTheme="minorHAnsi" w:hAnsiTheme="minorHAnsi" w:cstheme="minorHAnsi"/>
          <w:sz w:val="24"/>
          <w:szCs w:val="24"/>
        </w:rPr>
      </w:pPr>
    </w:p>
    <w:p w14:paraId="564061A7" w14:textId="1D60F929" w:rsidR="00DB5087" w:rsidRPr="00DB5087" w:rsidRDefault="00DB5087" w:rsidP="00DB5087">
      <w:pPr>
        <w:rPr>
          <w:rFonts w:asciiTheme="minorHAnsi" w:hAnsiTheme="minorHAnsi" w:cstheme="minorHAnsi"/>
          <w:sz w:val="24"/>
          <w:szCs w:val="24"/>
        </w:rPr>
      </w:pPr>
      <w:r w:rsidRPr="00DB5087">
        <w:rPr>
          <w:rFonts w:asciiTheme="minorHAnsi" w:hAnsiTheme="minorHAnsi" w:cstheme="minorHAnsi"/>
          <w:sz w:val="24"/>
          <w:szCs w:val="24"/>
        </w:rPr>
        <w:t>Direktoriaus pavaduotoja</w:t>
      </w:r>
      <w:r w:rsidR="00842E7E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DB5087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DB5087">
        <w:rPr>
          <w:rFonts w:asciiTheme="minorHAnsi" w:eastAsia="Calibri" w:hAnsiTheme="minorHAnsi" w:cstheme="minorHAnsi"/>
          <w:bCs/>
          <w:sz w:val="24"/>
          <w:szCs w:val="24"/>
        </w:rPr>
        <w:t xml:space="preserve">                </w:t>
      </w:r>
      <w:r w:rsidRPr="00DB5087">
        <w:rPr>
          <w:rFonts w:asciiTheme="minorHAnsi" w:hAnsiTheme="minorHAnsi" w:cstheme="minorHAnsi"/>
          <w:sz w:val="24"/>
          <w:szCs w:val="24"/>
        </w:rPr>
        <w:t>Viktorija Namavičienė</w:t>
      </w:r>
    </w:p>
    <w:p w14:paraId="3A3FA860" w14:textId="77777777" w:rsidR="00DB5087" w:rsidRPr="00DB5087" w:rsidRDefault="00DB5087" w:rsidP="00DB5087">
      <w:pPr>
        <w:rPr>
          <w:rFonts w:asciiTheme="minorHAnsi" w:hAnsiTheme="minorHAnsi" w:cstheme="minorHAnsi"/>
          <w:sz w:val="24"/>
          <w:szCs w:val="24"/>
        </w:rPr>
      </w:pPr>
    </w:p>
    <w:p w14:paraId="13006642" w14:textId="77777777" w:rsidR="00DB5087" w:rsidRPr="00DB5087" w:rsidRDefault="00DB5087" w:rsidP="00DB5087">
      <w:pPr>
        <w:rPr>
          <w:rFonts w:asciiTheme="minorHAnsi" w:hAnsiTheme="minorHAnsi" w:cstheme="minorHAnsi"/>
          <w:sz w:val="24"/>
          <w:szCs w:val="24"/>
        </w:rPr>
      </w:pPr>
    </w:p>
    <w:p w14:paraId="666E3CCF" w14:textId="6A4E9F95" w:rsidR="00665A6A" w:rsidRPr="00DB5087" w:rsidRDefault="00665A6A" w:rsidP="00DB5087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sectPr w:rsidR="00665A6A" w:rsidRPr="00DB5087" w:rsidSect="00AA21AB">
      <w:headerReference w:type="even" r:id="rId12"/>
      <w:headerReference w:type="default" r:id="rId13"/>
      <w:footerReference w:type="first" r:id="rId14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09501" w14:textId="77777777" w:rsidR="00954973" w:rsidRDefault="00954973">
      <w:r>
        <w:separator/>
      </w:r>
    </w:p>
  </w:endnote>
  <w:endnote w:type="continuationSeparator" w:id="0">
    <w:p w14:paraId="48364FD3" w14:textId="77777777" w:rsidR="00954973" w:rsidRDefault="0095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21A0" w14:textId="77777777" w:rsidR="00954973" w:rsidRDefault="00954973">
      <w:r>
        <w:separator/>
      </w:r>
    </w:p>
  </w:footnote>
  <w:footnote w:type="continuationSeparator" w:id="0">
    <w:p w14:paraId="47FD5720" w14:textId="77777777" w:rsidR="00954973" w:rsidRDefault="00954973">
      <w:r>
        <w:continuationSeparator/>
      </w:r>
    </w:p>
  </w:footnote>
  <w:footnote w:id="1">
    <w:p w14:paraId="457AE265" w14:textId="115EECE1" w:rsidR="001C2E89" w:rsidRPr="009E7932" w:rsidRDefault="001C2E89" w:rsidP="009E7932">
      <w:pPr>
        <w:pStyle w:val="FootnoteText"/>
        <w:rPr>
          <w:rFonts w:asciiTheme="minorHAnsi" w:hAnsiTheme="minorHAnsi" w:cstheme="minorHAnsi"/>
          <w:lang w:val="en-US"/>
        </w:rPr>
      </w:pPr>
      <w:r w:rsidRPr="009E7932">
        <w:rPr>
          <w:rStyle w:val="FootnoteReference"/>
          <w:rFonts w:asciiTheme="minorHAnsi" w:hAnsiTheme="minorHAnsi" w:cstheme="minorHAnsi"/>
        </w:rPr>
        <w:footnoteRef/>
      </w:r>
      <w:r w:rsidRPr="009E7932">
        <w:rPr>
          <w:rFonts w:asciiTheme="minorHAnsi" w:hAnsiTheme="minorHAnsi" w:cstheme="minorHAnsi"/>
        </w:rPr>
        <w:t xml:space="preserve"> Pirkimo C-lanko sistemos ir C-lanko sistemos su kraujagyslių programine įranga techninių specifikacijų 6.4 punktuose nustačius reikalavimus </w:t>
      </w:r>
      <w:r w:rsidR="00BC3B3B" w:rsidRPr="009E7932">
        <w:rPr>
          <w:rFonts w:asciiTheme="minorHAnsi" w:hAnsiTheme="minorHAnsi" w:cstheme="minorHAnsi"/>
        </w:rPr>
        <w:t>„Analoginio/skaitmeninio signalo konvertavimo gylis ≥ 16 bitų “,</w:t>
      </w:r>
      <w:r w:rsidR="00102779" w:rsidRPr="009E7932">
        <w:rPr>
          <w:rFonts w:asciiTheme="minorHAnsi" w:hAnsiTheme="minorHAnsi" w:cstheme="minorHAnsi"/>
        </w:rPr>
        <w:t xml:space="preserve"> </w:t>
      </w:r>
      <w:r w:rsidR="00BC3B3B" w:rsidRPr="009E7932">
        <w:rPr>
          <w:rFonts w:asciiTheme="minorHAnsi" w:hAnsiTheme="minorHAnsi" w:cstheme="minorHAnsi"/>
        </w:rPr>
        <w:t>tačiau nekeliant reikalavimų monitoriaus spalvos gyliui.</w:t>
      </w:r>
      <w:r w:rsidRPr="009E7932">
        <w:rPr>
          <w:rFonts w:asciiTheme="minorHAnsi" w:hAnsiTheme="minorHAnsi" w:cstheme="minorHAnsi"/>
          <w:lang w:val="en-US"/>
        </w:rPr>
        <w:t xml:space="preserve"> </w:t>
      </w:r>
    </w:p>
    <w:p w14:paraId="1964F274" w14:textId="164C2764" w:rsidR="001C2E89" w:rsidRPr="009E7932" w:rsidRDefault="001C2E89" w:rsidP="009E7932">
      <w:pPr>
        <w:pStyle w:val="Footnote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3A8"/>
    <w:multiLevelType w:val="multilevel"/>
    <w:tmpl w:val="91866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200059FD"/>
    <w:multiLevelType w:val="multilevel"/>
    <w:tmpl w:val="4928D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3CF1"/>
    <w:multiLevelType w:val="hybridMultilevel"/>
    <w:tmpl w:val="BAE2FADA"/>
    <w:lvl w:ilvl="0" w:tplc="70087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0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6"/>
  </w:num>
  <w:num w:numId="3" w16cid:durableId="733241345">
    <w:abstractNumId w:val="7"/>
  </w:num>
  <w:num w:numId="4" w16cid:durableId="769273578">
    <w:abstractNumId w:val="2"/>
  </w:num>
  <w:num w:numId="5" w16cid:durableId="1346403977">
    <w:abstractNumId w:val="15"/>
  </w:num>
  <w:num w:numId="6" w16cid:durableId="1784230190">
    <w:abstractNumId w:val="13"/>
  </w:num>
  <w:num w:numId="7" w16cid:durableId="1822231206">
    <w:abstractNumId w:val="9"/>
  </w:num>
  <w:num w:numId="8" w16cid:durableId="1222256115">
    <w:abstractNumId w:val="1"/>
  </w:num>
  <w:num w:numId="9" w16cid:durableId="216355296">
    <w:abstractNumId w:val="10"/>
  </w:num>
  <w:num w:numId="10" w16cid:durableId="104614541">
    <w:abstractNumId w:val="14"/>
  </w:num>
  <w:num w:numId="11" w16cid:durableId="1276131817">
    <w:abstractNumId w:val="4"/>
  </w:num>
  <w:num w:numId="12" w16cid:durableId="465197963">
    <w:abstractNumId w:val="11"/>
  </w:num>
  <w:num w:numId="13" w16cid:durableId="1083382799">
    <w:abstractNumId w:val="5"/>
  </w:num>
  <w:num w:numId="14" w16cid:durableId="1167818488">
    <w:abstractNumId w:val="12"/>
  </w:num>
  <w:num w:numId="15" w16cid:durableId="1911304818">
    <w:abstractNumId w:val="3"/>
  </w:num>
  <w:num w:numId="16" w16cid:durableId="1041058731">
    <w:abstractNumId w:val="6"/>
  </w:num>
  <w:num w:numId="17" w16cid:durableId="2708240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957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2D2A"/>
    <w:rsid w:val="00043152"/>
    <w:rsid w:val="000439B1"/>
    <w:rsid w:val="00043E9E"/>
    <w:rsid w:val="00044105"/>
    <w:rsid w:val="00044AFE"/>
    <w:rsid w:val="000453FB"/>
    <w:rsid w:val="000453FF"/>
    <w:rsid w:val="00045B87"/>
    <w:rsid w:val="00045D5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039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52B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9C2"/>
    <w:rsid w:val="00081F9C"/>
    <w:rsid w:val="00081FCD"/>
    <w:rsid w:val="00082CD3"/>
    <w:rsid w:val="00083B0D"/>
    <w:rsid w:val="00083F42"/>
    <w:rsid w:val="000845C1"/>
    <w:rsid w:val="000859E9"/>
    <w:rsid w:val="00085B4B"/>
    <w:rsid w:val="00086075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446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11A"/>
    <w:rsid w:val="000D5F85"/>
    <w:rsid w:val="000D63E3"/>
    <w:rsid w:val="000D6594"/>
    <w:rsid w:val="000D6784"/>
    <w:rsid w:val="000D6EAF"/>
    <w:rsid w:val="000D7A2A"/>
    <w:rsid w:val="000E096C"/>
    <w:rsid w:val="000E0C06"/>
    <w:rsid w:val="000E0C48"/>
    <w:rsid w:val="000E0D7D"/>
    <w:rsid w:val="000E0F48"/>
    <w:rsid w:val="000E10A7"/>
    <w:rsid w:val="000E1347"/>
    <w:rsid w:val="000E164B"/>
    <w:rsid w:val="000E1669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779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4579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D01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8DA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61"/>
    <w:rsid w:val="00134493"/>
    <w:rsid w:val="00134692"/>
    <w:rsid w:val="00134A0E"/>
    <w:rsid w:val="00134EE0"/>
    <w:rsid w:val="001350A8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43E3"/>
    <w:rsid w:val="0014453E"/>
    <w:rsid w:val="001448E0"/>
    <w:rsid w:val="00144CEB"/>
    <w:rsid w:val="00145162"/>
    <w:rsid w:val="00145C1F"/>
    <w:rsid w:val="00145D6B"/>
    <w:rsid w:val="00146CE2"/>
    <w:rsid w:val="00146D63"/>
    <w:rsid w:val="001473E4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28E"/>
    <w:rsid w:val="001A44E5"/>
    <w:rsid w:val="001A47DB"/>
    <w:rsid w:val="001A4AF1"/>
    <w:rsid w:val="001A4BE0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2D0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31A0"/>
    <w:rsid w:val="001B4034"/>
    <w:rsid w:val="001B44AC"/>
    <w:rsid w:val="001B457D"/>
    <w:rsid w:val="001B61DE"/>
    <w:rsid w:val="001B7418"/>
    <w:rsid w:val="001B75AB"/>
    <w:rsid w:val="001B762A"/>
    <w:rsid w:val="001C0E68"/>
    <w:rsid w:val="001C1627"/>
    <w:rsid w:val="001C2314"/>
    <w:rsid w:val="001C2E89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D0FAD"/>
    <w:rsid w:val="001D11A0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60C"/>
    <w:rsid w:val="001F6A55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0737"/>
    <w:rsid w:val="002116D9"/>
    <w:rsid w:val="00211767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631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2D5D"/>
    <w:rsid w:val="0026301F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A2F"/>
    <w:rsid w:val="00270FAB"/>
    <w:rsid w:val="00271A34"/>
    <w:rsid w:val="002727FF"/>
    <w:rsid w:val="002732E5"/>
    <w:rsid w:val="002732F2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6AEB"/>
    <w:rsid w:val="00287365"/>
    <w:rsid w:val="002878B6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5456"/>
    <w:rsid w:val="00295819"/>
    <w:rsid w:val="0029661C"/>
    <w:rsid w:val="002970A7"/>
    <w:rsid w:val="00297410"/>
    <w:rsid w:val="0029742C"/>
    <w:rsid w:val="0029784C"/>
    <w:rsid w:val="00297B55"/>
    <w:rsid w:val="002A0418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8AB"/>
    <w:rsid w:val="002C1E16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AB4"/>
    <w:rsid w:val="002C7F9D"/>
    <w:rsid w:val="002D0702"/>
    <w:rsid w:val="002D072B"/>
    <w:rsid w:val="002D08FA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195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34D"/>
    <w:rsid w:val="002F2837"/>
    <w:rsid w:val="002F2B58"/>
    <w:rsid w:val="002F34B2"/>
    <w:rsid w:val="002F40CC"/>
    <w:rsid w:val="002F4533"/>
    <w:rsid w:val="002F49DB"/>
    <w:rsid w:val="002F4D98"/>
    <w:rsid w:val="002F566D"/>
    <w:rsid w:val="002F5FFA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277"/>
    <w:rsid w:val="00306C18"/>
    <w:rsid w:val="00306ED7"/>
    <w:rsid w:val="00307683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8E3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5D7"/>
    <w:rsid w:val="00327CFF"/>
    <w:rsid w:val="00327D59"/>
    <w:rsid w:val="00327E2F"/>
    <w:rsid w:val="00327F87"/>
    <w:rsid w:val="00330783"/>
    <w:rsid w:val="003307EB"/>
    <w:rsid w:val="00330D87"/>
    <w:rsid w:val="0033110C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C10"/>
    <w:rsid w:val="00342F1D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1EEF"/>
    <w:rsid w:val="0035223A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49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80466"/>
    <w:rsid w:val="00380747"/>
    <w:rsid w:val="00380B80"/>
    <w:rsid w:val="00380CE0"/>
    <w:rsid w:val="0038171A"/>
    <w:rsid w:val="00382029"/>
    <w:rsid w:val="0038250F"/>
    <w:rsid w:val="0038269B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9E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0F62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16CCE"/>
    <w:rsid w:val="00420432"/>
    <w:rsid w:val="0042071F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70"/>
    <w:rsid w:val="00433B81"/>
    <w:rsid w:val="00433C60"/>
    <w:rsid w:val="00433CCA"/>
    <w:rsid w:val="004341AA"/>
    <w:rsid w:val="00434257"/>
    <w:rsid w:val="00435799"/>
    <w:rsid w:val="00435984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3E7A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808"/>
    <w:rsid w:val="00457C60"/>
    <w:rsid w:val="00460340"/>
    <w:rsid w:val="00460447"/>
    <w:rsid w:val="00460729"/>
    <w:rsid w:val="0046099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975B8"/>
    <w:rsid w:val="004A0894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DA7"/>
    <w:rsid w:val="004A6E8F"/>
    <w:rsid w:val="004A78DE"/>
    <w:rsid w:val="004B00A2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524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CB4"/>
    <w:rsid w:val="00531F80"/>
    <w:rsid w:val="00532210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D"/>
    <w:rsid w:val="005369BE"/>
    <w:rsid w:val="00536E65"/>
    <w:rsid w:val="00537E4F"/>
    <w:rsid w:val="00537F17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07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3FC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5AB"/>
    <w:rsid w:val="00651A23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3A1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214"/>
    <w:rsid w:val="0067549C"/>
    <w:rsid w:val="006763BA"/>
    <w:rsid w:val="00676BD9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F80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17C"/>
    <w:rsid w:val="006F0B36"/>
    <w:rsid w:val="006F0F4C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0B1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2EC"/>
    <w:rsid w:val="00731C25"/>
    <w:rsid w:val="00732060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340"/>
    <w:rsid w:val="00743635"/>
    <w:rsid w:val="00743C85"/>
    <w:rsid w:val="00743FF6"/>
    <w:rsid w:val="0074438F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54A"/>
    <w:rsid w:val="0075061D"/>
    <w:rsid w:val="00750BB6"/>
    <w:rsid w:val="00750BF1"/>
    <w:rsid w:val="00750FDF"/>
    <w:rsid w:val="0075122D"/>
    <w:rsid w:val="007515F0"/>
    <w:rsid w:val="00752184"/>
    <w:rsid w:val="00752459"/>
    <w:rsid w:val="00752595"/>
    <w:rsid w:val="00753131"/>
    <w:rsid w:val="0075313C"/>
    <w:rsid w:val="0075374B"/>
    <w:rsid w:val="007538E9"/>
    <w:rsid w:val="0075448B"/>
    <w:rsid w:val="00755EA5"/>
    <w:rsid w:val="00756616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44D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46C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7A"/>
    <w:rsid w:val="007D2285"/>
    <w:rsid w:val="007D2DD5"/>
    <w:rsid w:val="007D30AA"/>
    <w:rsid w:val="007D3936"/>
    <w:rsid w:val="007D3CE1"/>
    <w:rsid w:val="007D401A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76CB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CD4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37EA7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10E5"/>
    <w:rsid w:val="00851128"/>
    <w:rsid w:val="00852B45"/>
    <w:rsid w:val="00853194"/>
    <w:rsid w:val="00853C52"/>
    <w:rsid w:val="00853E5E"/>
    <w:rsid w:val="00854578"/>
    <w:rsid w:val="00854AA2"/>
    <w:rsid w:val="00854F66"/>
    <w:rsid w:val="00855670"/>
    <w:rsid w:val="00855B10"/>
    <w:rsid w:val="00856642"/>
    <w:rsid w:val="00856FE5"/>
    <w:rsid w:val="00857EA9"/>
    <w:rsid w:val="008602CD"/>
    <w:rsid w:val="0086036A"/>
    <w:rsid w:val="00860CF7"/>
    <w:rsid w:val="008611DF"/>
    <w:rsid w:val="0086124C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3D02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11"/>
    <w:rsid w:val="009118C2"/>
    <w:rsid w:val="00911CFD"/>
    <w:rsid w:val="00912081"/>
    <w:rsid w:val="00912434"/>
    <w:rsid w:val="00912A37"/>
    <w:rsid w:val="009138BE"/>
    <w:rsid w:val="00914193"/>
    <w:rsid w:val="00914770"/>
    <w:rsid w:val="00914DC2"/>
    <w:rsid w:val="00914E11"/>
    <w:rsid w:val="00914E47"/>
    <w:rsid w:val="009156F8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4973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9F5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29DC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9E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5EEA"/>
    <w:rsid w:val="009A65B0"/>
    <w:rsid w:val="009A6C9F"/>
    <w:rsid w:val="009A707A"/>
    <w:rsid w:val="009A72CC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62F0"/>
    <w:rsid w:val="009C6A46"/>
    <w:rsid w:val="009C7661"/>
    <w:rsid w:val="009C77A9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932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B34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99C"/>
    <w:rsid w:val="00A82C6C"/>
    <w:rsid w:val="00A82D4A"/>
    <w:rsid w:val="00A836B0"/>
    <w:rsid w:val="00A83A4A"/>
    <w:rsid w:val="00A84542"/>
    <w:rsid w:val="00A84A82"/>
    <w:rsid w:val="00A850D6"/>
    <w:rsid w:val="00A852B8"/>
    <w:rsid w:val="00A8561A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473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1956"/>
    <w:rsid w:val="00AA1E79"/>
    <w:rsid w:val="00AA1E89"/>
    <w:rsid w:val="00AA21AB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B7E"/>
    <w:rsid w:val="00AA6E20"/>
    <w:rsid w:val="00AA7411"/>
    <w:rsid w:val="00AA7688"/>
    <w:rsid w:val="00AA7CA2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888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26830"/>
    <w:rsid w:val="00B307C3"/>
    <w:rsid w:val="00B308D0"/>
    <w:rsid w:val="00B3098C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67D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CC6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5746D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FB3"/>
    <w:rsid w:val="00B90429"/>
    <w:rsid w:val="00B90EF2"/>
    <w:rsid w:val="00B91874"/>
    <w:rsid w:val="00B91C82"/>
    <w:rsid w:val="00B91FFE"/>
    <w:rsid w:val="00B9229D"/>
    <w:rsid w:val="00B92AEE"/>
    <w:rsid w:val="00B93BAB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634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2AA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B3B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108DE"/>
    <w:rsid w:val="00C1119A"/>
    <w:rsid w:val="00C11535"/>
    <w:rsid w:val="00C116F5"/>
    <w:rsid w:val="00C11895"/>
    <w:rsid w:val="00C12A64"/>
    <w:rsid w:val="00C13019"/>
    <w:rsid w:val="00C1378F"/>
    <w:rsid w:val="00C142E3"/>
    <w:rsid w:val="00C1475A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963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04D"/>
    <w:rsid w:val="00C37ACD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62D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9F6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83"/>
    <w:rsid w:val="00C8259A"/>
    <w:rsid w:val="00C826BC"/>
    <w:rsid w:val="00C82884"/>
    <w:rsid w:val="00C8291A"/>
    <w:rsid w:val="00C829B5"/>
    <w:rsid w:val="00C82F24"/>
    <w:rsid w:val="00C83908"/>
    <w:rsid w:val="00C84AC3"/>
    <w:rsid w:val="00C84F64"/>
    <w:rsid w:val="00C85AE5"/>
    <w:rsid w:val="00C8623A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497F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DAE"/>
    <w:rsid w:val="00CA0FFC"/>
    <w:rsid w:val="00CA124A"/>
    <w:rsid w:val="00CA181A"/>
    <w:rsid w:val="00CA2851"/>
    <w:rsid w:val="00CA2CC5"/>
    <w:rsid w:val="00CA3D72"/>
    <w:rsid w:val="00CA465B"/>
    <w:rsid w:val="00CA4FAE"/>
    <w:rsid w:val="00CA5042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3E8"/>
    <w:rsid w:val="00CA74AC"/>
    <w:rsid w:val="00CB01D3"/>
    <w:rsid w:val="00CB02F4"/>
    <w:rsid w:val="00CB04A1"/>
    <w:rsid w:val="00CB05E1"/>
    <w:rsid w:val="00CB09CA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F1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991"/>
    <w:rsid w:val="00CF2F93"/>
    <w:rsid w:val="00CF3E00"/>
    <w:rsid w:val="00CF3E6C"/>
    <w:rsid w:val="00CF4493"/>
    <w:rsid w:val="00CF49AA"/>
    <w:rsid w:val="00CF4CFF"/>
    <w:rsid w:val="00CF4F72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3E1E"/>
    <w:rsid w:val="00D04041"/>
    <w:rsid w:val="00D042D2"/>
    <w:rsid w:val="00D04AF6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7B0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132F"/>
    <w:rsid w:val="00DA18F5"/>
    <w:rsid w:val="00DA1C70"/>
    <w:rsid w:val="00DA2A24"/>
    <w:rsid w:val="00DA3B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45F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087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286"/>
    <w:rsid w:val="00DC743D"/>
    <w:rsid w:val="00DC764F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228"/>
    <w:rsid w:val="00DD5406"/>
    <w:rsid w:val="00DD69D8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45C3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17C5D"/>
    <w:rsid w:val="00E200F6"/>
    <w:rsid w:val="00E20602"/>
    <w:rsid w:val="00E2063E"/>
    <w:rsid w:val="00E206D4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7F4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3CC0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97B5F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500A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1275"/>
    <w:rsid w:val="00EC2BA1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5DBB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2D"/>
    <w:rsid w:val="00F0604A"/>
    <w:rsid w:val="00F060A9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11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11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76D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52BF"/>
    <w:rsid w:val="00F5530C"/>
    <w:rsid w:val="00F553A5"/>
    <w:rsid w:val="00F55BDA"/>
    <w:rsid w:val="00F566E4"/>
    <w:rsid w:val="00F56746"/>
    <w:rsid w:val="00F56D95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652"/>
    <w:rsid w:val="00F6579E"/>
    <w:rsid w:val="00F65E5C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B85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CCE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6BAC"/>
    <w:rsid w:val="00FD77AF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559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79C"/>
    <w:rsid w:val="00FF19F2"/>
    <w:rsid w:val="00FF1E35"/>
    <w:rsid w:val="00FF2051"/>
    <w:rsid w:val="00FF2270"/>
    <w:rsid w:val="00FF2D05"/>
    <w:rsid w:val="00FF3078"/>
    <w:rsid w:val="00FF3B29"/>
    <w:rsid w:val="00FF47BB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uiPriority w:val="39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@eimin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po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Mindaugas Brakauskas</cp:lastModifiedBy>
  <cp:revision>3</cp:revision>
  <cp:lastPrinted>2020-09-01T12:00:00Z</cp:lastPrinted>
  <dcterms:created xsi:type="dcterms:W3CDTF">2024-10-21T12:41:00Z</dcterms:created>
  <dcterms:modified xsi:type="dcterms:W3CDTF">2024-10-21T13:11:00Z</dcterms:modified>
</cp:coreProperties>
</file>